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07" w:rsidRPr="002823D5" w:rsidRDefault="008F2653" w:rsidP="008F265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823D5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Correction des exercices de la fiche 2:</w:t>
      </w:r>
    </w:p>
    <w:p w:rsidR="008F2653" w:rsidRPr="002823D5" w:rsidRDefault="00E06E3D" w:rsidP="00C86D92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CF31F" wp14:editId="6FF7EA37">
                <wp:simplePos x="0" y="0"/>
                <wp:positionH relativeFrom="column">
                  <wp:posOffset>3528060</wp:posOffset>
                </wp:positionH>
                <wp:positionV relativeFrom="paragraph">
                  <wp:posOffset>460029</wp:posOffset>
                </wp:positionV>
                <wp:extent cx="461819" cy="1099127"/>
                <wp:effectExtent l="38100" t="0" r="14605" b="2540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19" cy="10991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686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277.8pt;margin-top:36.2pt;width:36.35pt;height:8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" adj="756" strokecolor="black [3200]" strokeweight=".5pt">
                <v:stroke joinstyle="miter"/>
              </v:shape>
            </w:pict>
          </mc:Fallback>
        </mc:AlternateContent>
      </w:r>
      <w:r w:rsidRPr="002823D5"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091F6" wp14:editId="4C1C7FB4">
                <wp:simplePos x="0" y="0"/>
                <wp:positionH relativeFrom="margin">
                  <wp:posOffset>3851390</wp:posOffset>
                </wp:positionH>
                <wp:positionV relativeFrom="paragraph">
                  <wp:posOffset>488835</wp:posOffset>
                </wp:positionV>
                <wp:extent cx="2207491" cy="1043709"/>
                <wp:effectExtent l="0" t="0" r="2159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491" cy="104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BFA" w:rsidRPr="00E37F4E" w:rsidRDefault="00E37F4E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E37F4E">
                              <w:rPr>
                                <w:lang w:val="fr-FR"/>
                              </w:rPr>
                              <w:t>V</w:t>
                            </w:r>
                            <w:r w:rsidRPr="00E37F4E">
                              <w:rPr>
                                <w:vertAlign w:val="subscript"/>
                                <w:lang w:val="fr-FR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Pr="00E37F4E">
                              <w:rPr>
                                <w:lang w:val="fr-FR"/>
                              </w:rPr>
                              <w:t xml:space="preserve"> Vitesse moyenne en km/h</w:t>
                            </w:r>
                          </w:p>
                          <w:p w:rsidR="00E37F4E" w:rsidRDefault="00E37F4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d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:Distance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parcourue en </w:t>
                            </w:r>
                            <w:r w:rsidR="00523715">
                              <w:rPr>
                                <w:lang w:val="fr-FR"/>
                              </w:rPr>
                              <w:t>k</w:t>
                            </w:r>
                            <w:r>
                              <w:rPr>
                                <w:lang w:val="fr-FR"/>
                              </w:rPr>
                              <w:t>m</w:t>
                            </w:r>
                          </w:p>
                          <w:p w:rsidR="00E37F4E" w:rsidRPr="00E37F4E" w:rsidRDefault="00E37F4E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Δ</w:t>
                            </w:r>
                            <w:r>
                              <w:rPr>
                                <w:lang w:val="fr-FR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 Durée en heure (h)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09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25pt;margin-top:38.5pt;width:173.8pt;height:82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" fillcolor="white [3201]" strokeweight=".5pt">
                <v:textbox>
                  <w:txbxContent>
                    <w:p w:rsidR="00B04BFA" w:rsidRPr="00E37F4E" w:rsidRDefault="00E37F4E">
                      <w:pPr>
                        <w:rPr>
                          <w:lang w:val="fr-FR"/>
                        </w:rPr>
                      </w:pPr>
                      <w:proofErr w:type="spellStart"/>
                      <w:r w:rsidRPr="00E37F4E">
                        <w:rPr>
                          <w:lang w:val="fr-FR"/>
                        </w:rPr>
                        <w:t>V</w:t>
                      </w:r>
                      <w:r w:rsidRPr="00E37F4E">
                        <w:rPr>
                          <w:vertAlign w:val="subscript"/>
                          <w:lang w:val="fr-FR"/>
                        </w:rPr>
                        <w:t>m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  <w:r w:rsidRPr="00E37F4E">
                        <w:rPr>
                          <w:lang w:val="fr-FR"/>
                        </w:rPr>
                        <w:t xml:space="preserve"> Vitesse moyenne en km/h</w:t>
                      </w:r>
                    </w:p>
                    <w:p w:rsidR="00E37F4E" w:rsidRDefault="00E37F4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d </w:t>
                      </w:r>
                      <w:proofErr w:type="gramStart"/>
                      <w:r>
                        <w:rPr>
                          <w:lang w:val="fr-FR"/>
                        </w:rPr>
                        <w:t>:Distance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parcourue en </w:t>
                      </w:r>
                      <w:r w:rsidR="00523715">
                        <w:rPr>
                          <w:lang w:val="fr-FR"/>
                        </w:rPr>
                        <w:t>k</w:t>
                      </w:r>
                      <w:r>
                        <w:rPr>
                          <w:lang w:val="fr-FR"/>
                        </w:rPr>
                        <w:t>m</w:t>
                      </w:r>
                    </w:p>
                    <w:p w:rsidR="00E37F4E" w:rsidRPr="00E37F4E" w:rsidRDefault="00E37F4E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lang w:val="fr-FR"/>
                        </w:rPr>
                        <w:t>Δ</w:t>
                      </w:r>
                      <w:r>
                        <w:rPr>
                          <w:lang w:val="fr-FR"/>
                        </w:rPr>
                        <w:t>t</w:t>
                      </w:r>
                      <w:proofErr w:type="spellEnd"/>
                      <w:r>
                        <w:rPr>
                          <w:lang w:val="fr-FR"/>
                        </w:rPr>
                        <w:t> : Durée en heure (h)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53" w:rsidRPr="002823D5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Exercice 8 : </w:t>
      </w:r>
    </w:p>
    <w:p w:rsidR="008F2653" w:rsidRPr="002823D5" w:rsidRDefault="00E06E3D" w:rsidP="008F2653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eastAsiaTheme="minorHAnsi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hAnsi="Cambria Math" w:cstheme="majorBidi"/>
            <w:sz w:val="24"/>
            <w:szCs w:val="24"/>
            <w:lang w:val="fr-FR"/>
          </w:rPr>
          <m:t>=515</m:t>
        </m:r>
        <m:f>
          <m:fPr>
            <m:type m:val="lin"/>
            <m:ctrlPr>
              <w:rPr>
                <w:rFonts w:ascii="Cambria Math" w:eastAsiaTheme="minorHAnsi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km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h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=143,05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s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.</m:t>
        </m:r>
      </m:oMath>
    </w:p>
    <w:p w:rsidR="008F2653" w:rsidRPr="002823D5" w:rsidRDefault="008F2653" w:rsidP="008F2653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theme="majorBidi"/>
            <w:sz w:val="24"/>
            <w:szCs w:val="24"/>
            <w:lang w:val="fr-FR"/>
          </w:rPr>
          <m:t>d=</m:t>
        </m:r>
      </m:oMath>
      <w:r w:rsidR="00B04BFA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1 Km</w:t>
      </w:r>
    </w:p>
    <w:p w:rsidR="00B04BFA" w:rsidRPr="002823D5" w:rsidRDefault="00B04BFA" w:rsidP="00B04BFA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∆t=</m:t>
          </m:r>
          <m:r>
            <w:rPr>
              <w:rFonts w:ascii="Cambria Math" w:hAnsi="Cambria Math" w:cstheme="majorBidi"/>
              <w:sz w:val="24"/>
              <w:szCs w:val="24"/>
              <w:lang w:val="fr-FR"/>
            </w:rPr>
            <m:t>?</m:t>
          </m:r>
        </m:oMath>
      </m:oMathPara>
    </w:p>
    <w:p w:rsidR="00E37F4E" w:rsidRPr="002823D5" w:rsidRDefault="00B04BFA" w:rsidP="00B04BFA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D’après la relation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</m:den>
        </m:f>
      </m:oMath>
    </w:p>
    <w:p w:rsidR="00E06E3D" w:rsidRPr="002823D5" w:rsidRDefault="00B04BFA" w:rsidP="00E06E3D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Δt=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m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515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≈0.002 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h≈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7s</m:t>
        </m:r>
      </m:oMath>
    </w:p>
    <w:p w:rsidR="00E06E3D" w:rsidRPr="002823D5" w:rsidRDefault="00E06E3D" w:rsidP="00E06E3D">
      <w:pPr>
        <w:pStyle w:val="ListParagraph"/>
        <w:numPr>
          <w:ilvl w:val="0"/>
          <w:numId w:val="1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hAnsi="Cambria Math" w:cstheme="majorBidi"/>
            <w:sz w:val="24"/>
            <w:szCs w:val="24"/>
            <w:lang w:val="fr-FR"/>
          </w:rPr>
          <m:t>d=</m:t>
        </m:r>
        <m:r>
          <w:rPr>
            <w:rFonts w:ascii="Cambria Math" w:hAnsi="Cambria Math" w:cstheme="majorBidi"/>
            <w:sz w:val="24"/>
            <w:szCs w:val="24"/>
            <w:lang w:val="fr-FR"/>
          </w:rPr>
          <m:t> </m:t>
        </m:r>
      </m:oMath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?</w:t>
      </w:r>
    </w:p>
    <w:p w:rsidR="00E06E3D" w:rsidRPr="002823D5" w:rsidRDefault="00E06E3D" w:rsidP="00E06E3D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  <w:lang w:val="fr-FR"/>
            </w:rPr>
            <m:t>∆t=</m:t>
          </m:r>
          <m:r>
            <w:rPr>
              <w:rFonts w:ascii="Cambria Math" w:hAnsi="Cambria Math" w:cstheme="majorBidi"/>
              <w:sz w:val="24"/>
              <w:szCs w:val="24"/>
              <w:lang w:val="fr-FR"/>
            </w:rPr>
            <m:t>2</m:t>
          </m:r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min</m:t>
              </m:r>
            </m:fName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 xml:space="preserve">=120 s </m:t>
              </m:r>
            </m:e>
          </m:func>
        </m:oMath>
      </m:oMathPara>
    </w:p>
    <w:p w:rsidR="00E06E3D" w:rsidRPr="002823D5" w:rsidRDefault="00E06E3D" w:rsidP="00E06E3D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HAnsi" w:hAnsi="Cambria Math" w:cstheme="majorBidi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m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fr-FR"/>
            </w:rPr>
            <m:t>=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143.05</m:t>
          </m:r>
          <m:f>
            <m:fPr>
              <m:type m:val="lin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m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s</m:t>
              </m:r>
            </m:den>
          </m:f>
        </m:oMath>
      </m:oMathPara>
    </w:p>
    <w:p w:rsidR="008C39CD" w:rsidRPr="002823D5" w:rsidRDefault="008C39CD" w:rsidP="008C39CD">
      <w:pPr>
        <w:pStyle w:val="ListParagraph"/>
        <w:rPr>
          <w:rFonts w:asciiTheme="majorBidi" w:eastAsiaTheme="minorEastAsia" w:hAnsiTheme="majorBidi" w:cstheme="majorBidi"/>
          <w:iCs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D’après la relation </w:t>
      </w:r>
      <w:r w:rsidR="00E06E3D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</m:den>
        </m:f>
      </m:oMath>
    </w:p>
    <w:p w:rsidR="00E06E3D" w:rsidRPr="002823D5" w:rsidRDefault="00E06E3D" w:rsidP="008C39CD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d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=Δt×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=120×143,05</m:t>
        </m:r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</m:oMath>
      <w:r w:rsidR="008C39CD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17 166 m</w:t>
      </w:r>
    </w:p>
    <w:p w:rsidR="008C39CD" w:rsidRPr="002823D5" w:rsidRDefault="008C39CD" w:rsidP="008C39CD">
      <w:pPr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b/>
          <w:bCs/>
          <w:sz w:val="24"/>
          <w:szCs w:val="24"/>
          <w:lang w:val="fr-FR"/>
        </w:rPr>
        <w:t>Exercice 9 :</w:t>
      </w:r>
    </w:p>
    <w:p w:rsidR="008C39CD" w:rsidRPr="002823D5" w:rsidRDefault="00445748" w:rsidP="00445748">
      <w:pPr>
        <w:pStyle w:val="ListParagraph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</w:t>
      </w:r>
    </w:p>
    <w:p w:rsidR="00445748" w:rsidRPr="002823D5" w:rsidRDefault="00523715" w:rsidP="00445748">
      <w:pPr>
        <w:pStyle w:val="ListParagraph"/>
        <w:numPr>
          <w:ilvl w:val="0"/>
          <w:numId w:val="4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BDC9D" wp14:editId="3BEB35F2">
                <wp:simplePos x="0" y="0"/>
                <wp:positionH relativeFrom="margin">
                  <wp:posOffset>3953163</wp:posOffset>
                </wp:positionH>
                <wp:positionV relativeFrom="paragraph">
                  <wp:posOffset>6120</wp:posOffset>
                </wp:positionV>
                <wp:extent cx="2207491" cy="1043709"/>
                <wp:effectExtent l="0" t="0" r="2159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491" cy="104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715" w:rsidRPr="00E37F4E" w:rsidRDefault="00523715" w:rsidP="0052371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E37F4E">
                              <w:rPr>
                                <w:lang w:val="fr-FR"/>
                              </w:rPr>
                              <w:t>V</w:t>
                            </w:r>
                            <w:r w:rsidRPr="00E37F4E">
                              <w:rPr>
                                <w:vertAlign w:val="subscript"/>
                                <w:lang w:val="fr-FR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Pr="00E37F4E">
                              <w:rPr>
                                <w:lang w:val="fr-FR"/>
                              </w:rPr>
                              <w:t xml:space="preserve"> Vitesse moyenne</w:t>
                            </w:r>
                            <w:r>
                              <w:rPr>
                                <w:lang w:val="fr-FR"/>
                              </w:rPr>
                              <w:t xml:space="preserve"> en m/s</w:t>
                            </w:r>
                          </w:p>
                          <w:p w:rsidR="00523715" w:rsidRDefault="00523715" w:rsidP="0052371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d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:Distance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parcourue en m</w:t>
                            </w:r>
                          </w:p>
                          <w:p w:rsidR="00523715" w:rsidRPr="00E37F4E" w:rsidRDefault="00523715" w:rsidP="00523715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Δ</w:t>
                            </w:r>
                            <w:r>
                              <w:rPr>
                                <w:lang w:val="fr-FR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lang w:val="fr-FR"/>
                              </w:rPr>
                              <w:t xml:space="preserve"> Durée en heure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BDC9D" id="Text Box 3" o:spid="_x0000_s1027" type="#_x0000_t202" style="position:absolute;left:0;text-align:left;margin-left:311.25pt;margin-top:.5pt;width:173.8pt;height:82.2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" fillcolor="white [3201]" strokeweight=".5pt">
                <v:textbox>
                  <w:txbxContent>
                    <w:p w:rsidR="00523715" w:rsidRPr="00E37F4E" w:rsidRDefault="00523715" w:rsidP="00523715">
                      <w:pPr>
                        <w:rPr>
                          <w:lang w:val="fr-FR"/>
                        </w:rPr>
                      </w:pPr>
                      <w:proofErr w:type="spellStart"/>
                      <w:r w:rsidRPr="00E37F4E">
                        <w:rPr>
                          <w:lang w:val="fr-FR"/>
                        </w:rPr>
                        <w:t>V</w:t>
                      </w:r>
                      <w:r w:rsidRPr="00E37F4E">
                        <w:rPr>
                          <w:vertAlign w:val="subscript"/>
                          <w:lang w:val="fr-FR"/>
                        </w:rPr>
                        <w:t>m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  <w:r w:rsidRPr="00E37F4E">
                        <w:rPr>
                          <w:lang w:val="fr-FR"/>
                        </w:rPr>
                        <w:t xml:space="preserve"> Vitesse moyenne</w:t>
                      </w:r>
                      <w:r>
                        <w:rPr>
                          <w:lang w:val="fr-FR"/>
                        </w:rPr>
                        <w:t xml:space="preserve"> en m/s</w:t>
                      </w:r>
                    </w:p>
                    <w:p w:rsidR="00523715" w:rsidRDefault="00523715" w:rsidP="0052371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d </w:t>
                      </w:r>
                      <w:proofErr w:type="gramStart"/>
                      <w:r>
                        <w:rPr>
                          <w:lang w:val="fr-FR"/>
                        </w:rPr>
                        <w:t>:Distance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parcourue en m</w:t>
                      </w:r>
                    </w:p>
                    <w:p w:rsidR="00523715" w:rsidRPr="00E37F4E" w:rsidRDefault="00523715" w:rsidP="00523715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lang w:val="fr-FR"/>
                        </w:rPr>
                        <w:t>Δ</w:t>
                      </w:r>
                      <w:r>
                        <w:rPr>
                          <w:lang w:val="fr-FR"/>
                        </w:rPr>
                        <w:t>t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  <w:r>
                        <w:rPr>
                          <w:lang w:val="fr-FR"/>
                        </w:rPr>
                        <w:t xml:space="preserve"> Durée en heure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748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Entre </w:t>
      </w:r>
      <w:proofErr w:type="spellStart"/>
      <w:r w:rsidR="00445748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beiruth</w:t>
      </w:r>
      <w:proofErr w:type="spellEnd"/>
      <w:r w:rsidR="00445748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</w:t>
      </w:r>
      <w:proofErr w:type="spellStart"/>
      <w:r w:rsidR="00445748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jbeil</w:t>
      </w:r>
      <w:proofErr w:type="spellEnd"/>
      <w:r w:rsidR="00445748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 :</w:t>
      </w:r>
    </w:p>
    <w:p w:rsidR="00523715" w:rsidRPr="002823D5" w:rsidRDefault="00523715" w:rsidP="00523715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 = 36 Km</w:t>
      </w:r>
      <w:r w:rsidR="000A58DF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= 36 000 m</w:t>
      </w:r>
    </w:p>
    <w:p w:rsidR="00445748" w:rsidRPr="002823D5" w:rsidRDefault="00445748" w:rsidP="00445748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Δ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t = 11 h 42 min 20 s – 10h 25 min 49 s </w:t>
      </w:r>
    </w:p>
    <w:p w:rsidR="00445748" w:rsidRPr="002823D5" w:rsidRDefault="00523715" w:rsidP="00445748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ab/>
        <w:t>= 42 140</w:t>
      </w:r>
      <w:r w:rsidR="00445748" w:rsidRPr="002823D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>–</w:t>
      </w:r>
      <w:r w:rsidR="00445748" w:rsidRPr="002823D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37 </w:t>
      </w:r>
      <w:r w:rsidR="00547789" w:rsidRPr="002823D5">
        <w:rPr>
          <w:rFonts w:asciiTheme="majorBidi" w:eastAsiaTheme="minorEastAsia" w:hAnsiTheme="majorBidi" w:cstheme="majorBidi"/>
          <w:sz w:val="24"/>
          <w:szCs w:val="24"/>
        </w:rPr>
        <w:t>549</w:t>
      </w:r>
    </w:p>
    <w:p w:rsidR="00523715" w:rsidRPr="002823D5" w:rsidRDefault="00547789" w:rsidP="00445748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ab/>
        <w:t>= 4 591</w:t>
      </w:r>
      <w:r w:rsidR="00523715" w:rsidRPr="002823D5">
        <w:rPr>
          <w:rFonts w:asciiTheme="majorBidi" w:eastAsiaTheme="minorEastAsia" w:hAnsiTheme="majorBidi" w:cstheme="majorBidi"/>
          <w:sz w:val="24"/>
          <w:szCs w:val="24"/>
        </w:rPr>
        <w:t xml:space="preserve"> s. </w:t>
      </w:r>
    </w:p>
    <w:p w:rsidR="00523715" w:rsidRPr="002823D5" w:rsidRDefault="00523715" w:rsidP="0052371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D’après la relation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</m:den>
        </m:f>
      </m:oMath>
    </w:p>
    <w:p w:rsidR="00523715" w:rsidRPr="002823D5" w:rsidRDefault="00523715" w:rsidP="0052371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</w:p>
    <w:p w:rsidR="00523715" w:rsidRPr="002823D5" w:rsidRDefault="00523715" w:rsidP="0052371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36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 xml:space="preserve"> 000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4591</m:t>
            </m:r>
          </m:den>
        </m:f>
      </m:oMath>
    </w:p>
    <w:p w:rsidR="000A58DF" w:rsidRPr="002823D5" w:rsidRDefault="000A58DF" w:rsidP="0052371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= 7,8</w:t>
      </w:r>
      <w:r w:rsidR="00547789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4 </w:t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m/s. </w:t>
      </w:r>
    </w:p>
    <w:p w:rsidR="000A58DF" w:rsidRPr="002823D5" w:rsidRDefault="000A58DF" w:rsidP="000A58DF">
      <w:pPr>
        <w:pStyle w:val="ListParagraph"/>
        <w:numPr>
          <w:ilvl w:val="0"/>
          <w:numId w:val="4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Entre </w:t>
      </w:r>
      <w:proofErr w:type="spellStart"/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jbeil</w:t>
      </w:r>
      <w:proofErr w:type="spellEnd"/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et tripoli :</w:t>
      </w:r>
    </w:p>
    <w:p w:rsidR="000A58DF" w:rsidRPr="002823D5" w:rsidRDefault="000A58DF" w:rsidP="000A58DF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</w:t>
      </w:r>
      <w:r w:rsidRPr="002823D5">
        <w:rPr>
          <w:rFonts w:asciiTheme="majorBidi" w:eastAsiaTheme="minorEastAsia" w:hAnsiTheme="majorBidi" w:cstheme="majorBidi"/>
          <w:sz w:val="24"/>
          <w:szCs w:val="24"/>
          <w:vertAlign w:val="subscript"/>
          <w:lang w:val="fr-FR"/>
        </w:rPr>
        <w:t xml:space="preserve">1 </w:t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= </w:t>
      </w:r>
      <w:r w:rsidR="00BC0B41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54 Km</w:t>
      </w:r>
      <w:r w:rsidR="00363FDF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= 54 000 m.</w:t>
      </w:r>
    </w:p>
    <w:p w:rsidR="00BC0B41" w:rsidRPr="002823D5" w:rsidRDefault="00BC0B41" w:rsidP="00BC0B41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∆t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1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=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13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h 5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min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56 s-12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h 35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min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4s</m:t>
                  </m:r>
                </m:e>
              </m:func>
            </m:e>
          </m:func>
        </m:oMath>
      </m:oMathPara>
    </w:p>
    <w:p w:rsidR="00BC0B41" w:rsidRPr="002823D5" w:rsidRDefault="00BC0B41" w:rsidP="00BC0B41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= 47 156 s- 45 304 s</w:t>
      </w:r>
    </w:p>
    <w:p w:rsidR="00BC0B41" w:rsidRPr="002823D5" w:rsidRDefault="00BC0B41" w:rsidP="00BC0B41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 xml:space="preserve">= 1 852 s </w:t>
      </w:r>
    </w:p>
    <w:p w:rsidR="00363FDF" w:rsidRPr="002823D5" w:rsidRDefault="00363FDF" w:rsidP="00363FDF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D’après la relation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</m:t>
            </m:r>
          </m:den>
        </m:f>
      </m:oMath>
    </w:p>
    <w:p w:rsidR="00363FDF" w:rsidRPr="002823D5" w:rsidRDefault="00363FDF" w:rsidP="00363FDF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</w:p>
    <w:p w:rsidR="00363FDF" w:rsidRPr="002823D5" w:rsidRDefault="00363FDF" w:rsidP="00363FDF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54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 xml:space="preserve"> 000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1 852</m:t>
            </m:r>
          </m:den>
        </m:f>
      </m:oMath>
    </w:p>
    <w:p w:rsidR="00BC0B41" w:rsidRPr="002823D5" w:rsidRDefault="00363FDF" w:rsidP="00363FDF">
      <w:pPr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</w:rPr>
        <w:t>= 29</w:t>
      </w:r>
      <w:r w:rsidR="00547789" w:rsidRPr="002823D5"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Start"/>
      <w:r w:rsidR="00547789" w:rsidRPr="002823D5">
        <w:rPr>
          <w:rFonts w:asciiTheme="majorBidi" w:eastAsiaTheme="minorEastAsia" w:hAnsiTheme="majorBidi" w:cstheme="majorBidi"/>
          <w:sz w:val="24"/>
          <w:szCs w:val="24"/>
        </w:rPr>
        <w:t>,16</w:t>
      </w:r>
      <w:proofErr w:type="gramEnd"/>
      <w:r w:rsidR="00547789" w:rsidRPr="002823D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 m/s</w:t>
      </w:r>
    </w:p>
    <w:p w:rsidR="00363FDF" w:rsidRPr="002823D5" w:rsidRDefault="00363FDF" w:rsidP="00363FDF">
      <w:pPr>
        <w:pStyle w:val="ListParagraph"/>
        <w:numPr>
          <w:ilvl w:val="0"/>
          <w:numId w:val="4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Entre </w:t>
      </w:r>
      <w:proofErr w:type="spellStart"/>
      <w:r w:rsidRPr="002823D5">
        <w:rPr>
          <w:rFonts w:asciiTheme="majorBidi" w:eastAsiaTheme="minorEastAsia" w:hAnsiTheme="majorBidi" w:cstheme="majorBidi"/>
          <w:sz w:val="24"/>
          <w:szCs w:val="24"/>
        </w:rPr>
        <w:t>beiruth</w:t>
      </w:r>
      <w:proofErr w:type="spellEnd"/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proofErr w:type="spellStart"/>
      <w:r w:rsidRPr="002823D5">
        <w:rPr>
          <w:rFonts w:asciiTheme="majorBidi" w:eastAsiaTheme="minorEastAsia" w:hAnsiTheme="majorBidi" w:cstheme="majorBidi"/>
          <w:sz w:val="24"/>
          <w:szCs w:val="24"/>
        </w:rPr>
        <w:t>tripoli</w:t>
      </w:r>
      <w:proofErr w:type="spellEnd"/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 : </w:t>
      </w:r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>d</w:t>
      </w:r>
      <w:r w:rsidRPr="002823D5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 w:rsidRPr="002823D5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 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>= 54 Km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>+ 36 km = 90 km = 90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 000 m.</w:t>
      </w:r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∆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fr-FR"/>
            </w:rPr>
            <m:t>t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2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13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h 5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min</m:t>
              </m:r>
            </m:fName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56 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s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10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h 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min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9 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s</m:t>
                  </m:r>
                </m:e>
              </m:func>
            </m:e>
          </m:func>
        </m:oMath>
      </m:oMathPara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ab/>
        <w:t>= 47 156 s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>- 37 549</w:t>
      </w:r>
      <w:r w:rsidRPr="002823D5">
        <w:rPr>
          <w:rFonts w:asciiTheme="majorBidi" w:eastAsiaTheme="minorEastAsia" w:hAnsiTheme="majorBidi" w:cstheme="majorBidi"/>
          <w:sz w:val="24"/>
          <w:szCs w:val="24"/>
        </w:rPr>
        <w:t xml:space="preserve"> s</w:t>
      </w:r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=</w:t>
      </w:r>
      <w:r w:rsidR="00547789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9 607</w:t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s </w:t>
      </w:r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D’après la relation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2</m:t>
            </m:r>
          </m:den>
        </m:f>
      </m:oMath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</w:p>
    <w:p w:rsidR="00363FDF" w:rsidRPr="002823D5" w:rsidRDefault="00363FDF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90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 xml:space="preserve"> 000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9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 xml:space="preserve"> 607</m:t>
            </m:r>
          </m:den>
        </m:f>
      </m:oMath>
    </w:p>
    <w:p w:rsidR="00363FDF" w:rsidRPr="002823D5" w:rsidRDefault="00547789" w:rsidP="00547789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 w:rsidR="00363FDF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= </w:t>
      </w: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9.36 m/s.</w:t>
      </w:r>
    </w:p>
    <w:p w:rsidR="00547789" w:rsidRPr="002823D5" w:rsidRDefault="00547789" w:rsidP="00973237">
      <w:pPr>
        <w:pStyle w:val="ListParagraph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lastRenderedPageBreak/>
        <w:t>La moyenne des vitesses </w:t>
      </w:r>
      <w:proofErr w:type="gramStart"/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: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moy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m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m1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m2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7,84+29,16+9,36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3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=15,45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s</m:t>
            </m:r>
          </m:den>
        </m:f>
      </m:oMath>
      <w:r w:rsidR="002823D5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.</w:t>
      </w:r>
      <w:proofErr w:type="gramEnd"/>
    </w:p>
    <w:p w:rsidR="00363FDF" w:rsidRPr="002823D5" w:rsidRDefault="002823D5" w:rsidP="002823D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Non elle n’est pas égale à la vitesse moyenne entre Beyrouth et tripoli. </w:t>
      </w:r>
    </w:p>
    <w:p w:rsidR="002823D5" w:rsidRPr="002823D5" w:rsidRDefault="002823D5" w:rsidP="002823D5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</w:pPr>
      <w:r w:rsidRPr="002823D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Exercice 10 :</w:t>
      </w:r>
    </w:p>
    <w:p w:rsidR="002823D5" w:rsidRDefault="002823D5" w:rsidP="002823D5">
      <w:pPr>
        <w:pStyle w:val="ListParagraph"/>
        <w:numPr>
          <w:ilvl w:val="0"/>
          <w:numId w:val="5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C’est un mouvement accéléré car la vitesse augmente avec le temps</w:t>
      </w:r>
      <w:r w:rsidR="00DE316C">
        <w:rPr>
          <w:rFonts w:asciiTheme="majorBidi" w:eastAsiaTheme="minorEastAsia" w:hAnsiTheme="majorBidi" w:cstheme="majorBidi"/>
          <w:sz w:val="24"/>
          <w:szCs w:val="24"/>
          <w:lang w:val="fr-FR"/>
        </w:rPr>
        <w:t>.</w:t>
      </w:r>
    </w:p>
    <w:p w:rsidR="00DE316C" w:rsidRDefault="00DE316C" w:rsidP="002823D5">
      <w:pPr>
        <w:pStyle w:val="ListParagraph"/>
        <w:numPr>
          <w:ilvl w:val="0"/>
          <w:numId w:val="5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Titre : courbe montrant la variation de la vitesse en fonction du temps.</w:t>
      </w:r>
    </w:p>
    <w:p w:rsidR="00DE316C" w:rsidRDefault="00DE316C" w:rsidP="00DE316C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Echelle : 1cm </w:t>
      </w:r>
      <w:r w:rsidRPr="00DE316C">
        <w:rPr>
          <w:rFonts w:asciiTheme="majorBidi" w:eastAsiaTheme="minorEastAsia" w:hAnsiTheme="majorBidi" w:cstheme="majorBidi"/>
          <w:sz w:val="24"/>
          <w:szCs w:val="24"/>
          <w:lang w:val="fr-FR"/>
        </w:rPr>
        <w:sym w:font="Wingdings" w:char="F0E0"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2 m/s</w:t>
      </w:r>
    </w:p>
    <w:p w:rsidR="00DE316C" w:rsidRDefault="00DE316C" w:rsidP="00DE316C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1cm 0.2 s</w:t>
      </w:r>
    </w:p>
    <w:p w:rsidR="00DE316C" w:rsidRPr="002823D5" w:rsidRDefault="005E1C78" w:rsidP="00DE316C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674428</wp:posOffset>
                </wp:positionH>
                <wp:positionV relativeFrom="paragraph">
                  <wp:posOffset>182303</wp:posOffset>
                </wp:positionV>
                <wp:extent cx="5698836" cy="3583709"/>
                <wp:effectExtent l="0" t="0" r="1651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836" cy="3583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3B5F0" id="Rectangle 5" o:spid="_x0000_s1026" style="position:absolute;margin-left:53.1pt;margin-top:14.35pt;width:448.75pt;height:2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" fillcolor="white [3201]" strokecolor="#70ad47 [3209]" strokeweight="1pt"/>
            </w:pict>
          </mc:Fallback>
        </mc:AlternateContent>
      </w:r>
    </w:p>
    <w:p w:rsidR="00523715" w:rsidRPr="002823D5" w:rsidRDefault="00523715" w:rsidP="00523715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23715" w:rsidRPr="002823D5" w:rsidRDefault="00523715" w:rsidP="00445748">
      <w:pPr>
        <w:pStyle w:val="ListParagraph"/>
        <w:ind w:left="1080"/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23715" w:rsidRDefault="00523715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</w:p>
    <w:p w:rsidR="005E1C78" w:rsidRDefault="005E1C78" w:rsidP="002823D5">
      <w:p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5E1C7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lang w:val="fr-FR"/>
        </w:rPr>
        <w:t>Exercice 12 :</w:t>
      </w:r>
    </w:p>
    <w:p w:rsidR="005E1C78" w:rsidRPr="005E1C78" w:rsidRDefault="005E1C78" w:rsidP="005E1C78">
      <w:pPr>
        <w:pStyle w:val="ListParagraph"/>
        <w:numPr>
          <w:ilvl w:val="0"/>
          <w:numId w:val="6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C’est la vitesse instantanée car elle est donnée par le compteur de vitesse. </w:t>
      </w:r>
    </w:p>
    <w:p w:rsidR="005E1C78" w:rsidRPr="005E1C78" w:rsidRDefault="005E1C78" w:rsidP="005E1C78">
      <w:pPr>
        <w:pStyle w:val="ListParagraph"/>
        <w:numPr>
          <w:ilvl w:val="0"/>
          <w:numId w:val="6"/>
        </w:numPr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Titre : courbe montrant la variation de la vitesse en fonction du temps. </w:t>
      </w:r>
    </w:p>
    <w:p w:rsidR="005E1C78" w:rsidRDefault="005E1C78" w:rsidP="005E1C78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5253F" wp14:editId="19D2B330">
                <wp:simplePos x="0" y="0"/>
                <wp:positionH relativeFrom="column">
                  <wp:posOffset>268027</wp:posOffset>
                </wp:positionH>
                <wp:positionV relativeFrom="paragraph">
                  <wp:posOffset>107661</wp:posOffset>
                </wp:positionV>
                <wp:extent cx="6530109" cy="3685309"/>
                <wp:effectExtent l="0" t="0" r="234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09" cy="3685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E565F" id="Rectangle 6" o:spid="_x0000_s1026" style="position:absolute;margin-left:21.1pt;margin-top:8.5pt;width:514.2pt;height:29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Pr="005E1C78" w:rsidRDefault="005E1C78" w:rsidP="005E1C78">
      <w:pPr>
        <w:rPr>
          <w:lang w:val="fr-FR"/>
        </w:rPr>
      </w:pPr>
    </w:p>
    <w:p w:rsidR="005E1C78" w:rsidRDefault="005E1C78" w:rsidP="005E1C78">
      <w:pPr>
        <w:jc w:val="right"/>
        <w:rPr>
          <w:lang w:val="fr-FR"/>
        </w:rPr>
      </w:pPr>
    </w:p>
    <w:p w:rsidR="005E1C78" w:rsidRPr="005E1C78" w:rsidRDefault="005E1C78" w:rsidP="005E1C78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lastRenderedPageBreak/>
        <w:t xml:space="preserve">   </w:t>
      </w:r>
    </w:p>
    <w:p w:rsidR="005E1C78" w:rsidRPr="005E1C78" w:rsidRDefault="005E1C78" w:rsidP="005E1C78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La vitesse augmente entre 5 et 15 s alors le mouvement est accéléré.</w:t>
      </w:r>
    </w:p>
    <w:p w:rsidR="005E1C78" w:rsidRPr="005E1C78" w:rsidRDefault="005E1C78" w:rsidP="005E1C78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vitesse est constante entre 15 et 35s alors le mouvement est uniforme. </w:t>
      </w:r>
    </w:p>
    <w:p w:rsidR="005E1C78" w:rsidRPr="00A96663" w:rsidRDefault="005E1C78" w:rsidP="005E1C78">
      <w:pPr>
        <w:pStyle w:val="ListParagraph"/>
        <w:numPr>
          <w:ilvl w:val="0"/>
          <w:numId w:val="7"/>
        </w:numPr>
        <w:rPr>
          <w:lang w:val="fr-FR"/>
        </w:rPr>
      </w:pPr>
      <w:r>
        <w:rPr>
          <w:lang w:val="fr-FR"/>
        </w:rPr>
        <w:t>La vitesse diminue entre</w:t>
      </w:r>
      <w:r w:rsidR="00A96663">
        <w:rPr>
          <w:lang w:val="fr-FR"/>
        </w:rPr>
        <w:t xml:space="preserve"> 35 et 55s alors le mouvement est retardé. </w:t>
      </w:r>
    </w:p>
    <w:p w:rsidR="00A96663" w:rsidRPr="00A96663" w:rsidRDefault="00A96663" w:rsidP="00A96663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35 s – 15 s = 20s donc elle roule à vitesse constante 20s. </w:t>
      </w:r>
    </w:p>
    <w:p w:rsidR="00A96663" w:rsidRPr="00A96663" w:rsidRDefault="00A96663" w:rsidP="00A96663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 xml:space="preserve">Pendant l’intervalle de temps ou la vitesse est constante, le mouvement est uniforme donc la vitesse moyenne est égale </w:t>
      </w:r>
      <w:r w:rsidRPr="00A96663">
        <w:rPr>
          <w:rFonts w:ascii="Segoe UI Symbol" w:eastAsiaTheme="minorHAnsi" w:hAnsi="Segoe UI Symbol"/>
          <w:lang w:val="fr-FR" w:eastAsia="ja-JP"/>
        </w:rPr>
        <w:t>à la vitesse instantanée</w:t>
      </w:r>
      <w:r>
        <w:rPr>
          <w:rFonts w:ascii="Segoe UI Symbol" w:eastAsiaTheme="minorHAnsi" w:hAnsi="Segoe UI Symbol"/>
          <w:lang w:val="fr-FR" w:eastAsia="ja-JP"/>
        </w:rPr>
        <w:t xml:space="preserve"> à</w:t>
      </w:r>
      <w:r w:rsidRPr="00A96663">
        <w:rPr>
          <w:rFonts w:ascii="Segoe UI Symbol" w:eastAsiaTheme="minorHAnsi" w:hAnsi="Segoe UI Symbol"/>
          <w:lang w:val="fr-FR" w:eastAsia="ja-JP"/>
        </w:rPr>
        <w:t xml:space="preserve"> la vitesse instantan</w:t>
      </w:r>
      <w:r>
        <w:rPr>
          <w:rFonts w:ascii="Calibri" w:eastAsiaTheme="minorHAnsi" w:hAnsi="Calibri" w:cs="Calibri"/>
          <w:lang w:val="fr-FR" w:eastAsia="ja-JP"/>
        </w:rPr>
        <w:t>ée.</w:t>
      </w:r>
    </w:p>
    <w:p w:rsidR="00A96663" w:rsidRPr="00A96663" w:rsidRDefault="00A96663" w:rsidP="00A96663">
      <w:pPr>
        <w:pStyle w:val="ListParagraph"/>
        <w:rPr>
          <w:lang w:val="fr-FR"/>
        </w:rPr>
      </w:pPr>
      <w:proofErr w:type="spellStart"/>
      <w:r>
        <w:rPr>
          <w:rFonts w:ascii="Calibri" w:eastAsiaTheme="minorHAnsi" w:hAnsi="Calibri" w:cs="Calibri"/>
          <w:lang w:val="fr-FR" w:eastAsia="ja-JP"/>
        </w:rPr>
        <w:t>V</w:t>
      </w:r>
      <w:r>
        <w:rPr>
          <w:rFonts w:ascii="Calibri" w:eastAsiaTheme="minorHAnsi" w:hAnsi="Calibri" w:cs="Calibri"/>
          <w:vertAlign w:val="subscript"/>
          <w:lang w:val="fr-FR" w:eastAsia="ja-JP"/>
        </w:rPr>
        <w:t>m</w:t>
      </w:r>
      <w:proofErr w:type="spellEnd"/>
      <w:r>
        <w:rPr>
          <w:rFonts w:ascii="Calibri" w:eastAsiaTheme="minorHAnsi" w:hAnsi="Calibri" w:cs="Calibri"/>
          <w:vertAlign w:val="subscript"/>
          <w:lang w:val="fr-FR" w:eastAsia="ja-JP"/>
        </w:rPr>
        <w:t xml:space="preserve"> </w:t>
      </w:r>
      <w:r>
        <w:rPr>
          <w:rFonts w:ascii="Calibri" w:eastAsiaTheme="minorHAnsi" w:hAnsi="Calibri" w:cs="Calibri"/>
          <w:lang w:val="fr-FR" w:eastAsia="ja-JP"/>
        </w:rPr>
        <w:t xml:space="preserve">= 60 km/h = 16,67 m/s </w:t>
      </w:r>
    </w:p>
    <w:p w:rsidR="00A96663" w:rsidRPr="002823D5" w:rsidRDefault="00134E2C" w:rsidP="00A96663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0486E" wp14:editId="16A76CCC">
                <wp:simplePos x="0" y="0"/>
                <wp:positionH relativeFrom="margin">
                  <wp:posOffset>4221018</wp:posOffset>
                </wp:positionH>
                <wp:positionV relativeFrom="paragraph">
                  <wp:posOffset>101600</wp:posOffset>
                </wp:positionV>
                <wp:extent cx="2207491" cy="1043709"/>
                <wp:effectExtent l="0" t="0" r="2159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491" cy="104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E2C" w:rsidRPr="00E37F4E" w:rsidRDefault="00134E2C" w:rsidP="00134E2C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E37F4E">
                              <w:rPr>
                                <w:lang w:val="fr-FR"/>
                              </w:rPr>
                              <w:t>V</w:t>
                            </w:r>
                            <w:r w:rsidRPr="00E37F4E">
                              <w:rPr>
                                <w:vertAlign w:val="subscript"/>
                                <w:lang w:val="fr-FR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</w:t>
                            </w:r>
                            <w:r w:rsidRPr="00E37F4E">
                              <w:rPr>
                                <w:lang w:val="fr-FR"/>
                              </w:rPr>
                              <w:t xml:space="preserve"> Vitesse moyenne</w:t>
                            </w:r>
                            <w:r>
                              <w:rPr>
                                <w:lang w:val="fr-FR"/>
                              </w:rPr>
                              <w:t xml:space="preserve"> en m/s</w:t>
                            </w:r>
                          </w:p>
                          <w:p w:rsidR="00134E2C" w:rsidRDefault="00134E2C" w:rsidP="00134E2C">
                            <w:pPr>
                              <w:rPr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lang w:val="fr-FR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: Distance</w:t>
                            </w:r>
                            <w:r>
                              <w:rPr>
                                <w:lang w:val="fr-FR"/>
                              </w:rPr>
                              <w:t xml:space="preserve"> parcourue en m</w:t>
                            </w:r>
                          </w:p>
                          <w:p w:rsidR="00134E2C" w:rsidRPr="00E37F4E" w:rsidRDefault="00134E2C" w:rsidP="00134E2C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Δ</w:t>
                            </w:r>
                            <w:r>
                              <w:rPr>
                                <w:lang w:val="fr-FR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 : Durée en heure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0486E" id="Text Box 7" o:spid="_x0000_s1028" type="#_x0000_t202" style="position:absolute;left:0;text-align:left;margin-left:332.35pt;margin-top:8pt;width:173.8pt;height:82.2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" fillcolor="white [3201]" strokeweight=".5pt">
                <v:textbox>
                  <w:txbxContent>
                    <w:p w:rsidR="00134E2C" w:rsidRPr="00E37F4E" w:rsidRDefault="00134E2C" w:rsidP="00134E2C">
                      <w:pPr>
                        <w:rPr>
                          <w:lang w:val="fr-FR"/>
                        </w:rPr>
                      </w:pPr>
                      <w:proofErr w:type="spellStart"/>
                      <w:r w:rsidRPr="00E37F4E">
                        <w:rPr>
                          <w:lang w:val="fr-FR"/>
                        </w:rPr>
                        <w:t>V</w:t>
                      </w:r>
                      <w:r w:rsidRPr="00E37F4E">
                        <w:rPr>
                          <w:vertAlign w:val="subscript"/>
                          <w:lang w:val="fr-FR"/>
                        </w:rPr>
                        <w:t>m</w:t>
                      </w:r>
                      <w:proofErr w:type="spellEnd"/>
                      <w:r>
                        <w:rPr>
                          <w:lang w:val="fr-FR"/>
                        </w:rPr>
                        <w:t> :</w:t>
                      </w:r>
                      <w:r w:rsidRPr="00E37F4E">
                        <w:rPr>
                          <w:lang w:val="fr-FR"/>
                        </w:rPr>
                        <w:t xml:space="preserve"> Vitesse moyenne</w:t>
                      </w:r>
                      <w:r>
                        <w:rPr>
                          <w:lang w:val="fr-FR"/>
                        </w:rPr>
                        <w:t xml:space="preserve"> en m/s</w:t>
                      </w:r>
                    </w:p>
                    <w:p w:rsidR="00134E2C" w:rsidRDefault="00134E2C" w:rsidP="00134E2C">
                      <w:pPr>
                        <w:rPr>
                          <w:lang w:val="fr-FR"/>
                        </w:rPr>
                      </w:pPr>
                      <w:proofErr w:type="gramStart"/>
                      <w:r>
                        <w:rPr>
                          <w:lang w:val="fr-FR"/>
                        </w:rPr>
                        <w:t>d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: Distance</w:t>
                      </w:r>
                      <w:r>
                        <w:rPr>
                          <w:lang w:val="fr-FR"/>
                        </w:rPr>
                        <w:t xml:space="preserve"> parcourue en m</w:t>
                      </w:r>
                    </w:p>
                    <w:p w:rsidR="00134E2C" w:rsidRPr="00E37F4E" w:rsidRDefault="00134E2C" w:rsidP="00134E2C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lang w:val="fr-FR"/>
                        </w:rPr>
                        <w:t>Δ</w:t>
                      </w:r>
                      <w:r>
                        <w:rPr>
                          <w:lang w:val="fr-FR"/>
                        </w:rPr>
                        <w:t>t</w:t>
                      </w:r>
                      <w:proofErr w:type="spellEnd"/>
                      <w:r>
                        <w:rPr>
                          <w:lang w:val="fr-FR"/>
                        </w:rPr>
                        <w:t> : Durée en heure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663"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>D’après la relation :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m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fr-FR"/>
              </w:rPr>
              <m:t>∆t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</w:p>
    <w:p w:rsidR="00A96663" w:rsidRDefault="00A96663" w:rsidP="00A96663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 xml:space="preserve">d =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V</w:t>
      </w:r>
      <w:r>
        <w:rPr>
          <w:rFonts w:asciiTheme="majorBidi" w:eastAsiaTheme="minorEastAsia" w:hAnsiTheme="majorBidi" w:cstheme="majorBidi"/>
          <w:sz w:val="24"/>
          <w:szCs w:val="24"/>
          <w:vertAlign w:val="subscript"/>
          <w:lang w:val="fr-FR"/>
        </w:rPr>
        <w:t>m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* </w:t>
      </w:r>
      <w:proofErr w:type="spellStart"/>
      <w:r>
        <w:rPr>
          <w:rFonts w:ascii="Garamond" w:eastAsiaTheme="minorEastAsia" w:hAnsi="Garamond" w:cstheme="majorBidi"/>
          <w:sz w:val="24"/>
          <w:szCs w:val="24"/>
          <w:lang w:val="fr-FR"/>
        </w:rPr>
        <w:t>Δ</w:t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>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</w:t>
      </w:r>
    </w:p>
    <w:p w:rsidR="00A96663" w:rsidRDefault="00A96663" w:rsidP="00A96663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d = 16,67 * 20</w:t>
      </w:r>
    </w:p>
    <w:p w:rsidR="00A96663" w:rsidRPr="00A96663" w:rsidRDefault="00A96663" w:rsidP="00A96663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</w:r>
      <w:r>
        <w:rPr>
          <w:rFonts w:asciiTheme="majorBidi" w:eastAsiaTheme="minorEastAsia" w:hAnsiTheme="majorBidi" w:cstheme="majorBidi"/>
          <w:sz w:val="24"/>
          <w:szCs w:val="24"/>
          <w:lang w:val="fr-FR"/>
        </w:rPr>
        <w:tab/>
        <w:t>d</w:t>
      </w:r>
      <w:r w:rsidR="00134E2C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= 0,83 m/s</w:t>
      </w:r>
    </w:p>
    <w:p w:rsidR="00A96663" w:rsidRPr="002823D5" w:rsidRDefault="00A96663" w:rsidP="00A96663">
      <w:pPr>
        <w:pStyle w:val="ListParagraph"/>
        <w:rPr>
          <w:rFonts w:asciiTheme="majorBidi" w:eastAsiaTheme="minorEastAsia" w:hAnsiTheme="majorBidi" w:cstheme="majorBidi"/>
          <w:sz w:val="24"/>
          <w:szCs w:val="24"/>
          <w:lang w:val="fr-FR"/>
        </w:rPr>
      </w:pPr>
      <w:r w:rsidRPr="002823D5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. </w:t>
      </w:r>
    </w:p>
    <w:p w:rsidR="00A96663" w:rsidRPr="00A96663" w:rsidRDefault="00A96663" w:rsidP="00A96663">
      <w:pPr>
        <w:pStyle w:val="ListParagraph"/>
        <w:rPr>
          <w:lang w:val="fr-FR"/>
        </w:rPr>
      </w:pPr>
      <w:bookmarkStart w:id="0" w:name="_GoBack"/>
      <w:bookmarkEnd w:id="0"/>
    </w:p>
    <w:sectPr w:rsidR="00A96663" w:rsidRPr="00A96663" w:rsidSect="00893CE4">
      <w:headerReference w:type="first" r:id="rId7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72" w:rsidRDefault="003E3472" w:rsidP="00C86D92">
      <w:pPr>
        <w:spacing w:after="0" w:line="240" w:lineRule="auto"/>
      </w:pPr>
      <w:r>
        <w:separator/>
      </w:r>
    </w:p>
  </w:endnote>
  <w:endnote w:type="continuationSeparator" w:id="0">
    <w:p w:rsidR="003E3472" w:rsidRDefault="003E3472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72" w:rsidRDefault="003E3472" w:rsidP="00C86D92">
      <w:pPr>
        <w:spacing w:after="0" w:line="240" w:lineRule="auto"/>
      </w:pPr>
      <w:r>
        <w:separator/>
      </w:r>
    </w:p>
  </w:footnote>
  <w:footnote w:type="continuationSeparator" w:id="0">
    <w:p w:rsidR="003E3472" w:rsidRDefault="003E3472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CE4" w:rsidRDefault="00893CE4" w:rsidP="00893CE4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3E4930">
      <w:rPr>
        <w:rFonts w:ascii="Times New Roman" w:eastAsia="SimSun" w:hAnsi="Times New Roman" w:cs="Times New Roman"/>
        <w:sz w:val="28"/>
        <w:szCs w:val="28"/>
        <w:lang w:val="fr-FR" w:eastAsia="zh-CN"/>
      </w:rPr>
      <w:t>Année Académique 2024-2025</w:t>
    </w:r>
  </w:p>
  <w:p w:rsidR="00893CE4" w:rsidRPr="004C0446" w:rsidRDefault="00893CE4" w:rsidP="00893CE4">
    <w:pPr>
      <w:spacing w:after="0" w:line="240" w:lineRule="auto"/>
      <w:ind w:left="6480" w:firstLine="72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3E4930">
      <w:rPr>
        <w:rFonts w:ascii="Times New Roman" w:eastAsia="SimSun" w:hAnsi="Times New Roman" w:cs="Times New Roman"/>
        <w:sz w:val="28"/>
        <w:szCs w:val="28"/>
        <w:lang w:val="fr-FR" w:eastAsia="zh-CN"/>
      </w:rPr>
      <w:t>Physique</w:t>
    </w:r>
  </w:p>
  <w:p w:rsidR="00893CE4" w:rsidRPr="00C86D92" w:rsidRDefault="00893CE4" w:rsidP="003E4930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 : </w:t>
    </w:r>
    <w:r w:rsidR="003E4930">
      <w:rPr>
        <w:rFonts w:ascii="Times New Roman" w:eastAsia="SimSun" w:hAnsi="Times New Roman" w:cs="Times New Roman"/>
        <w:sz w:val="28"/>
        <w:szCs w:val="28"/>
        <w:lang w:val="fr-FR" w:eastAsia="zh-CN"/>
      </w:rPr>
      <w:t>EB8</w:t>
    </w:r>
  </w:p>
  <w:p w:rsidR="00893CE4" w:rsidRPr="00893CE4" w:rsidRDefault="00893CE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366"/>
    <w:multiLevelType w:val="hybridMultilevel"/>
    <w:tmpl w:val="7CEE4ADC"/>
    <w:lvl w:ilvl="0" w:tplc="9F5AECF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8F6"/>
    <w:multiLevelType w:val="hybridMultilevel"/>
    <w:tmpl w:val="A23E8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CFA"/>
    <w:multiLevelType w:val="hybridMultilevel"/>
    <w:tmpl w:val="651A1144"/>
    <w:lvl w:ilvl="0" w:tplc="2D7A0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17177"/>
    <w:multiLevelType w:val="hybridMultilevel"/>
    <w:tmpl w:val="A60CCC68"/>
    <w:lvl w:ilvl="0" w:tplc="80666D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91A20"/>
    <w:multiLevelType w:val="hybridMultilevel"/>
    <w:tmpl w:val="82AE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100B9"/>
    <w:multiLevelType w:val="hybridMultilevel"/>
    <w:tmpl w:val="FCF026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3E4"/>
    <w:multiLevelType w:val="hybridMultilevel"/>
    <w:tmpl w:val="7FE87DD6"/>
    <w:lvl w:ilvl="0" w:tplc="F65CB17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30"/>
    <w:rsid w:val="00097F07"/>
    <w:rsid w:val="000A58DF"/>
    <w:rsid w:val="00101028"/>
    <w:rsid w:val="00134E2C"/>
    <w:rsid w:val="00140B2A"/>
    <w:rsid w:val="002823D5"/>
    <w:rsid w:val="002A012C"/>
    <w:rsid w:val="00363FDF"/>
    <w:rsid w:val="003E3472"/>
    <w:rsid w:val="003E4930"/>
    <w:rsid w:val="00407384"/>
    <w:rsid w:val="00445748"/>
    <w:rsid w:val="004F466C"/>
    <w:rsid w:val="00523715"/>
    <w:rsid w:val="00547789"/>
    <w:rsid w:val="005E1C78"/>
    <w:rsid w:val="006B0A0A"/>
    <w:rsid w:val="00893CE4"/>
    <w:rsid w:val="008C39CD"/>
    <w:rsid w:val="008F2653"/>
    <w:rsid w:val="00973237"/>
    <w:rsid w:val="009F0734"/>
    <w:rsid w:val="00A461DD"/>
    <w:rsid w:val="00A96663"/>
    <w:rsid w:val="00B04BFA"/>
    <w:rsid w:val="00BC0B41"/>
    <w:rsid w:val="00BE2153"/>
    <w:rsid w:val="00C14C19"/>
    <w:rsid w:val="00C86D92"/>
    <w:rsid w:val="00D95C0B"/>
    <w:rsid w:val="00DE316C"/>
    <w:rsid w:val="00E06E3D"/>
    <w:rsid w:val="00E37F4E"/>
    <w:rsid w:val="00E87554"/>
    <w:rsid w:val="00ED196F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43DC7-0C9C-4EB2-8481-EA5687D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8F26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2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y\OneDrive\Documents\Custom%20Office%20Templates\Ent&#234;te%20Pour%20les%20compostions-%20Fran&#231;ais%202023-2024%5b487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2023-2024[4874]</Template>
  <TotalTime>267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Johayna Damen</dc:creator>
  <cp:keywords/>
  <dc:description/>
  <cp:lastModifiedBy>Johayna Damen</cp:lastModifiedBy>
  <cp:revision>5</cp:revision>
  <dcterms:created xsi:type="dcterms:W3CDTF">2024-12-02T09:12:00Z</dcterms:created>
  <dcterms:modified xsi:type="dcterms:W3CDTF">2024-12-02T13:40:00Z</dcterms:modified>
</cp:coreProperties>
</file>