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BD72" w14:textId="77777777" w:rsidR="00097F07" w:rsidRDefault="00097F07" w:rsidP="00C86D92"/>
    <w:p w14:paraId="652F8452" w14:textId="6FAE129D" w:rsidR="00893CE4" w:rsidRDefault="006B7484" w:rsidP="00C86D92">
      <w:pPr>
        <w:rPr>
          <w:rFonts w:asciiTheme="majorBidi" w:eastAsia="Segoe UI Symbol" w:hAnsiTheme="majorBidi" w:cstheme="majorBidi"/>
          <w:b/>
          <w:bCs/>
          <w:sz w:val="28"/>
          <w:szCs w:val="28"/>
        </w:rPr>
      </w:pPr>
      <w:r w:rsidRPr="006B748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</w:t>
      </w:r>
      <w:proofErr w:type="spellStart"/>
      <w:r w:rsidRPr="006B7484">
        <w:rPr>
          <w:rFonts w:asciiTheme="majorBidi" w:hAnsiTheme="majorBidi" w:cstheme="majorBidi"/>
          <w:b/>
          <w:bCs/>
          <w:sz w:val="28"/>
          <w:szCs w:val="28"/>
        </w:rPr>
        <w:t>Dict</w:t>
      </w:r>
      <w:r w:rsidRPr="006B7484">
        <w:rPr>
          <w:rFonts w:asciiTheme="majorBidi" w:eastAsia="Segoe UI Symbol" w:hAnsiTheme="majorBidi" w:cstheme="majorBidi"/>
          <w:b/>
          <w:bCs/>
          <w:sz w:val="28"/>
          <w:szCs w:val="28"/>
        </w:rPr>
        <w:t>ée</w:t>
      </w:r>
      <w:proofErr w:type="spellEnd"/>
      <w:r w:rsidRPr="006B7484">
        <w:rPr>
          <w:rFonts w:asciiTheme="majorBidi" w:eastAsia="Segoe UI Symbol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7484">
        <w:rPr>
          <w:rFonts w:asciiTheme="majorBidi" w:eastAsia="Segoe UI Symbol" w:hAnsiTheme="majorBidi" w:cstheme="majorBidi"/>
          <w:b/>
          <w:bCs/>
          <w:sz w:val="28"/>
          <w:szCs w:val="28"/>
        </w:rPr>
        <w:t>préparée</w:t>
      </w:r>
      <w:proofErr w:type="spellEnd"/>
      <w:r>
        <w:rPr>
          <w:rFonts w:asciiTheme="majorBidi" w:eastAsia="Segoe UI Symbol" w:hAnsiTheme="majorBidi" w:cstheme="majorBidi"/>
          <w:b/>
          <w:bCs/>
          <w:sz w:val="28"/>
          <w:szCs w:val="28"/>
        </w:rPr>
        <w:br/>
      </w:r>
    </w:p>
    <w:p w14:paraId="0158C592" w14:textId="33DFF7DE" w:rsidR="006B7484" w:rsidRDefault="006B7484" w:rsidP="00C86D92">
      <w:pPr>
        <w:rPr>
          <w:rFonts w:asciiTheme="majorBidi" w:eastAsia="Segoe UI Symbol" w:hAnsiTheme="majorBidi" w:cstheme="majorBidi"/>
          <w:b/>
          <w:bCs/>
          <w:sz w:val="28"/>
          <w:szCs w:val="28"/>
          <w:lang w:val="fr-FR"/>
        </w:rPr>
      </w:pPr>
      <w:proofErr w:type="gramStart"/>
      <w:r w:rsidRPr="006B7484">
        <w:rPr>
          <w:rFonts w:asciiTheme="majorBidi" w:eastAsia="Segoe UI Symbol" w:hAnsiTheme="majorBidi" w:cstheme="majorBidi"/>
          <w:b/>
          <w:bCs/>
          <w:sz w:val="28"/>
          <w:szCs w:val="28"/>
          <w:lang w:val="fr-FR"/>
        </w:rPr>
        <w:t>Objectif:</w:t>
      </w:r>
      <w:proofErr w:type="gramEnd"/>
      <w:r w:rsidRPr="006B7484">
        <w:rPr>
          <w:rFonts w:asciiTheme="majorBidi" w:eastAsia="Segoe UI Symbol" w:hAnsiTheme="majorBidi" w:cstheme="majorBidi"/>
          <w:b/>
          <w:bCs/>
          <w:sz w:val="28"/>
          <w:szCs w:val="28"/>
          <w:lang w:val="fr-FR"/>
        </w:rPr>
        <w:br/>
        <w:t xml:space="preserve">Savoir accorder le participe </w:t>
      </w:r>
      <w:r>
        <w:rPr>
          <w:rFonts w:asciiTheme="majorBidi" w:eastAsia="Segoe UI Symbol" w:hAnsiTheme="majorBidi" w:cstheme="majorBidi"/>
          <w:b/>
          <w:bCs/>
          <w:sz w:val="28"/>
          <w:szCs w:val="28"/>
          <w:lang w:val="fr-FR"/>
        </w:rPr>
        <w:t>passé conjugué avec l’auxiliaire avoir</w:t>
      </w:r>
      <w:r>
        <w:rPr>
          <w:rFonts w:asciiTheme="majorBidi" w:eastAsia="Segoe UI Symbol" w:hAnsiTheme="majorBidi" w:cstheme="majorBidi"/>
          <w:b/>
          <w:bCs/>
          <w:sz w:val="28"/>
          <w:szCs w:val="28"/>
          <w:lang w:val="fr-FR"/>
        </w:rPr>
        <w:br/>
      </w:r>
    </w:p>
    <w:p w14:paraId="2E54FB6E" w14:textId="4D0C9D2D" w:rsidR="006B7484" w:rsidRDefault="006B7484" w:rsidP="006B7484">
      <w:pPr>
        <w:pStyle w:val="ListParagraph"/>
        <w:numPr>
          <w:ilvl w:val="0"/>
          <w:numId w:val="1"/>
        </w:numP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</w:pPr>
      <w: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t>Ces chevaliers, la quête de Graal les a rendus célèbres.</w:t>
      </w:r>
    </w:p>
    <w:p w14:paraId="4D2AADBF" w14:textId="70778957" w:rsidR="006B7484" w:rsidRDefault="006B7484" w:rsidP="006B7484">
      <w:pPr>
        <w:pStyle w:val="ListParagraph"/>
        <w:numPr>
          <w:ilvl w:val="0"/>
          <w:numId w:val="1"/>
        </w:numP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</w:pPr>
      <w: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t>Votre mère, je l’ai connue quand elle était enfant !</w:t>
      </w:r>
    </w:p>
    <w:p w14:paraId="3FBE5DB8" w14:textId="268D7814" w:rsidR="006B7484" w:rsidRDefault="006B7484" w:rsidP="006B7484">
      <w:pPr>
        <w:pStyle w:val="ListParagraph"/>
        <w:numPr>
          <w:ilvl w:val="0"/>
          <w:numId w:val="1"/>
        </w:numP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</w:pPr>
      <w: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t xml:space="preserve">Tes amies, </w:t>
      </w:r>
      <w:proofErr w:type="spellStart"/>
      <w: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t>Eric</w:t>
      </w:r>
      <w:proofErr w:type="spellEnd"/>
      <w: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t xml:space="preserve"> les a déposées à la gare ce matin.</w:t>
      </w:r>
    </w:p>
    <w:p w14:paraId="041C3F61" w14:textId="167F2130" w:rsidR="006B7484" w:rsidRDefault="006B7484" w:rsidP="006B7484">
      <w:pPr>
        <w:pStyle w:val="ListParagraph"/>
        <w:numPr>
          <w:ilvl w:val="0"/>
          <w:numId w:val="1"/>
        </w:numP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</w:pPr>
      <w: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t xml:space="preserve">Ces poupées, l’usine les avait produites en grande quantité avant </w:t>
      </w:r>
      <w:proofErr w:type="gramStart"/>
      <w: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t>Noël..</w:t>
      </w:r>
      <w:proofErr w:type="gramEnd"/>
    </w:p>
    <w:p w14:paraId="79D25A8B" w14:textId="014AC85F" w:rsidR="006B7484" w:rsidRDefault="009C72C7" w:rsidP="006B7484">
      <w:pPr>
        <w:pStyle w:val="ListParagraph"/>
        <w:numPr>
          <w:ilvl w:val="0"/>
          <w:numId w:val="1"/>
        </w:numP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</w:pPr>
      <w: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t>Les élèves ont rangé leurs affaires avant la sonnerie de la cloche.</w:t>
      </w:r>
    </w:p>
    <w:p w14:paraId="62EEFBF4" w14:textId="044CB4BE" w:rsidR="006B7484" w:rsidRPr="006B7484" w:rsidRDefault="006B7484" w:rsidP="006B7484">
      <w:pPr>
        <w:pStyle w:val="ListParagraph"/>
        <w:numPr>
          <w:ilvl w:val="0"/>
          <w:numId w:val="1"/>
        </w:numP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</w:pPr>
      <w:r>
        <w:rPr>
          <w:rFonts w:asciiTheme="majorBidi" w:eastAsia="Segoe UI Symbol" w:hAnsiTheme="majorBidi" w:cstheme="majorBidi"/>
          <w:b/>
          <w:bCs/>
          <w:sz w:val="28"/>
          <w:szCs w:val="28"/>
          <w:lang w:val="fr-FR" w:eastAsia="ja-JP"/>
        </w:rPr>
        <w:t>La décision de partir n’était pas facile, mais ils l’ont prise pour le bien de tous.</w:t>
      </w:r>
    </w:p>
    <w:p w14:paraId="6AF429AF" w14:textId="77777777" w:rsidR="00893CE4" w:rsidRPr="006B7484" w:rsidRDefault="00893CE4" w:rsidP="00C86D92">
      <w:pPr>
        <w:rPr>
          <w:lang w:val="fr-FR"/>
        </w:rPr>
      </w:pPr>
    </w:p>
    <w:p w14:paraId="33F00DFE" w14:textId="77777777" w:rsidR="00893CE4" w:rsidRPr="006B7484" w:rsidRDefault="00893CE4" w:rsidP="00C86D92">
      <w:pPr>
        <w:rPr>
          <w:lang w:val="fr-FR"/>
        </w:rPr>
      </w:pPr>
    </w:p>
    <w:p w14:paraId="1B55A703" w14:textId="20DB4A33" w:rsidR="00893CE4" w:rsidRPr="006B7484" w:rsidRDefault="00893CE4" w:rsidP="00C86D92">
      <w:pPr>
        <w:rPr>
          <w:lang w:val="fr-FR"/>
        </w:rPr>
      </w:pPr>
    </w:p>
    <w:p w14:paraId="3FF4DA7B" w14:textId="77777777" w:rsidR="00893CE4" w:rsidRPr="006B7484" w:rsidRDefault="00893CE4" w:rsidP="00C86D92">
      <w:pPr>
        <w:rPr>
          <w:lang w:val="fr-FR"/>
        </w:rPr>
      </w:pPr>
    </w:p>
    <w:p w14:paraId="2F6E89F6" w14:textId="77777777" w:rsidR="00893CE4" w:rsidRPr="006B7484" w:rsidRDefault="00893CE4" w:rsidP="00C86D92">
      <w:pPr>
        <w:rPr>
          <w:lang w:val="fr-FR"/>
        </w:rPr>
      </w:pPr>
    </w:p>
    <w:p w14:paraId="3EAF5DB6" w14:textId="77777777" w:rsidR="00893CE4" w:rsidRPr="006B7484" w:rsidRDefault="00893CE4" w:rsidP="00C86D92">
      <w:pPr>
        <w:rPr>
          <w:lang w:val="fr-FR"/>
        </w:rPr>
      </w:pPr>
    </w:p>
    <w:p w14:paraId="68AAE38F" w14:textId="77777777" w:rsidR="00893CE4" w:rsidRPr="006B7484" w:rsidRDefault="00893CE4" w:rsidP="00C86D92">
      <w:pPr>
        <w:rPr>
          <w:lang w:val="fr-FR"/>
        </w:rPr>
      </w:pPr>
    </w:p>
    <w:p w14:paraId="7EE8D9FC" w14:textId="77777777" w:rsidR="00893CE4" w:rsidRPr="006B7484" w:rsidRDefault="00893CE4" w:rsidP="00C86D92">
      <w:pPr>
        <w:rPr>
          <w:lang w:val="fr-FR"/>
        </w:rPr>
      </w:pPr>
    </w:p>
    <w:p w14:paraId="45FF8E1C" w14:textId="77777777" w:rsidR="00893CE4" w:rsidRPr="006B7484" w:rsidRDefault="00893CE4" w:rsidP="00C86D92">
      <w:pPr>
        <w:rPr>
          <w:lang w:val="fr-FR"/>
        </w:rPr>
      </w:pPr>
    </w:p>
    <w:p w14:paraId="77FBA1DC" w14:textId="77777777" w:rsidR="00893CE4" w:rsidRPr="006B7484" w:rsidRDefault="00893CE4" w:rsidP="00C86D92">
      <w:pPr>
        <w:rPr>
          <w:lang w:val="fr-FR"/>
        </w:rPr>
      </w:pPr>
    </w:p>
    <w:p w14:paraId="0B7D5F06" w14:textId="77777777" w:rsidR="00893CE4" w:rsidRPr="006B7484" w:rsidRDefault="00893CE4" w:rsidP="00C86D92">
      <w:pPr>
        <w:rPr>
          <w:lang w:val="fr-FR"/>
        </w:rPr>
      </w:pPr>
    </w:p>
    <w:p w14:paraId="63B32472" w14:textId="77777777" w:rsidR="00893CE4" w:rsidRPr="006B7484" w:rsidRDefault="00893CE4" w:rsidP="00C86D92">
      <w:pPr>
        <w:rPr>
          <w:lang w:val="fr-FR"/>
        </w:rPr>
      </w:pPr>
    </w:p>
    <w:p w14:paraId="6A8A1D40" w14:textId="77777777" w:rsidR="00893CE4" w:rsidRPr="006B7484" w:rsidRDefault="00893CE4" w:rsidP="00C86D92">
      <w:pPr>
        <w:rPr>
          <w:lang w:val="fr-FR"/>
        </w:rPr>
      </w:pPr>
    </w:p>
    <w:p w14:paraId="4F911969" w14:textId="77777777" w:rsidR="00893CE4" w:rsidRPr="006B7484" w:rsidRDefault="00893CE4" w:rsidP="00C86D92">
      <w:pPr>
        <w:rPr>
          <w:lang w:val="fr-FR"/>
        </w:rPr>
      </w:pPr>
    </w:p>
    <w:p w14:paraId="0C889FF9" w14:textId="77777777" w:rsidR="00893CE4" w:rsidRPr="006B7484" w:rsidRDefault="00893CE4" w:rsidP="00C86D92">
      <w:pPr>
        <w:rPr>
          <w:lang w:val="fr-FR"/>
        </w:rPr>
      </w:pPr>
    </w:p>
    <w:p w14:paraId="706DCA3A" w14:textId="77777777" w:rsidR="00893CE4" w:rsidRPr="006B7484" w:rsidRDefault="00893CE4" w:rsidP="00C86D92">
      <w:pPr>
        <w:rPr>
          <w:lang w:val="fr-FR"/>
        </w:rPr>
      </w:pPr>
    </w:p>
    <w:p w14:paraId="3EF40ACE" w14:textId="77777777" w:rsidR="00893CE4" w:rsidRPr="006B7484" w:rsidRDefault="00893CE4" w:rsidP="00C86D92">
      <w:pPr>
        <w:rPr>
          <w:lang w:val="fr-FR"/>
        </w:rPr>
      </w:pPr>
    </w:p>
    <w:p w14:paraId="334F64DE" w14:textId="77777777" w:rsidR="00893CE4" w:rsidRPr="006B7484" w:rsidRDefault="00893CE4" w:rsidP="00C86D92">
      <w:pPr>
        <w:rPr>
          <w:lang w:val="fr-FR"/>
        </w:rPr>
      </w:pPr>
    </w:p>
    <w:p w14:paraId="07DD5EEF" w14:textId="77777777" w:rsidR="00893CE4" w:rsidRPr="006B7484" w:rsidRDefault="00893CE4" w:rsidP="00C86D92">
      <w:pPr>
        <w:rPr>
          <w:lang w:val="fr-FR"/>
        </w:rPr>
      </w:pPr>
    </w:p>
    <w:p w14:paraId="528FB8D6" w14:textId="77777777" w:rsidR="00893CE4" w:rsidRPr="006B7484" w:rsidRDefault="00893CE4" w:rsidP="00C86D92">
      <w:pPr>
        <w:rPr>
          <w:lang w:val="fr-FR"/>
        </w:rPr>
      </w:pPr>
    </w:p>
    <w:p w14:paraId="6EB2C48E" w14:textId="77777777" w:rsidR="00893CE4" w:rsidRPr="006B7484" w:rsidRDefault="00893CE4" w:rsidP="00C86D92">
      <w:pPr>
        <w:rPr>
          <w:lang w:val="fr-FR"/>
        </w:rPr>
      </w:pPr>
    </w:p>
    <w:p w14:paraId="5B2B5B1E" w14:textId="77777777" w:rsidR="00893CE4" w:rsidRPr="006B7484" w:rsidRDefault="00893CE4" w:rsidP="00C86D92">
      <w:pPr>
        <w:rPr>
          <w:lang w:val="fr-FR"/>
        </w:rPr>
      </w:pPr>
    </w:p>
    <w:p w14:paraId="29537E84" w14:textId="77777777" w:rsidR="00893CE4" w:rsidRPr="006B7484" w:rsidRDefault="00893CE4" w:rsidP="00C86D92">
      <w:pPr>
        <w:rPr>
          <w:lang w:val="fr-FR"/>
        </w:rPr>
      </w:pPr>
    </w:p>
    <w:p w14:paraId="03296805" w14:textId="77777777" w:rsidR="00893CE4" w:rsidRPr="006B7484" w:rsidRDefault="00893CE4" w:rsidP="00C86D92">
      <w:pPr>
        <w:rPr>
          <w:lang w:val="fr-FR"/>
        </w:rPr>
      </w:pPr>
    </w:p>
    <w:p w14:paraId="66884807" w14:textId="77777777" w:rsidR="00893CE4" w:rsidRPr="006B7484" w:rsidRDefault="00893CE4" w:rsidP="00C86D92">
      <w:pPr>
        <w:rPr>
          <w:lang w:val="fr-FR"/>
        </w:rPr>
      </w:pPr>
    </w:p>
    <w:p w14:paraId="154027F0" w14:textId="77777777" w:rsidR="00893CE4" w:rsidRPr="006B7484" w:rsidRDefault="00893CE4" w:rsidP="00C86D92">
      <w:pPr>
        <w:rPr>
          <w:lang w:val="fr-FR"/>
        </w:rPr>
      </w:pPr>
    </w:p>
    <w:p w14:paraId="5948E22D" w14:textId="77777777" w:rsidR="00893CE4" w:rsidRPr="006B7484" w:rsidRDefault="00893CE4" w:rsidP="00C86D92">
      <w:pPr>
        <w:rPr>
          <w:lang w:val="fr-FR"/>
        </w:rPr>
      </w:pPr>
    </w:p>
    <w:p w14:paraId="5C19B6D5" w14:textId="77777777" w:rsidR="00893CE4" w:rsidRPr="006B7484" w:rsidRDefault="00893CE4" w:rsidP="00C86D92">
      <w:pPr>
        <w:rPr>
          <w:lang w:val="fr-FR"/>
        </w:rPr>
      </w:pPr>
    </w:p>
    <w:p w14:paraId="6187E517" w14:textId="77777777" w:rsidR="00893CE4" w:rsidRPr="006B7484" w:rsidRDefault="00893CE4" w:rsidP="00C86D92">
      <w:pPr>
        <w:rPr>
          <w:lang w:val="fr-FR"/>
        </w:rPr>
      </w:pPr>
    </w:p>
    <w:p w14:paraId="356C89C9" w14:textId="77777777" w:rsidR="00893CE4" w:rsidRPr="006B7484" w:rsidRDefault="00893CE4" w:rsidP="00C86D92">
      <w:pPr>
        <w:rPr>
          <w:lang w:val="fr-FR"/>
        </w:rPr>
      </w:pPr>
    </w:p>
    <w:p w14:paraId="1FEEA31D" w14:textId="77777777" w:rsidR="00893CE4" w:rsidRPr="006B7484" w:rsidRDefault="00893CE4" w:rsidP="00C86D92">
      <w:pPr>
        <w:rPr>
          <w:lang w:val="fr-FR"/>
        </w:rPr>
      </w:pPr>
    </w:p>
    <w:p w14:paraId="20F440C4" w14:textId="77777777" w:rsidR="00407384" w:rsidRPr="006B7484" w:rsidRDefault="00407384" w:rsidP="00C86D92">
      <w:pPr>
        <w:rPr>
          <w:lang w:val="fr-FR"/>
        </w:rPr>
      </w:pPr>
    </w:p>
    <w:p w14:paraId="55655FA4" w14:textId="77777777" w:rsidR="00407384" w:rsidRPr="006B7484" w:rsidRDefault="00407384" w:rsidP="00C86D92">
      <w:pPr>
        <w:rPr>
          <w:lang w:val="fr-FR"/>
        </w:rPr>
      </w:pPr>
    </w:p>
    <w:p w14:paraId="2D12F883" w14:textId="77777777" w:rsidR="00407384" w:rsidRPr="006B7484" w:rsidRDefault="00407384" w:rsidP="00C86D92">
      <w:pPr>
        <w:rPr>
          <w:lang w:val="fr-FR"/>
        </w:rPr>
      </w:pPr>
    </w:p>
    <w:p w14:paraId="4BD47C93" w14:textId="77777777" w:rsidR="00407384" w:rsidRPr="006B7484" w:rsidRDefault="00407384" w:rsidP="00C86D92">
      <w:pPr>
        <w:rPr>
          <w:lang w:val="fr-FR"/>
        </w:rPr>
      </w:pPr>
    </w:p>
    <w:p w14:paraId="31BBFC14" w14:textId="77777777" w:rsidR="00407384" w:rsidRPr="006B7484" w:rsidRDefault="00407384" w:rsidP="00C86D92">
      <w:pPr>
        <w:rPr>
          <w:lang w:val="fr-FR"/>
        </w:rPr>
      </w:pPr>
    </w:p>
    <w:p w14:paraId="13C25B97" w14:textId="77777777" w:rsidR="00407384" w:rsidRPr="006B7484" w:rsidRDefault="00407384" w:rsidP="00C86D92">
      <w:pPr>
        <w:rPr>
          <w:lang w:val="fr-FR"/>
        </w:rPr>
      </w:pPr>
    </w:p>
    <w:p w14:paraId="22407EE8" w14:textId="77777777" w:rsidR="00407384" w:rsidRPr="006B7484" w:rsidRDefault="00407384" w:rsidP="00C86D92">
      <w:pPr>
        <w:rPr>
          <w:lang w:val="fr-FR"/>
        </w:rPr>
      </w:pPr>
    </w:p>
    <w:p w14:paraId="1F5155F6" w14:textId="77777777" w:rsidR="00407384" w:rsidRPr="006B7484" w:rsidRDefault="00407384" w:rsidP="00C86D92">
      <w:pPr>
        <w:rPr>
          <w:lang w:val="fr-FR"/>
        </w:rPr>
      </w:pPr>
    </w:p>
    <w:p w14:paraId="0E5B8361" w14:textId="77777777" w:rsidR="00407384" w:rsidRPr="006B7484" w:rsidRDefault="00407384" w:rsidP="00C86D92">
      <w:pPr>
        <w:rPr>
          <w:lang w:val="fr-FR"/>
        </w:rPr>
      </w:pPr>
    </w:p>
    <w:p w14:paraId="67CBDEE0" w14:textId="77777777" w:rsidR="00407384" w:rsidRPr="006B7484" w:rsidRDefault="00407384" w:rsidP="00C86D92">
      <w:pPr>
        <w:rPr>
          <w:lang w:val="fr-FR"/>
        </w:rPr>
      </w:pPr>
    </w:p>
    <w:p w14:paraId="133231E3" w14:textId="77777777" w:rsidR="00407384" w:rsidRPr="006B7484" w:rsidRDefault="00407384" w:rsidP="00C86D92">
      <w:pPr>
        <w:rPr>
          <w:lang w:val="fr-FR"/>
        </w:rPr>
      </w:pPr>
    </w:p>
    <w:p w14:paraId="07B08445" w14:textId="77777777" w:rsidR="00407384" w:rsidRPr="006B7484" w:rsidRDefault="00407384" w:rsidP="00C86D92">
      <w:pPr>
        <w:rPr>
          <w:lang w:val="fr-FR"/>
        </w:rPr>
      </w:pPr>
    </w:p>
    <w:p w14:paraId="19CF0464" w14:textId="77777777" w:rsidR="00407384" w:rsidRPr="006B7484" w:rsidRDefault="00407384" w:rsidP="00C86D92">
      <w:pPr>
        <w:rPr>
          <w:lang w:val="fr-FR"/>
        </w:rPr>
      </w:pPr>
    </w:p>
    <w:p w14:paraId="35E82215" w14:textId="77777777" w:rsidR="00407384" w:rsidRPr="006B7484" w:rsidRDefault="00407384" w:rsidP="00C86D92">
      <w:pPr>
        <w:rPr>
          <w:lang w:val="fr-FR"/>
        </w:rPr>
      </w:pPr>
    </w:p>
    <w:p w14:paraId="25704A7C" w14:textId="77777777" w:rsidR="00407384" w:rsidRPr="006B7484" w:rsidRDefault="00407384" w:rsidP="00C86D92">
      <w:pPr>
        <w:rPr>
          <w:lang w:val="fr-FR"/>
        </w:rPr>
      </w:pPr>
    </w:p>
    <w:p w14:paraId="5FE63C21" w14:textId="77777777" w:rsidR="00407384" w:rsidRPr="006B7484" w:rsidRDefault="00407384" w:rsidP="00C86D92">
      <w:pPr>
        <w:rPr>
          <w:lang w:val="fr-FR"/>
        </w:rPr>
      </w:pPr>
    </w:p>
    <w:p w14:paraId="1E9DA9F6" w14:textId="77777777" w:rsidR="00407384" w:rsidRPr="006B7484" w:rsidRDefault="00407384" w:rsidP="00C86D92">
      <w:pPr>
        <w:rPr>
          <w:lang w:val="fr-FR"/>
        </w:rPr>
      </w:pPr>
    </w:p>
    <w:p w14:paraId="218E1265" w14:textId="77777777" w:rsidR="00407384" w:rsidRPr="006B7484" w:rsidRDefault="00407384" w:rsidP="00C86D92">
      <w:pPr>
        <w:rPr>
          <w:lang w:val="fr-FR"/>
        </w:rPr>
      </w:pPr>
    </w:p>
    <w:p w14:paraId="62645FDE" w14:textId="77777777" w:rsidR="00407384" w:rsidRPr="006B7484" w:rsidRDefault="00407384" w:rsidP="00C86D92">
      <w:pPr>
        <w:rPr>
          <w:lang w:val="fr-FR"/>
        </w:rPr>
      </w:pPr>
    </w:p>
    <w:p w14:paraId="3FBEA3D0" w14:textId="77777777" w:rsidR="00407384" w:rsidRPr="006B7484" w:rsidRDefault="00407384" w:rsidP="00C86D92">
      <w:pPr>
        <w:rPr>
          <w:lang w:val="fr-FR"/>
        </w:rPr>
      </w:pPr>
    </w:p>
    <w:p w14:paraId="0F9F2614" w14:textId="77777777" w:rsidR="00407384" w:rsidRPr="006B7484" w:rsidRDefault="00407384" w:rsidP="00C86D92">
      <w:pPr>
        <w:rPr>
          <w:lang w:val="fr-FR"/>
        </w:rPr>
      </w:pPr>
    </w:p>
    <w:p w14:paraId="678473A0" w14:textId="77777777" w:rsidR="00407384" w:rsidRPr="006B7484" w:rsidRDefault="00407384" w:rsidP="00C86D92">
      <w:pPr>
        <w:rPr>
          <w:lang w:val="fr-FR"/>
        </w:rPr>
      </w:pPr>
    </w:p>
    <w:p w14:paraId="5F54C153" w14:textId="77777777" w:rsidR="00407384" w:rsidRPr="006B7484" w:rsidRDefault="00407384" w:rsidP="00C86D92">
      <w:pPr>
        <w:rPr>
          <w:lang w:val="fr-FR"/>
        </w:rPr>
      </w:pPr>
    </w:p>
    <w:p w14:paraId="51898530" w14:textId="77777777" w:rsidR="00407384" w:rsidRPr="006B7484" w:rsidRDefault="00407384" w:rsidP="00C86D92">
      <w:pPr>
        <w:rPr>
          <w:lang w:val="fr-FR"/>
        </w:rPr>
      </w:pPr>
    </w:p>
    <w:p w14:paraId="23C75BD4" w14:textId="77777777" w:rsidR="00407384" w:rsidRPr="006B7484" w:rsidRDefault="00407384" w:rsidP="00C86D92">
      <w:pPr>
        <w:rPr>
          <w:lang w:val="fr-FR"/>
        </w:rPr>
      </w:pPr>
    </w:p>
    <w:p w14:paraId="321AA23E" w14:textId="77777777" w:rsidR="00407384" w:rsidRPr="006B7484" w:rsidRDefault="00407384" w:rsidP="00C86D92">
      <w:pPr>
        <w:rPr>
          <w:lang w:val="fr-FR"/>
        </w:rPr>
      </w:pPr>
    </w:p>
    <w:p w14:paraId="42CEF047" w14:textId="77777777" w:rsidR="00407384" w:rsidRPr="006B7484" w:rsidRDefault="00407384" w:rsidP="00C86D92">
      <w:pPr>
        <w:rPr>
          <w:lang w:val="fr-FR"/>
        </w:rPr>
      </w:pPr>
    </w:p>
    <w:p w14:paraId="17E49FC6" w14:textId="77777777" w:rsidR="00407384" w:rsidRPr="006B7484" w:rsidRDefault="00407384" w:rsidP="00C86D92">
      <w:pPr>
        <w:rPr>
          <w:lang w:val="fr-FR"/>
        </w:rPr>
      </w:pPr>
    </w:p>
    <w:p w14:paraId="38D22973" w14:textId="77777777" w:rsidR="00407384" w:rsidRPr="006B7484" w:rsidRDefault="00407384" w:rsidP="00C86D92">
      <w:pPr>
        <w:rPr>
          <w:lang w:val="fr-FR"/>
        </w:rPr>
      </w:pPr>
    </w:p>
    <w:p w14:paraId="718CF54B" w14:textId="77777777" w:rsidR="00407384" w:rsidRPr="006B7484" w:rsidRDefault="00407384" w:rsidP="00C86D92">
      <w:pPr>
        <w:rPr>
          <w:lang w:val="fr-FR"/>
        </w:rPr>
      </w:pPr>
    </w:p>
    <w:p w14:paraId="47AB3A41" w14:textId="77777777" w:rsidR="00407384" w:rsidRPr="006B7484" w:rsidRDefault="00407384" w:rsidP="00C86D92">
      <w:pPr>
        <w:rPr>
          <w:lang w:val="fr-FR"/>
        </w:rPr>
      </w:pPr>
    </w:p>
    <w:p w14:paraId="0EE69AC5" w14:textId="77777777" w:rsidR="00407384" w:rsidRPr="006B7484" w:rsidRDefault="00407384" w:rsidP="00C86D92">
      <w:pPr>
        <w:rPr>
          <w:lang w:val="fr-FR"/>
        </w:rPr>
      </w:pPr>
    </w:p>
    <w:sectPr w:rsidR="00407384" w:rsidRPr="006B7484" w:rsidSect="00893CE4">
      <w:headerReference w:type="first" r:id="rId7"/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BF2E8" w14:textId="77777777" w:rsidR="00763469" w:rsidRDefault="00763469" w:rsidP="00C86D92">
      <w:pPr>
        <w:spacing w:after="0" w:line="240" w:lineRule="auto"/>
      </w:pPr>
      <w:r>
        <w:separator/>
      </w:r>
    </w:p>
  </w:endnote>
  <w:endnote w:type="continuationSeparator" w:id="0">
    <w:p w14:paraId="36FA5615" w14:textId="77777777" w:rsidR="00763469" w:rsidRDefault="00763469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D3D18" w14:textId="77777777" w:rsidR="00763469" w:rsidRDefault="00763469" w:rsidP="00C86D92">
      <w:pPr>
        <w:spacing w:after="0" w:line="240" w:lineRule="auto"/>
      </w:pPr>
      <w:r>
        <w:separator/>
      </w:r>
    </w:p>
  </w:footnote>
  <w:footnote w:type="continuationSeparator" w:id="0">
    <w:p w14:paraId="4AD956B2" w14:textId="77777777" w:rsidR="00763469" w:rsidRDefault="00763469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C235" w14:textId="6C0931F3" w:rsidR="00893CE4" w:rsidRDefault="00893CE4" w:rsidP="006B7484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val="fr-FR" w:eastAsia="zh-CN"/>
      </w:rPr>
    </w:pPr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 xml:space="preserve">Collège des Sœurs des Saints-Cœurs </w:t>
    </w:r>
    <w:proofErr w:type="spellStart"/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>Bickfaya</w:t>
    </w:r>
    <w:proofErr w:type="spell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Année Académique 202</w:t>
    </w:r>
    <w:r w:rsidR="006B7484">
      <w:rPr>
        <w:rFonts w:ascii="Times New Roman" w:eastAsia="SimSun" w:hAnsi="Times New Roman" w:cs="Times New Roman"/>
        <w:sz w:val="28"/>
        <w:szCs w:val="28"/>
        <w:lang w:val="fr-FR" w:eastAsia="zh-CN"/>
      </w:rPr>
      <w:t>4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-202</w:t>
    </w:r>
    <w:r w:rsidR="006B7484">
      <w:rPr>
        <w:rFonts w:ascii="Times New Roman" w:eastAsia="SimSun" w:hAnsi="Times New Roman" w:cs="Times New Roman"/>
        <w:sz w:val="28"/>
        <w:szCs w:val="28"/>
        <w:lang w:val="fr-FR" w:eastAsia="zh-CN"/>
      </w:rPr>
      <w:t>5</w:t>
    </w:r>
  </w:p>
  <w:p w14:paraId="4BD26AEE" w14:textId="7D13C98E" w:rsidR="00893CE4" w:rsidRPr="004C0446" w:rsidRDefault="00893CE4" w:rsidP="00893CE4">
    <w:pPr>
      <w:spacing w:after="0" w:line="240" w:lineRule="auto"/>
      <w:ind w:left="6480" w:firstLine="720"/>
      <w:rPr>
        <w:rFonts w:ascii="Times New Roman" w:eastAsia="SimSun" w:hAnsi="Times New Roman" w:cs="Times New Roman"/>
        <w:sz w:val="28"/>
        <w:szCs w:val="28"/>
        <w:lang w:val="fr-FR" w:eastAsia="zh-CN"/>
      </w:rPr>
    </w:pP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Matière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 w:rsidR="006B7484">
      <w:rPr>
        <w:rFonts w:ascii="Times New Roman" w:eastAsia="SimSun" w:hAnsi="Times New Roman" w:cs="Times New Roman"/>
        <w:sz w:val="28"/>
        <w:szCs w:val="28"/>
        <w:lang w:val="fr-FR" w:eastAsia="zh-CN"/>
      </w:rPr>
      <w:t>Français</w:t>
    </w:r>
  </w:p>
  <w:p w14:paraId="625D1A14" w14:textId="2E22F69C" w:rsidR="00893CE4" w:rsidRPr="009C72C7" w:rsidRDefault="00893CE4" w:rsidP="00893CE4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val="fr-FR" w:eastAsia="zh-CN"/>
      </w:rPr>
    </w:pP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Classe </w:t>
    </w:r>
    <w:proofErr w:type="gramStart"/>
    <w:r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  :</w:t>
    </w:r>
    <w:proofErr w:type="gramEnd"/>
    <w:r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 w:rsidR="006B7484"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>EB7 A/B</w:t>
    </w:r>
  </w:p>
  <w:p w14:paraId="231438A3" w14:textId="389A8D5A" w:rsidR="00893CE4" w:rsidRPr="00565989" w:rsidRDefault="00893CE4" w:rsidP="009C72C7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val="fr-FR" w:eastAsia="zh-CN" w:bidi="ar-LB"/>
      </w:rPr>
    </w:pPr>
    <w:r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9C72C7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707BD"/>
    <w:multiLevelType w:val="hybridMultilevel"/>
    <w:tmpl w:val="7EE0F8F0"/>
    <w:lvl w:ilvl="0" w:tplc="7884E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84"/>
    <w:rsid w:val="00097F07"/>
    <w:rsid w:val="000D141B"/>
    <w:rsid w:val="00101028"/>
    <w:rsid w:val="00140B2A"/>
    <w:rsid w:val="00407384"/>
    <w:rsid w:val="004F466C"/>
    <w:rsid w:val="0051050D"/>
    <w:rsid w:val="00565989"/>
    <w:rsid w:val="006B0A0A"/>
    <w:rsid w:val="006B7484"/>
    <w:rsid w:val="00763469"/>
    <w:rsid w:val="00770711"/>
    <w:rsid w:val="007A0A26"/>
    <w:rsid w:val="007D0982"/>
    <w:rsid w:val="00893CE4"/>
    <w:rsid w:val="009C72C7"/>
    <w:rsid w:val="009F0734"/>
    <w:rsid w:val="00A461DD"/>
    <w:rsid w:val="00AE2FAA"/>
    <w:rsid w:val="00B017F4"/>
    <w:rsid w:val="00BF2368"/>
    <w:rsid w:val="00C6253D"/>
    <w:rsid w:val="00C86D92"/>
    <w:rsid w:val="00D63B5A"/>
    <w:rsid w:val="00D73EF4"/>
    <w:rsid w:val="00D95C0B"/>
    <w:rsid w:val="00E678DA"/>
    <w:rsid w:val="00E87554"/>
    <w:rsid w:val="00E91928"/>
    <w:rsid w:val="00ED196F"/>
    <w:rsid w:val="00FE217E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DC86D"/>
  <w15:chartTrackingRefBased/>
  <w15:docId w15:val="{500587FB-18DC-46C9-B6BA-B440FDB8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6B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orayeb\Documents\Custom%20Office%20Templates\Ent&#234;te%20Pour%20les%20compostions-%20Fran&#231;ais%202023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2023-2024.dotx</Template>
  <TotalTime>11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Ghorayeb</dc:creator>
  <cp:keywords/>
  <dc:description/>
  <cp:lastModifiedBy>Ghorayeb</cp:lastModifiedBy>
  <cp:revision>4</cp:revision>
  <dcterms:created xsi:type="dcterms:W3CDTF">2025-01-13T15:21:00Z</dcterms:created>
  <dcterms:modified xsi:type="dcterms:W3CDTF">2025-01-26T15:59:00Z</dcterms:modified>
</cp:coreProperties>
</file>