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649E" w14:textId="77777777" w:rsidR="00097F07" w:rsidRDefault="00097F07" w:rsidP="00C86D92"/>
    <w:p w14:paraId="74B3E068" w14:textId="77777777" w:rsidR="00893CE4" w:rsidRDefault="00893CE4" w:rsidP="00C86D92"/>
    <w:p w14:paraId="33B4DBE9" w14:textId="4CF95724" w:rsidR="00893CE4" w:rsidRPr="000342A4" w:rsidRDefault="000342A4" w:rsidP="00C86D92">
      <w:pPr>
        <w:rPr>
          <w:lang w:val="fr-FR"/>
        </w:rPr>
      </w:pPr>
      <w:r w:rsidRPr="000342A4">
        <w:rPr>
          <w:lang w:val="fr-FR"/>
        </w:rPr>
        <w:t xml:space="preserve">                                                                                       </w:t>
      </w:r>
    </w:p>
    <w:p w14:paraId="3C65434D" w14:textId="10573728" w:rsidR="00893CE4" w:rsidRPr="000342A4" w:rsidRDefault="000342A4" w:rsidP="00C86D92">
      <w:pPr>
        <w:rPr>
          <w:rFonts w:asciiTheme="majorBidi" w:eastAsia="Segoe UI Symbol" w:hAnsiTheme="majorBidi" w:cstheme="majorBidi"/>
          <w:sz w:val="28"/>
          <w:szCs w:val="28"/>
          <w:lang w:val="fr-FR" w:eastAsia="ja-JP"/>
        </w:rPr>
      </w:pPr>
      <w:r w:rsidRPr="000342A4">
        <w:rPr>
          <w:b/>
          <w:bCs/>
          <w:lang w:val="fr-FR"/>
        </w:rPr>
        <w:t xml:space="preserve">                                                                                                  </w:t>
      </w:r>
      <w:r w:rsidRPr="000342A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Dict</w:t>
      </w:r>
      <w:r w:rsidRPr="000342A4">
        <w:rPr>
          <w:rFonts w:asciiTheme="majorBidi" w:eastAsia="Segoe UI Symbol" w:hAnsiTheme="majorBidi" w:cstheme="majorBidi"/>
          <w:b/>
          <w:bCs/>
          <w:sz w:val="28"/>
          <w:szCs w:val="28"/>
          <w:u w:val="single"/>
          <w:lang w:val="fr-FR"/>
        </w:rPr>
        <w:t xml:space="preserve">ée </w:t>
      </w:r>
      <w:r w:rsidRPr="000342A4">
        <w:rPr>
          <w:rFonts w:asciiTheme="majorBidi" w:eastAsia="Segoe UI Symbol" w:hAnsiTheme="majorBidi" w:cstheme="majorBidi"/>
          <w:b/>
          <w:bCs/>
          <w:sz w:val="28"/>
          <w:szCs w:val="28"/>
          <w:lang w:val="fr-FR"/>
        </w:rPr>
        <w:br/>
      </w:r>
      <w:proofErr w:type="gramStart"/>
      <w:r w:rsidRPr="000342A4">
        <w:rPr>
          <w:rFonts w:asciiTheme="majorBidi" w:eastAsia="Segoe UI Symbol" w:hAnsiTheme="majorBidi" w:cstheme="majorBidi"/>
          <w:b/>
          <w:bCs/>
          <w:sz w:val="28"/>
          <w:szCs w:val="28"/>
          <w:lang w:val="fr-FR"/>
        </w:rPr>
        <w:t>Objectif:</w:t>
      </w:r>
      <w:proofErr w:type="gramEnd"/>
      <w:r w:rsidRPr="000342A4">
        <w:rPr>
          <w:rFonts w:asciiTheme="majorBidi" w:eastAsia="Segoe UI Symbol" w:hAnsiTheme="majorBidi" w:cstheme="majorBidi"/>
          <w:b/>
          <w:bCs/>
          <w:sz w:val="28"/>
          <w:szCs w:val="28"/>
          <w:lang w:val="fr-FR"/>
        </w:rPr>
        <w:br/>
      </w:r>
      <w:r w:rsidRPr="000342A4">
        <w:rPr>
          <w:rFonts w:asciiTheme="majorBidi" w:eastAsia="Segoe UI Symbol" w:hAnsiTheme="majorBidi" w:cstheme="majorBidi"/>
          <w:sz w:val="28"/>
          <w:szCs w:val="28"/>
          <w:lang w:val="fr-FR"/>
        </w:rPr>
        <w:t>Découvrir les c</w:t>
      </w:r>
      <w:r>
        <w:rPr>
          <w:rFonts w:asciiTheme="majorBidi" w:eastAsia="Segoe UI Symbol" w:hAnsiTheme="majorBidi" w:cstheme="majorBidi"/>
          <w:sz w:val="28"/>
          <w:szCs w:val="28"/>
          <w:lang w:val="fr-FR"/>
        </w:rPr>
        <w:t>as dans lesquels le verbe est mis à l’infinitif.</w:t>
      </w:r>
    </w:p>
    <w:p w14:paraId="0431113A" w14:textId="00B1B7C2" w:rsidR="00893CE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Ils souhaitaient avoir des ruches.</w:t>
      </w:r>
    </w:p>
    <w:p w14:paraId="728AE17A" w14:textId="44EEDA03" w:rsidR="000342A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Avant de donner une réponse, réfléchis bien.</w:t>
      </w:r>
    </w:p>
    <w:p w14:paraId="05E1F576" w14:textId="1790F9FA" w:rsidR="000342A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Sa façon de rire est communicative.</w:t>
      </w:r>
    </w:p>
    <w:p w14:paraId="3EA0537F" w14:textId="1C6CD946" w:rsidR="000342A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Les hirondelles volent longtemps sans se poser.</w:t>
      </w:r>
    </w:p>
    <w:p w14:paraId="78FA005B" w14:textId="09AA325A" w:rsidR="000342A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Prendre une décision importante engage l’avenir.</w:t>
      </w:r>
    </w:p>
    <w:p w14:paraId="608D2F50" w14:textId="58B34F45" w:rsidR="000342A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Elle consulte un dictionnaire pour trouver une solution.</w:t>
      </w:r>
    </w:p>
    <w:p w14:paraId="5DE309E7" w14:textId="3D19B8E4" w:rsidR="000342A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Il souhaite rentrer chez lui après avoir fait le tour du monde.</w:t>
      </w:r>
    </w:p>
    <w:p w14:paraId="35B0E8B7" w14:textId="650D71A7" w:rsidR="000342A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Ecoute tomber la pluie sur le toit.</w:t>
      </w:r>
    </w:p>
    <w:p w14:paraId="2F44CA8A" w14:textId="6F3A0E5B" w:rsidR="000342A4" w:rsidRPr="000342A4" w:rsidRDefault="000342A4" w:rsidP="000342A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Ils sentirent trembler le sol.</w:t>
      </w:r>
    </w:p>
    <w:p w14:paraId="696EA33A" w14:textId="77777777" w:rsidR="00893CE4" w:rsidRPr="000342A4" w:rsidRDefault="00893CE4" w:rsidP="00C86D92">
      <w:pPr>
        <w:rPr>
          <w:lang w:val="fr-FR"/>
        </w:rPr>
      </w:pPr>
    </w:p>
    <w:p w14:paraId="5478DB02" w14:textId="77777777" w:rsidR="00893CE4" w:rsidRPr="000342A4" w:rsidRDefault="00893CE4" w:rsidP="00C86D92">
      <w:pPr>
        <w:rPr>
          <w:lang w:val="fr-FR"/>
        </w:rPr>
      </w:pPr>
    </w:p>
    <w:p w14:paraId="3B76CDFE" w14:textId="77777777" w:rsidR="00893CE4" w:rsidRPr="000342A4" w:rsidRDefault="00893CE4" w:rsidP="00C86D92">
      <w:pPr>
        <w:rPr>
          <w:lang w:val="fr-FR"/>
        </w:rPr>
      </w:pPr>
    </w:p>
    <w:p w14:paraId="57C96330" w14:textId="77777777" w:rsidR="00893CE4" w:rsidRPr="000342A4" w:rsidRDefault="00893CE4" w:rsidP="00C86D92">
      <w:pPr>
        <w:rPr>
          <w:lang w:val="fr-FR"/>
        </w:rPr>
      </w:pPr>
    </w:p>
    <w:p w14:paraId="63EF0113" w14:textId="77777777" w:rsidR="00893CE4" w:rsidRPr="000342A4" w:rsidRDefault="00893CE4" w:rsidP="00C86D92">
      <w:pPr>
        <w:rPr>
          <w:lang w:val="fr-FR"/>
        </w:rPr>
      </w:pPr>
    </w:p>
    <w:p w14:paraId="63093188" w14:textId="77777777" w:rsidR="00893CE4" w:rsidRPr="000342A4" w:rsidRDefault="00893CE4" w:rsidP="00C86D92">
      <w:pPr>
        <w:rPr>
          <w:lang w:val="fr-FR"/>
        </w:rPr>
      </w:pPr>
    </w:p>
    <w:p w14:paraId="72BE235E" w14:textId="77777777" w:rsidR="00893CE4" w:rsidRPr="000342A4" w:rsidRDefault="00893CE4" w:rsidP="00C86D92">
      <w:pPr>
        <w:rPr>
          <w:lang w:val="fr-FR"/>
        </w:rPr>
      </w:pPr>
    </w:p>
    <w:p w14:paraId="035FBBBF" w14:textId="77777777" w:rsidR="00893CE4" w:rsidRPr="000342A4" w:rsidRDefault="00893CE4" w:rsidP="00C86D92">
      <w:pPr>
        <w:rPr>
          <w:lang w:val="fr-FR"/>
        </w:rPr>
      </w:pPr>
    </w:p>
    <w:p w14:paraId="0AB245C3" w14:textId="77777777" w:rsidR="00893CE4" w:rsidRPr="000342A4" w:rsidRDefault="00893CE4" w:rsidP="00C86D92">
      <w:pPr>
        <w:rPr>
          <w:lang w:val="fr-FR"/>
        </w:rPr>
      </w:pPr>
    </w:p>
    <w:p w14:paraId="742B063B" w14:textId="77777777" w:rsidR="00893CE4" w:rsidRPr="000342A4" w:rsidRDefault="00893CE4" w:rsidP="00C86D92">
      <w:pPr>
        <w:rPr>
          <w:lang w:val="fr-FR"/>
        </w:rPr>
      </w:pPr>
    </w:p>
    <w:p w14:paraId="319AEEB6" w14:textId="77777777" w:rsidR="00893CE4" w:rsidRPr="000342A4" w:rsidRDefault="00893CE4" w:rsidP="00C86D92">
      <w:pPr>
        <w:rPr>
          <w:lang w:val="fr-FR"/>
        </w:rPr>
      </w:pPr>
    </w:p>
    <w:p w14:paraId="1FC4778A" w14:textId="77777777" w:rsidR="00893CE4" w:rsidRPr="000342A4" w:rsidRDefault="00893CE4" w:rsidP="00C86D92">
      <w:pPr>
        <w:rPr>
          <w:lang w:val="fr-FR"/>
        </w:rPr>
      </w:pPr>
    </w:p>
    <w:p w14:paraId="4F2A9E2E" w14:textId="77777777" w:rsidR="00893CE4" w:rsidRPr="000342A4" w:rsidRDefault="00893CE4" w:rsidP="00C86D92">
      <w:pPr>
        <w:rPr>
          <w:lang w:val="fr-FR"/>
        </w:rPr>
      </w:pPr>
    </w:p>
    <w:p w14:paraId="31033BA1" w14:textId="77777777" w:rsidR="00893CE4" w:rsidRPr="000342A4" w:rsidRDefault="00893CE4" w:rsidP="00C86D92">
      <w:pPr>
        <w:rPr>
          <w:lang w:val="fr-FR"/>
        </w:rPr>
      </w:pPr>
    </w:p>
    <w:p w14:paraId="64135F0F" w14:textId="77777777" w:rsidR="00893CE4" w:rsidRPr="000342A4" w:rsidRDefault="00893CE4" w:rsidP="00C86D92">
      <w:pPr>
        <w:rPr>
          <w:lang w:val="fr-FR"/>
        </w:rPr>
      </w:pPr>
    </w:p>
    <w:p w14:paraId="5632BEE7" w14:textId="77777777" w:rsidR="00893CE4" w:rsidRPr="000342A4" w:rsidRDefault="00893CE4" w:rsidP="00C86D92">
      <w:pPr>
        <w:rPr>
          <w:lang w:val="fr-FR"/>
        </w:rPr>
      </w:pPr>
    </w:p>
    <w:p w14:paraId="73D298CE" w14:textId="77777777" w:rsidR="00893CE4" w:rsidRPr="000342A4" w:rsidRDefault="00893CE4" w:rsidP="00C86D92">
      <w:pPr>
        <w:rPr>
          <w:lang w:val="fr-FR"/>
        </w:rPr>
      </w:pPr>
    </w:p>
    <w:p w14:paraId="713CFE76" w14:textId="77777777" w:rsidR="00893CE4" w:rsidRPr="000342A4" w:rsidRDefault="00893CE4" w:rsidP="00C86D92">
      <w:pPr>
        <w:rPr>
          <w:lang w:val="fr-FR"/>
        </w:rPr>
      </w:pPr>
    </w:p>
    <w:p w14:paraId="4BFAD6CC" w14:textId="77777777" w:rsidR="00893CE4" w:rsidRPr="000342A4" w:rsidRDefault="00893CE4" w:rsidP="00C86D92">
      <w:pPr>
        <w:rPr>
          <w:lang w:val="fr-FR"/>
        </w:rPr>
      </w:pPr>
    </w:p>
    <w:p w14:paraId="710F3988" w14:textId="77777777" w:rsidR="00893CE4" w:rsidRPr="000342A4" w:rsidRDefault="00893CE4" w:rsidP="00C86D92">
      <w:pPr>
        <w:rPr>
          <w:lang w:val="fr-FR"/>
        </w:rPr>
      </w:pPr>
    </w:p>
    <w:p w14:paraId="701F060C" w14:textId="77777777" w:rsidR="00893CE4" w:rsidRPr="000342A4" w:rsidRDefault="00893CE4" w:rsidP="00C86D92">
      <w:pPr>
        <w:rPr>
          <w:lang w:val="fr-FR"/>
        </w:rPr>
      </w:pPr>
    </w:p>
    <w:p w14:paraId="7137ED12" w14:textId="77777777" w:rsidR="00893CE4" w:rsidRPr="000342A4" w:rsidRDefault="00893CE4" w:rsidP="00C86D92">
      <w:pPr>
        <w:rPr>
          <w:lang w:val="fr-FR"/>
        </w:rPr>
      </w:pPr>
    </w:p>
    <w:p w14:paraId="098ECF57" w14:textId="77777777" w:rsidR="00893CE4" w:rsidRPr="000342A4" w:rsidRDefault="00893CE4" w:rsidP="00C86D92">
      <w:pPr>
        <w:rPr>
          <w:lang w:val="fr-FR"/>
        </w:rPr>
      </w:pPr>
    </w:p>
    <w:p w14:paraId="46B50390" w14:textId="77777777" w:rsidR="00893CE4" w:rsidRPr="000342A4" w:rsidRDefault="00893CE4" w:rsidP="00C86D92">
      <w:pPr>
        <w:rPr>
          <w:lang w:val="fr-FR"/>
        </w:rPr>
      </w:pPr>
    </w:p>
    <w:p w14:paraId="295685AD" w14:textId="77777777" w:rsidR="00893CE4" w:rsidRPr="000342A4" w:rsidRDefault="00893CE4" w:rsidP="00C86D92">
      <w:pPr>
        <w:rPr>
          <w:lang w:val="fr-FR"/>
        </w:rPr>
      </w:pPr>
    </w:p>
    <w:p w14:paraId="775319EE" w14:textId="77777777" w:rsidR="00893CE4" w:rsidRPr="000342A4" w:rsidRDefault="00893CE4" w:rsidP="00C86D92">
      <w:pPr>
        <w:rPr>
          <w:lang w:val="fr-FR"/>
        </w:rPr>
      </w:pPr>
    </w:p>
    <w:p w14:paraId="4A16C8BB" w14:textId="77777777" w:rsidR="00407384" w:rsidRPr="000342A4" w:rsidRDefault="00407384" w:rsidP="00C86D92">
      <w:pPr>
        <w:rPr>
          <w:lang w:val="fr-FR"/>
        </w:rPr>
      </w:pPr>
    </w:p>
    <w:p w14:paraId="671F7EC7" w14:textId="77777777" w:rsidR="00407384" w:rsidRPr="000342A4" w:rsidRDefault="00407384" w:rsidP="00C86D92">
      <w:pPr>
        <w:rPr>
          <w:lang w:val="fr-FR"/>
        </w:rPr>
      </w:pPr>
    </w:p>
    <w:p w14:paraId="3E4F981F" w14:textId="77777777" w:rsidR="00407384" w:rsidRPr="000342A4" w:rsidRDefault="00407384" w:rsidP="00C86D92">
      <w:pPr>
        <w:rPr>
          <w:lang w:val="fr-FR"/>
        </w:rPr>
      </w:pPr>
    </w:p>
    <w:p w14:paraId="0E8BB275" w14:textId="77777777" w:rsidR="00407384" w:rsidRPr="000342A4" w:rsidRDefault="00407384" w:rsidP="00C86D92">
      <w:pPr>
        <w:rPr>
          <w:lang w:val="fr-FR"/>
        </w:rPr>
      </w:pPr>
    </w:p>
    <w:p w14:paraId="2049FA23" w14:textId="77777777" w:rsidR="00407384" w:rsidRPr="000342A4" w:rsidRDefault="00407384" w:rsidP="00C86D92">
      <w:pPr>
        <w:rPr>
          <w:lang w:val="fr-FR"/>
        </w:rPr>
      </w:pPr>
    </w:p>
    <w:p w14:paraId="510DDD11" w14:textId="77777777" w:rsidR="00407384" w:rsidRPr="000342A4" w:rsidRDefault="00407384" w:rsidP="00C86D92">
      <w:pPr>
        <w:rPr>
          <w:lang w:val="fr-FR"/>
        </w:rPr>
      </w:pPr>
    </w:p>
    <w:p w14:paraId="1BE6B28A" w14:textId="77777777" w:rsidR="00407384" w:rsidRPr="000342A4" w:rsidRDefault="00407384" w:rsidP="00C86D92">
      <w:pPr>
        <w:rPr>
          <w:lang w:val="fr-FR"/>
        </w:rPr>
      </w:pPr>
    </w:p>
    <w:p w14:paraId="7C5C180B" w14:textId="77777777" w:rsidR="00407384" w:rsidRPr="000342A4" w:rsidRDefault="00407384" w:rsidP="00C86D92">
      <w:pPr>
        <w:rPr>
          <w:lang w:val="fr-FR"/>
        </w:rPr>
      </w:pPr>
    </w:p>
    <w:p w14:paraId="74135BDF" w14:textId="77777777" w:rsidR="00407384" w:rsidRPr="000342A4" w:rsidRDefault="00407384" w:rsidP="00C86D92">
      <w:pPr>
        <w:rPr>
          <w:lang w:val="fr-FR"/>
        </w:rPr>
      </w:pPr>
    </w:p>
    <w:p w14:paraId="25B88036" w14:textId="77777777" w:rsidR="00407384" w:rsidRPr="000342A4" w:rsidRDefault="00407384" w:rsidP="00C86D92">
      <w:pPr>
        <w:rPr>
          <w:lang w:val="fr-FR"/>
        </w:rPr>
      </w:pPr>
    </w:p>
    <w:p w14:paraId="321B5762" w14:textId="77777777" w:rsidR="00407384" w:rsidRPr="000342A4" w:rsidRDefault="00407384" w:rsidP="00C86D92">
      <w:pPr>
        <w:rPr>
          <w:lang w:val="fr-FR"/>
        </w:rPr>
      </w:pPr>
    </w:p>
    <w:p w14:paraId="5DF4142E" w14:textId="77777777" w:rsidR="00407384" w:rsidRPr="000342A4" w:rsidRDefault="00407384" w:rsidP="00C86D92">
      <w:pPr>
        <w:rPr>
          <w:lang w:val="fr-FR"/>
        </w:rPr>
      </w:pPr>
    </w:p>
    <w:p w14:paraId="77B710C9" w14:textId="77777777" w:rsidR="00407384" w:rsidRPr="000342A4" w:rsidRDefault="00407384" w:rsidP="00C86D92">
      <w:pPr>
        <w:rPr>
          <w:lang w:val="fr-FR"/>
        </w:rPr>
      </w:pPr>
    </w:p>
    <w:p w14:paraId="450BD453" w14:textId="77777777" w:rsidR="00407384" w:rsidRPr="000342A4" w:rsidRDefault="00407384" w:rsidP="00C86D92">
      <w:pPr>
        <w:rPr>
          <w:lang w:val="fr-FR"/>
        </w:rPr>
      </w:pPr>
    </w:p>
    <w:p w14:paraId="71DD3DCE" w14:textId="77777777" w:rsidR="00407384" w:rsidRPr="000342A4" w:rsidRDefault="00407384" w:rsidP="00C86D92">
      <w:pPr>
        <w:rPr>
          <w:lang w:val="fr-FR"/>
        </w:rPr>
      </w:pPr>
    </w:p>
    <w:p w14:paraId="4F98F6E1" w14:textId="77777777" w:rsidR="00407384" w:rsidRPr="000342A4" w:rsidRDefault="00407384" w:rsidP="00C86D92">
      <w:pPr>
        <w:rPr>
          <w:lang w:val="fr-FR"/>
        </w:rPr>
      </w:pPr>
    </w:p>
    <w:p w14:paraId="3A43F712" w14:textId="77777777" w:rsidR="00407384" w:rsidRPr="000342A4" w:rsidRDefault="00407384" w:rsidP="00C86D92">
      <w:pPr>
        <w:rPr>
          <w:lang w:val="fr-FR"/>
        </w:rPr>
      </w:pPr>
    </w:p>
    <w:p w14:paraId="5C6A4581" w14:textId="77777777" w:rsidR="00407384" w:rsidRPr="000342A4" w:rsidRDefault="00407384" w:rsidP="00C86D92">
      <w:pPr>
        <w:rPr>
          <w:lang w:val="fr-FR"/>
        </w:rPr>
      </w:pPr>
    </w:p>
    <w:p w14:paraId="73F94924" w14:textId="77777777" w:rsidR="00407384" w:rsidRPr="000342A4" w:rsidRDefault="00407384" w:rsidP="00C86D92">
      <w:pPr>
        <w:rPr>
          <w:lang w:val="fr-FR"/>
        </w:rPr>
      </w:pPr>
    </w:p>
    <w:p w14:paraId="3D77DDC5" w14:textId="77777777" w:rsidR="00407384" w:rsidRPr="000342A4" w:rsidRDefault="00407384" w:rsidP="00C86D92">
      <w:pPr>
        <w:rPr>
          <w:lang w:val="fr-FR"/>
        </w:rPr>
      </w:pPr>
    </w:p>
    <w:p w14:paraId="3A83936D" w14:textId="77777777" w:rsidR="00407384" w:rsidRPr="000342A4" w:rsidRDefault="00407384" w:rsidP="00C86D92">
      <w:pPr>
        <w:rPr>
          <w:lang w:val="fr-FR"/>
        </w:rPr>
      </w:pPr>
    </w:p>
    <w:p w14:paraId="64BB93AA" w14:textId="77777777" w:rsidR="00407384" w:rsidRPr="000342A4" w:rsidRDefault="00407384" w:rsidP="00C86D92">
      <w:pPr>
        <w:rPr>
          <w:lang w:val="fr-FR"/>
        </w:rPr>
      </w:pPr>
    </w:p>
    <w:p w14:paraId="0B1CBD26" w14:textId="77777777" w:rsidR="00407384" w:rsidRPr="000342A4" w:rsidRDefault="00407384" w:rsidP="00C86D92">
      <w:pPr>
        <w:rPr>
          <w:lang w:val="fr-FR"/>
        </w:rPr>
      </w:pPr>
    </w:p>
    <w:p w14:paraId="68910CDB" w14:textId="77777777" w:rsidR="00407384" w:rsidRPr="000342A4" w:rsidRDefault="00407384" w:rsidP="00C86D92">
      <w:pPr>
        <w:rPr>
          <w:lang w:val="fr-FR"/>
        </w:rPr>
      </w:pPr>
    </w:p>
    <w:p w14:paraId="1FA7144A" w14:textId="77777777" w:rsidR="00407384" w:rsidRPr="000342A4" w:rsidRDefault="00407384" w:rsidP="00C86D92">
      <w:pPr>
        <w:rPr>
          <w:lang w:val="fr-FR"/>
        </w:rPr>
      </w:pPr>
    </w:p>
    <w:p w14:paraId="67C20F7B" w14:textId="77777777" w:rsidR="00407384" w:rsidRPr="000342A4" w:rsidRDefault="00407384" w:rsidP="00C86D92">
      <w:pPr>
        <w:rPr>
          <w:lang w:val="fr-FR"/>
        </w:rPr>
      </w:pPr>
    </w:p>
    <w:p w14:paraId="1AD8CF28" w14:textId="77777777" w:rsidR="00407384" w:rsidRPr="000342A4" w:rsidRDefault="00407384" w:rsidP="00C86D92">
      <w:pPr>
        <w:rPr>
          <w:lang w:val="fr-FR"/>
        </w:rPr>
      </w:pPr>
    </w:p>
    <w:p w14:paraId="0A8FF379" w14:textId="77777777" w:rsidR="00407384" w:rsidRPr="000342A4" w:rsidRDefault="00407384" w:rsidP="00C86D92">
      <w:pPr>
        <w:rPr>
          <w:lang w:val="fr-FR"/>
        </w:rPr>
      </w:pPr>
    </w:p>
    <w:p w14:paraId="4F7C1670" w14:textId="77777777" w:rsidR="00407384" w:rsidRPr="000342A4" w:rsidRDefault="00407384" w:rsidP="00C86D92">
      <w:pPr>
        <w:rPr>
          <w:lang w:val="fr-FR"/>
        </w:rPr>
      </w:pPr>
    </w:p>
    <w:p w14:paraId="6675AA57" w14:textId="77777777" w:rsidR="00407384" w:rsidRPr="000342A4" w:rsidRDefault="00407384" w:rsidP="00C86D92">
      <w:pPr>
        <w:rPr>
          <w:lang w:val="fr-FR"/>
        </w:rPr>
      </w:pPr>
    </w:p>
    <w:p w14:paraId="4B14BBC6" w14:textId="77777777" w:rsidR="00407384" w:rsidRPr="000342A4" w:rsidRDefault="00407384" w:rsidP="00C86D92">
      <w:pPr>
        <w:rPr>
          <w:lang w:val="fr-FR"/>
        </w:rPr>
      </w:pPr>
    </w:p>
    <w:p w14:paraId="7574718B" w14:textId="77777777" w:rsidR="00407384" w:rsidRPr="000342A4" w:rsidRDefault="00407384" w:rsidP="00C86D92">
      <w:pPr>
        <w:rPr>
          <w:lang w:val="fr-FR"/>
        </w:rPr>
      </w:pPr>
    </w:p>
    <w:sectPr w:rsidR="00407384" w:rsidRPr="000342A4" w:rsidSect="00893CE4">
      <w:headerReference w:type="first" r:id="rId7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398A" w14:textId="77777777" w:rsidR="00B86562" w:rsidRDefault="00B86562" w:rsidP="00C86D92">
      <w:pPr>
        <w:spacing w:after="0" w:line="240" w:lineRule="auto"/>
      </w:pPr>
      <w:r>
        <w:separator/>
      </w:r>
    </w:p>
  </w:endnote>
  <w:endnote w:type="continuationSeparator" w:id="0">
    <w:p w14:paraId="4E4579EA" w14:textId="77777777" w:rsidR="00B86562" w:rsidRDefault="00B86562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DE110" w14:textId="77777777" w:rsidR="00B86562" w:rsidRDefault="00B86562" w:rsidP="00C86D92">
      <w:pPr>
        <w:spacing w:after="0" w:line="240" w:lineRule="auto"/>
      </w:pPr>
      <w:r>
        <w:separator/>
      </w:r>
    </w:p>
  </w:footnote>
  <w:footnote w:type="continuationSeparator" w:id="0">
    <w:p w14:paraId="2B482A4A" w14:textId="77777777" w:rsidR="00B86562" w:rsidRDefault="00B86562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A1A1" w14:textId="65248F3A" w:rsidR="00893CE4" w:rsidRDefault="00893CE4" w:rsidP="000342A4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Année Académique 202</w:t>
    </w:r>
    <w:r w:rsidR="000342A4">
      <w:rPr>
        <w:rFonts w:ascii="Times New Roman" w:eastAsia="SimSun" w:hAnsi="Times New Roman" w:cs="Times New Roman"/>
        <w:sz w:val="28"/>
        <w:szCs w:val="28"/>
        <w:lang w:val="fr-FR" w:eastAsia="zh-CN"/>
      </w:rPr>
      <w:t>4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-202</w:t>
    </w:r>
    <w:r w:rsidR="000342A4">
      <w:rPr>
        <w:rFonts w:ascii="Times New Roman" w:eastAsia="SimSun" w:hAnsi="Times New Roman" w:cs="Times New Roman"/>
        <w:sz w:val="28"/>
        <w:szCs w:val="28"/>
        <w:lang w:val="fr-FR" w:eastAsia="zh-CN"/>
      </w:rPr>
      <w:t>5</w:t>
    </w:r>
  </w:p>
  <w:p w14:paraId="26718052" w14:textId="0BAA877A" w:rsidR="00893CE4" w:rsidRPr="004C0446" w:rsidRDefault="00893CE4" w:rsidP="00893CE4">
    <w:pPr>
      <w:spacing w:after="0" w:line="240" w:lineRule="auto"/>
      <w:ind w:left="6480" w:firstLine="72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0342A4">
      <w:rPr>
        <w:rFonts w:ascii="Times New Roman" w:eastAsia="SimSun" w:hAnsi="Times New Roman" w:cs="Times New Roman"/>
        <w:sz w:val="28"/>
        <w:szCs w:val="28"/>
        <w:lang w:val="fr-FR" w:eastAsia="zh-CN"/>
      </w:rPr>
      <w:t>Français</w:t>
    </w:r>
  </w:p>
  <w:p w14:paraId="6B5493AB" w14:textId="6B511645" w:rsidR="00893CE4" w:rsidRPr="004C0446" w:rsidRDefault="00893CE4" w:rsidP="00893CE4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0342A4">
      <w:rPr>
        <w:rFonts w:ascii="Times New Roman" w:eastAsia="SimSun" w:hAnsi="Times New Roman" w:cs="Times New Roman"/>
        <w:sz w:val="28"/>
        <w:szCs w:val="28"/>
        <w:lang w:val="fr-FR" w:eastAsia="zh-CN"/>
      </w:rPr>
      <w:t>EB7</w:t>
    </w:r>
  </w:p>
  <w:p w14:paraId="26B1E4B5" w14:textId="3E40F5A3" w:rsidR="00893CE4" w:rsidRDefault="00893CE4" w:rsidP="00893CE4">
    <w:pPr>
      <w:spacing w:after="0" w:line="240" w:lineRule="auto"/>
      <w:rPr>
        <w:rFonts w:ascii="Times New Roman" w:eastAsia="SimSun" w:hAnsi="Times New Roman" w:cs="Times New Roman"/>
        <w:sz w:val="28"/>
        <w:szCs w:val="28"/>
        <w:rtl/>
        <w:lang w:val="fr-FR" w:eastAsia="zh-CN" w:bidi="ar-LB"/>
      </w:rPr>
    </w:pP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</w:p>
  <w:p w14:paraId="39E15A6D" w14:textId="77777777" w:rsidR="00893CE4" w:rsidRPr="00893CE4" w:rsidRDefault="00893CE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34725"/>
    <w:multiLevelType w:val="hybridMultilevel"/>
    <w:tmpl w:val="A256534E"/>
    <w:lvl w:ilvl="0" w:tplc="A9A0E7A0">
      <w:start w:val="1"/>
      <w:numFmt w:val="decimal"/>
      <w:lvlText w:val="%1-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50725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A4"/>
    <w:rsid w:val="000342A4"/>
    <w:rsid w:val="00097F07"/>
    <w:rsid w:val="00101028"/>
    <w:rsid w:val="00140B2A"/>
    <w:rsid w:val="00407384"/>
    <w:rsid w:val="004F466C"/>
    <w:rsid w:val="00576DC9"/>
    <w:rsid w:val="006B0A0A"/>
    <w:rsid w:val="00865480"/>
    <w:rsid w:val="00893CE4"/>
    <w:rsid w:val="009F0734"/>
    <w:rsid w:val="00A461DD"/>
    <w:rsid w:val="00AE2FAA"/>
    <w:rsid w:val="00B86562"/>
    <w:rsid w:val="00C86D92"/>
    <w:rsid w:val="00D73EF4"/>
    <w:rsid w:val="00D95C0B"/>
    <w:rsid w:val="00E87554"/>
    <w:rsid w:val="00ED196F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BAAE6"/>
  <w15:chartTrackingRefBased/>
  <w15:docId w15:val="{9C18D15A-0864-4575-AFE1-4E0D102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03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orayeb\Documents\Custom%20Office%20Templates\Ent&#234;te%20Pour%20les%20compostions-%20Fran&#231;ais%20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2023-2024.dotx</Template>
  <TotalTime>8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1</cp:revision>
  <dcterms:created xsi:type="dcterms:W3CDTF">2024-10-30T17:53:00Z</dcterms:created>
  <dcterms:modified xsi:type="dcterms:W3CDTF">2024-10-30T18:01:00Z</dcterms:modified>
</cp:coreProperties>
</file>