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7A371" w14:textId="550C77E5" w:rsidR="00893CE4" w:rsidRPr="00E03862" w:rsidRDefault="0028787C" w:rsidP="00E03862">
      <w:pPr>
        <w:rPr>
          <w:rFonts w:asciiTheme="majorBidi" w:hAnsiTheme="majorBidi" w:cstheme="majorBidi"/>
          <w:sz w:val="28"/>
          <w:szCs w:val="28"/>
          <w:lang w:val="fr-FR"/>
        </w:rPr>
      </w:pPr>
      <w:r w:rsidRPr="00E03862">
        <w:rPr>
          <w:lang w:val="fr-FR"/>
        </w:rPr>
        <w:t xml:space="preserve"> </w:t>
      </w:r>
      <w:r w:rsidR="00E03862" w:rsidRPr="00E03862">
        <w:rPr>
          <w:lang w:val="fr-FR"/>
        </w:rPr>
        <w:t xml:space="preserve">                                                 </w:t>
      </w:r>
      <w:r w:rsidR="00E03862">
        <w:rPr>
          <w:lang w:val="fr-FR"/>
        </w:rPr>
        <w:t xml:space="preserve">                                          </w:t>
      </w:r>
      <w:r w:rsidRPr="0028787C">
        <w:rPr>
          <w:rFonts w:asciiTheme="majorBidi" w:hAnsiTheme="majorBidi" w:cstheme="majorBidi"/>
          <w:b/>
          <w:bCs/>
          <w:sz w:val="28"/>
          <w:szCs w:val="28"/>
          <w:lang w:val="fr-FR"/>
        </w:rPr>
        <w:t>Dictée préparée</w:t>
      </w: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br/>
      </w:r>
      <w:r>
        <w:rPr>
          <w:rFonts w:asciiTheme="majorBidi" w:eastAsia="Segoe UI Symbol" w:hAnsiTheme="majorBidi" w:cstheme="majorBidi"/>
          <w:b/>
          <w:bCs/>
          <w:sz w:val="28"/>
          <w:szCs w:val="28"/>
          <w:lang w:val="fr-FR" w:eastAsia="ja-JP"/>
        </w:rPr>
        <w:br/>
      </w:r>
      <w:r w:rsidRPr="00E03862">
        <w:rPr>
          <w:rFonts w:asciiTheme="majorBidi" w:eastAsia="Segoe UI Symbol" w:hAnsiTheme="majorBidi" w:cstheme="majorBidi"/>
          <w:b/>
          <w:bCs/>
          <w:sz w:val="28"/>
          <w:szCs w:val="28"/>
          <w:lang w:val="fr-FR" w:eastAsia="ja-JP"/>
        </w:rPr>
        <w:t>Objectif :</w:t>
      </w:r>
      <w:r w:rsidR="00E03862">
        <w:rPr>
          <w:rFonts w:asciiTheme="majorBidi" w:eastAsia="Segoe UI Symbol" w:hAnsiTheme="majorBidi" w:cstheme="majorBidi"/>
          <w:b/>
          <w:bCs/>
          <w:sz w:val="28"/>
          <w:szCs w:val="28"/>
          <w:lang w:val="fr-FR" w:eastAsia="ja-JP"/>
        </w:rPr>
        <w:br/>
        <w:t>S</w:t>
      </w:r>
      <w:r w:rsidRPr="00E03862">
        <w:rPr>
          <w:rFonts w:asciiTheme="majorBidi" w:eastAsia="Segoe UI Symbol" w:hAnsiTheme="majorBidi" w:cstheme="majorBidi"/>
          <w:b/>
          <w:bCs/>
          <w:sz w:val="28"/>
          <w:szCs w:val="28"/>
          <w:lang w:val="fr-FR" w:eastAsia="ja-JP"/>
        </w:rPr>
        <w:t>avoir différencier entre ces et ses</w:t>
      </w:r>
      <w:r w:rsidR="00004547">
        <w:rPr>
          <w:rFonts w:asciiTheme="majorBidi" w:eastAsia="Segoe UI Symbol" w:hAnsiTheme="majorBidi" w:cstheme="majorBidi"/>
          <w:b/>
          <w:bCs/>
          <w:sz w:val="28"/>
          <w:szCs w:val="28"/>
          <w:lang w:val="fr-FR" w:eastAsia="ja-JP"/>
        </w:rPr>
        <w:t>.</w:t>
      </w:r>
      <w:r w:rsidRPr="00E03862">
        <w:rPr>
          <w:rFonts w:asciiTheme="majorBidi" w:eastAsia="Segoe UI Symbol" w:hAnsiTheme="majorBidi" w:cstheme="majorBidi"/>
          <w:b/>
          <w:bCs/>
          <w:sz w:val="28"/>
          <w:szCs w:val="28"/>
          <w:lang w:val="fr-FR" w:eastAsia="ja-JP"/>
        </w:rPr>
        <w:br/>
      </w:r>
    </w:p>
    <w:p w14:paraId="3377804D" w14:textId="36729E7A" w:rsidR="00893CE4" w:rsidRPr="0028787C" w:rsidRDefault="0028787C" w:rsidP="00E03862">
      <w:pPr>
        <w:rPr>
          <w:lang w:val="fr-FR"/>
        </w:rPr>
      </w:pPr>
      <w:r w:rsidRPr="00E03862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8F8F8"/>
          <w:lang w:val="fr-FR"/>
        </w:rPr>
        <w:t>1. Mon frère est content de ses nouveaux skis.</w:t>
      </w:r>
      <w:r w:rsidRPr="00E03862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8F8F8"/>
          <w:lang w:val="fr-FR"/>
        </w:rPr>
        <w:br/>
      </w:r>
      <w:r w:rsidRPr="00E03862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8F8F8"/>
          <w:lang w:val="fr-FR"/>
        </w:rPr>
        <w:br/>
        <w:t>2. Regarde </w:t>
      </w:r>
      <w:r w:rsidRPr="00E03862"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8F8F8"/>
          <w:lang w:val="fr-FR"/>
        </w:rPr>
        <w:t>ces </w:t>
      </w:r>
      <w:r w:rsidRPr="00E03862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8F8F8"/>
          <w:lang w:val="fr-FR"/>
        </w:rPr>
        <w:t>pauvres gens, comme ils ont faim !</w:t>
      </w:r>
      <w:r w:rsidRPr="00E03862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8F8F8"/>
          <w:lang w:val="fr-FR"/>
        </w:rPr>
        <w:br/>
      </w:r>
      <w:r w:rsidRPr="00E03862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8F8F8"/>
          <w:lang w:val="fr-FR"/>
        </w:rPr>
        <w:br/>
        <w:t>3. J'ai acheté </w:t>
      </w:r>
      <w:r w:rsidRPr="00E03862"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8F8F8"/>
          <w:lang w:val="fr-FR"/>
        </w:rPr>
        <w:t xml:space="preserve">ces </w:t>
      </w:r>
      <w:r w:rsidRPr="00E03862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8F8F8"/>
          <w:lang w:val="fr-FR"/>
        </w:rPr>
        <w:t>chaussures au marché, elles me font mal.</w:t>
      </w:r>
      <w:r w:rsidRPr="00E03862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8F8F8"/>
          <w:lang w:val="fr-FR"/>
        </w:rPr>
        <w:br/>
      </w:r>
      <w:r w:rsidRPr="00E03862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8F8F8"/>
          <w:lang w:val="fr-FR"/>
        </w:rPr>
        <w:br/>
        <w:t>4. Mon amie s'est fait voler tous ses bijoux !</w:t>
      </w:r>
      <w:r w:rsidRPr="00E03862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8F8F8"/>
          <w:lang w:val="fr-FR"/>
        </w:rPr>
        <w:br/>
      </w:r>
      <w:r w:rsidRPr="00E03862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8F8F8"/>
          <w:lang w:val="fr-FR"/>
        </w:rPr>
        <w:br/>
        <w:t>5. Pourquoi ne fait-il pas ses devoirs scolaires ?</w:t>
      </w:r>
      <w:r w:rsidRPr="00E03862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8F8F8"/>
          <w:lang w:val="fr-FR"/>
        </w:rPr>
        <w:br/>
      </w:r>
      <w:r w:rsidRPr="00E03862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8F8F8"/>
          <w:lang w:val="fr-FR"/>
        </w:rPr>
        <w:br/>
        <w:t>6. Ma fille a jeté toutes ses </w:t>
      </w:r>
      <w:proofErr w:type="gramStart"/>
      <w:r w:rsidRPr="00E03862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8F8F8"/>
          <w:lang w:val="fr-FR"/>
        </w:rPr>
        <w:t>poupées:</w:t>
      </w:r>
      <w:proofErr w:type="gramEnd"/>
      <w:r w:rsidRPr="00E03862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8F8F8"/>
          <w:lang w:val="fr-FR"/>
        </w:rPr>
        <w:t xml:space="preserve"> elle est trop grande.</w:t>
      </w:r>
      <w:r w:rsidRPr="00E03862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8F8F8"/>
          <w:lang w:val="fr-FR"/>
        </w:rPr>
        <w:br/>
      </w:r>
      <w:r w:rsidRPr="00E03862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8F8F8"/>
          <w:lang w:val="fr-FR"/>
        </w:rPr>
        <w:br/>
        <w:t>7. Regarde ces oiseaux qui viennent manger sur le bord de la fenêtre !</w:t>
      </w:r>
      <w:r w:rsidRPr="00E03862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8F8F8"/>
          <w:lang w:val="fr-FR"/>
        </w:rPr>
        <w:br/>
      </w:r>
      <w:r w:rsidRPr="00E03862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8F8F8"/>
          <w:lang w:val="fr-FR"/>
        </w:rPr>
        <w:br/>
        <w:t>8. Papa cherche ses pantoufles.</w:t>
      </w:r>
      <w:r w:rsidRPr="00E03862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8F8F8"/>
          <w:lang w:val="fr-FR"/>
        </w:rPr>
        <w:br/>
      </w:r>
      <w:r w:rsidRPr="00E03862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8F8F8"/>
          <w:lang w:val="fr-FR"/>
        </w:rPr>
        <w:br/>
        <w:t>9. Tu donnes du pain à ces chiens perdus.</w:t>
      </w:r>
      <w:r w:rsidRPr="00E03862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8F8F8"/>
          <w:lang w:val="fr-FR"/>
        </w:rPr>
        <w:br/>
      </w:r>
      <w:r>
        <w:rPr>
          <w:rFonts w:ascii="Verdana" w:hAnsi="Verdana"/>
          <w:b/>
          <w:bCs/>
          <w:color w:val="000000"/>
          <w:shd w:val="clear" w:color="auto" w:fill="F8F8F8"/>
          <w:lang w:val="fr-FR"/>
        </w:rPr>
        <w:br/>
      </w:r>
      <w:r w:rsidRPr="0028787C">
        <w:rPr>
          <w:rFonts w:ascii="Verdana" w:hAnsi="Verdana"/>
          <w:b/>
          <w:bCs/>
          <w:color w:val="000000"/>
          <w:shd w:val="clear" w:color="auto" w:fill="F8F8F8"/>
          <w:lang w:val="fr-FR"/>
        </w:rPr>
        <w:t>1</w:t>
      </w:r>
      <w:r>
        <w:rPr>
          <w:rFonts w:ascii="Verdana" w:hAnsi="Verdana"/>
          <w:b/>
          <w:bCs/>
          <w:color w:val="000000"/>
          <w:shd w:val="clear" w:color="auto" w:fill="F8F8F8"/>
          <w:lang w:val="fr-FR"/>
        </w:rPr>
        <w:t>0</w:t>
      </w:r>
      <w:r w:rsidRPr="0028787C">
        <w:rPr>
          <w:rFonts w:ascii="Verdana" w:hAnsi="Verdana"/>
          <w:b/>
          <w:bCs/>
          <w:color w:val="000000"/>
          <w:shd w:val="clear" w:color="auto" w:fill="F8F8F8"/>
          <w:lang w:val="fr-FR"/>
        </w:rPr>
        <w:t>. Cédric doit demander à</w:t>
      </w:r>
      <w:r>
        <w:rPr>
          <w:rFonts w:ascii="Verdana" w:hAnsi="Verdana"/>
          <w:b/>
          <w:bCs/>
          <w:color w:val="000000"/>
          <w:shd w:val="clear" w:color="auto" w:fill="F8F8F8"/>
          <w:lang w:val="fr-FR"/>
        </w:rPr>
        <w:t xml:space="preserve"> ses </w:t>
      </w:r>
      <w:r w:rsidRPr="0028787C">
        <w:rPr>
          <w:rFonts w:ascii="Verdana" w:hAnsi="Verdana"/>
          <w:b/>
          <w:bCs/>
          <w:color w:val="000000"/>
          <w:shd w:val="clear" w:color="auto" w:fill="F8F8F8"/>
          <w:lang w:val="fr-FR"/>
        </w:rPr>
        <w:t>parents s'il peut sortir.</w:t>
      </w:r>
      <w:r w:rsidR="00E03862">
        <w:rPr>
          <w:rFonts w:ascii="Verdana" w:hAnsi="Verdana"/>
          <w:b/>
          <w:bCs/>
          <w:color w:val="000000"/>
          <w:shd w:val="clear" w:color="auto" w:fill="F8F8F8"/>
          <w:lang w:val="fr-FR"/>
        </w:rPr>
        <w:br/>
      </w:r>
      <w:r w:rsidRPr="0028787C">
        <w:rPr>
          <w:rFonts w:ascii="Verdana" w:hAnsi="Verdana"/>
          <w:b/>
          <w:bCs/>
          <w:color w:val="000000"/>
          <w:shd w:val="clear" w:color="auto" w:fill="F8F8F8"/>
          <w:lang w:val="fr-FR"/>
        </w:rPr>
        <w:br/>
      </w:r>
      <w:r w:rsidRPr="0028787C">
        <w:rPr>
          <w:rFonts w:ascii="Verdana" w:hAnsi="Verdana"/>
          <w:b/>
          <w:bCs/>
          <w:color w:val="000000"/>
          <w:shd w:val="clear" w:color="auto" w:fill="F8F8F8"/>
          <w:lang w:val="fr-FR"/>
        </w:rPr>
        <w:br/>
      </w:r>
    </w:p>
    <w:p w14:paraId="4615B374" w14:textId="77777777" w:rsidR="00893CE4" w:rsidRPr="0028787C" w:rsidRDefault="00893CE4" w:rsidP="00C86D92">
      <w:pPr>
        <w:rPr>
          <w:lang w:val="fr-FR"/>
        </w:rPr>
      </w:pPr>
    </w:p>
    <w:p w14:paraId="499253C3" w14:textId="77777777" w:rsidR="00893CE4" w:rsidRPr="0028787C" w:rsidRDefault="00893CE4" w:rsidP="00C86D92">
      <w:pPr>
        <w:rPr>
          <w:lang w:val="fr-FR"/>
        </w:rPr>
      </w:pPr>
    </w:p>
    <w:p w14:paraId="0DA44BE4" w14:textId="77777777" w:rsidR="00893CE4" w:rsidRPr="0028787C" w:rsidRDefault="00893CE4" w:rsidP="00C86D92">
      <w:pPr>
        <w:rPr>
          <w:lang w:val="fr-FR"/>
        </w:rPr>
      </w:pPr>
    </w:p>
    <w:p w14:paraId="73001A74" w14:textId="77777777" w:rsidR="00893CE4" w:rsidRPr="0028787C" w:rsidRDefault="00893CE4" w:rsidP="00C86D92">
      <w:pPr>
        <w:rPr>
          <w:lang w:val="fr-FR"/>
        </w:rPr>
      </w:pPr>
    </w:p>
    <w:p w14:paraId="6603CFEC" w14:textId="77777777" w:rsidR="00893CE4" w:rsidRPr="0028787C" w:rsidRDefault="00893CE4" w:rsidP="00C86D92">
      <w:pPr>
        <w:rPr>
          <w:lang w:val="fr-FR"/>
        </w:rPr>
      </w:pPr>
    </w:p>
    <w:p w14:paraId="3B4C6D45" w14:textId="77777777" w:rsidR="00893CE4" w:rsidRPr="0028787C" w:rsidRDefault="00893CE4" w:rsidP="00C86D92">
      <w:pPr>
        <w:rPr>
          <w:lang w:val="fr-FR"/>
        </w:rPr>
      </w:pPr>
    </w:p>
    <w:p w14:paraId="7E08D66A" w14:textId="77777777" w:rsidR="00893CE4" w:rsidRPr="0028787C" w:rsidRDefault="00893CE4" w:rsidP="00C86D92">
      <w:pPr>
        <w:rPr>
          <w:lang w:val="fr-FR"/>
        </w:rPr>
      </w:pPr>
    </w:p>
    <w:p w14:paraId="3416A55B" w14:textId="77777777" w:rsidR="00893CE4" w:rsidRPr="0028787C" w:rsidRDefault="00893CE4" w:rsidP="00C86D92">
      <w:pPr>
        <w:rPr>
          <w:lang w:val="fr-FR"/>
        </w:rPr>
      </w:pPr>
    </w:p>
    <w:p w14:paraId="63D26FD8" w14:textId="77777777" w:rsidR="00893CE4" w:rsidRPr="0028787C" w:rsidRDefault="00893CE4" w:rsidP="00C86D92">
      <w:pPr>
        <w:rPr>
          <w:lang w:val="fr-FR"/>
        </w:rPr>
      </w:pPr>
    </w:p>
    <w:p w14:paraId="1B199EDE" w14:textId="77777777" w:rsidR="00893CE4" w:rsidRPr="0028787C" w:rsidRDefault="00893CE4" w:rsidP="00C86D92">
      <w:pPr>
        <w:rPr>
          <w:lang w:val="fr-FR"/>
        </w:rPr>
      </w:pPr>
    </w:p>
    <w:p w14:paraId="40F0659E" w14:textId="77777777" w:rsidR="00893CE4" w:rsidRPr="0028787C" w:rsidRDefault="00893CE4" w:rsidP="00C86D92">
      <w:pPr>
        <w:rPr>
          <w:lang w:val="fr-FR"/>
        </w:rPr>
      </w:pPr>
    </w:p>
    <w:p w14:paraId="6177365D" w14:textId="77777777" w:rsidR="00893CE4" w:rsidRPr="0028787C" w:rsidRDefault="00893CE4" w:rsidP="00C86D92">
      <w:pPr>
        <w:rPr>
          <w:lang w:val="fr-FR"/>
        </w:rPr>
      </w:pPr>
    </w:p>
    <w:p w14:paraId="356D7111" w14:textId="77777777" w:rsidR="00893CE4" w:rsidRPr="0028787C" w:rsidRDefault="00893CE4" w:rsidP="00C86D92">
      <w:pPr>
        <w:rPr>
          <w:lang w:val="fr-FR"/>
        </w:rPr>
      </w:pPr>
    </w:p>
    <w:p w14:paraId="42976680" w14:textId="77777777" w:rsidR="00893CE4" w:rsidRPr="0028787C" w:rsidRDefault="00893CE4" w:rsidP="00C86D92">
      <w:pPr>
        <w:rPr>
          <w:lang w:val="fr-FR"/>
        </w:rPr>
      </w:pPr>
    </w:p>
    <w:p w14:paraId="454427B9" w14:textId="77777777" w:rsidR="00893CE4" w:rsidRPr="0028787C" w:rsidRDefault="00893CE4" w:rsidP="00C86D92">
      <w:pPr>
        <w:rPr>
          <w:lang w:val="fr-FR"/>
        </w:rPr>
      </w:pPr>
    </w:p>
    <w:p w14:paraId="62B4BB46" w14:textId="77777777" w:rsidR="00893CE4" w:rsidRPr="0028787C" w:rsidRDefault="00893CE4" w:rsidP="00C86D92">
      <w:pPr>
        <w:rPr>
          <w:lang w:val="fr-FR"/>
        </w:rPr>
      </w:pPr>
    </w:p>
    <w:p w14:paraId="4A8148D1" w14:textId="77777777" w:rsidR="00893CE4" w:rsidRPr="0028787C" w:rsidRDefault="00893CE4" w:rsidP="00C86D92">
      <w:pPr>
        <w:rPr>
          <w:lang w:val="fr-FR"/>
        </w:rPr>
      </w:pPr>
    </w:p>
    <w:p w14:paraId="5CD35257" w14:textId="77777777" w:rsidR="00893CE4" w:rsidRPr="0028787C" w:rsidRDefault="00893CE4" w:rsidP="00C86D92">
      <w:pPr>
        <w:rPr>
          <w:lang w:val="fr-FR"/>
        </w:rPr>
      </w:pPr>
    </w:p>
    <w:p w14:paraId="320ABA55" w14:textId="77777777" w:rsidR="00893CE4" w:rsidRPr="0028787C" w:rsidRDefault="00893CE4" w:rsidP="00C86D92">
      <w:pPr>
        <w:rPr>
          <w:lang w:val="fr-FR"/>
        </w:rPr>
      </w:pPr>
    </w:p>
    <w:p w14:paraId="609B29D7" w14:textId="77777777" w:rsidR="00893CE4" w:rsidRPr="0028787C" w:rsidRDefault="00893CE4" w:rsidP="00C86D92">
      <w:pPr>
        <w:rPr>
          <w:lang w:val="fr-FR"/>
        </w:rPr>
      </w:pPr>
    </w:p>
    <w:p w14:paraId="3BA10A94" w14:textId="77777777" w:rsidR="00893CE4" w:rsidRPr="0028787C" w:rsidRDefault="00893CE4" w:rsidP="00C86D92">
      <w:pPr>
        <w:rPr>
          <w:lang w:val="fr-FR"/>
        </w:rPr>
      </w:pPr>
    </w:p>
    <w:p w14:paraId="2C1F91B4" w14:textId="77777777" w:rsidR="00893CE4" w:rsidRPr="0028787C" w:rsidRDefault="00893CE4" w:rsidP="00C86D92">
      <w:pPr>
        <w:rPr>
          <w:lang w:val="fr-FR"/>
        </w:rPr>
      </w:pPr>
    </w:p>
    <w:p w14:paraId="52257A3C" w14:textId="77777777" w:rsidR="00893CE4" w:rsidRPr="0028787C" w:rsidRDefault="00893CE4" w:rsidP="00C86D92">
      <w:pPr>
        <w:rPr>
          <w:lang w:val="fr-FR"/>
        </w:rPr>
      </w:pPr>
    </w:p>
    <w:p w14:paraId="02CF3375" w14:textId="77777777" w:rsidR="00407384" w:rsidRPr="0028787C" w:rsidRDefault="00407384" w:rsidP="00C86D92">
      <w:pPr>
        <w:rPr>
          <w:lang w:val="fr-FR"/>
        </w:rPr>
      </w:pPr>
    </w:p>
    <w:p w14:paraId="61F5B2F1" w14:textId="77777777" w:rsidR="00407384" w:rsidRPr="0028787C" w:rsidRDefault="00407384" w:rsidP="00C86D92">
      <w:pPr>
        <w:rPr>
          <w:lang w:val="fr-FR"/>
        </w:rPr>
      </w:pPr>
    </w:p>
    <w:p w14:paraId="29DEC489" w14:textId="77777777" w:rsidR="00407384" w:rsidRPr="0028787C" w:rsidRDefault="00407384" w:rsidP="00C86D92">
      <w:pPr>
        <w:rPr>
          <w:lang w:val="fr-FR"/>
        </w:rPr>
      </w:pPr>
    </w:p>
    <w:p w14:paraId="62268559" w14:textId="77777777" w:rsidR="00407384" w:rsidRPr="0028787C" w:rsidRDefault="00407384" w:rsidP="00C86D92">
      <w:pPr>
        <w:rPr>
          <w:lang w:val="fr-FR"/>
        </w:rPr>
      </w:pPr>
    </w:p>
    <w:p w14:paraId="7AD68F67" w14:textId="77777777" w:rsidR="00407384" w:rsidRPr="0028787C" w:rsidRDefault="00407384" w:rsidP="00C86D92">
      <w:pPr>
        <w:rPr>
          <w:lang w:val="fr-FR"/>
        </w:rPr>
      </w:pPr>
    </w:p>
    <w:p w14:paraId="14486E16" w14:textId="77777777" w:rsidR="00407384" w:rsidRPr="0028787C" w:rsidRDefault="00407384" w:rsidP="00C86D92">
      <w:pPr>
        <w:rPr>
          <w:lang w:val="fr-FR"/>
        </w:rPr>
      </w:pPr>
    </w:p>
    <w:p w14:paraId="39B40BA6" w14:textId="77777777" w:rsidR="00407384" w:rsidRPr="0028787C" w:rsidRDefault="00407384" w:rsidP="00C86D92">
      <w:pPr>
        <w:rPr>
          <w:lang w:val="fr-FR"/>
        </w:rPr>
      </w:pPr>
    </w:p>
    <w:p w14:paraId="4B2FA7FC" w14:textId="77777777" w:rsidR="00407384" w:rsidRPr="0028787C" w:rsidRDefault="00407384" w:rsidP="00C86D92">
      <w:pPr>
        <w:rPr>
          <w:lang w:val="fr-FR"/>
        </w:rPr>
      </w:pPr>
    </w:p>
    <w:p w14:paraId="7E4C4FBA" w14:textId="77777777" w:rsidR="00407384" w:rsidRPr="0028787C" w:rsidRDefault="00407384" w:rsidP="00C86D92">
      <w:pPr>
        <w:rPr>
          <w:lang w:val="fr-FR"/>
        </w:rPr>
      </w:pPr>
    </w:p>
    <w:p w14:paraId="509B82F6" w14:textId="77777777" w:rsidR="00407384" w:rsidRPr="0028787C" w:rsidRDefault="00407384" w:rsidP="00C86D92">
      <w:pPr>
        <w:rPr>
          <w:lang w:val="fr-FR"/>
        </w:rPr>
      </w:pPr>
    </w:p>
    <w:p w14:paraId="78FC02E3" w14:textId="77777777" w:rsidR="00407384" w:rsidRPr="0028787C" w:rsidRDefault="00407384" w:rsidP="00C86D92">
      <w:pPr>
        <w:rPr>
          <w:lang w:val="fr-FR"/>
        </w:rPr>
      </w:pPr>
    </w:p>
    <w:p w14:paraId="7707B167" w14:textId="77777777" w:rsidR="00407384" w:rsidRPr="0028787C" w:rsidRDefault="00407384" w:rsidP="00C86D92">
      <w:pPr>
        <w:rPr>
          <w:lang w:val="fr-FR"/>
        </w:rPr>
      </w:pPr>
    </w:p>
    <w:p w14:paraId="7D2DAED4" w14:textId="77777777" w:rsidR="00407384" w:rsidRPr="0028787C" w:rsidRDefault="00407384" w:rsidP="00C86D92">
      <w:pPr>
        <w:rPr>
          <w:lang w:val="fr-FR"/>
        </w:rPr>
      </w:pPr>
    </w:p>
    <w:p w14:paraId="5C99094E" w14:textId="77777777" w:rsidR="00407384" w:rsidRPr="0028787C" w:rsidRDefault="00407384" w:rsidP="00C86D92">
      <w:pPr>
        <w:rPr>
          <w:lang w:val="fr-FR"/>
        </w:rPr>
      </w:pPr>
    </w:p>
    <w:p w14:paraId="7606CCC6" w14:textId="77777777" w:rsidR="00407384" w:rsidRPr="0028787C" w:rsidRDefault="00407384" w:rsidP="00C86D92">
      <w:pPr>
        <w:rPr>
          <w:lang w:val="fr-FR"/>
        </w:rPr>
      </w:pPr>
    </w:p>
    <w:p w14:paraId="7DEAC728" w14:textId="77777777" w:rsidR="00407384" w:rsidRPr="0028787C" w:rsidRDefault="00407384" w:rsidP="00C86D92">
      <w:pPr>
        <w:rPr>
          <w:lang w:val="fr-FR"/>
        </w:rPr>
      </w:pPr>
    </w:p>
    <w:p w14:paraId="32E733DB" w14:textId="77777777" w:rsidR="00407384" w:rsidRPr="0028787C" w:rsidRDefault="00407384" w:rsidP="00C86D92">
      <w:pPr>
        <w:rPr>
          <w:lang w:val="fr-FR"/>
        </w:rPr>
      </w:pPr>
    </w:p>
    <w:p w14:paraId="6ABD28CE" w14:textId="77777777" w:rsidR="00407384" w:rsidRPr="0028787C" w:rsidRDefault="00407384" w:rsidP="00C86D92">
      <w:pPr>
        <w:rPr>
          <w:lang w:val="fr-FR"/>
        </w:rPr>
      </w:pPr>
    </w:p>
    <w:p w14:paraId="75D35547" w14:textId="77777777" w:rsidR="00407384" w:rsidRPr="0028787C" w:rsidRDefault="00407384" w:rsidP="00C86D92">
      <w:pPr>
        <w:rPr>
          <w:lang w:val="fr-FR"/>
        </w:rPr>
      </w:pPr>
    </w:p>
    <w:p w14:paraId="477B7AF4" w14:textId="77777777" w:rsidR="00407384" w:rsidRPr="0028787C" w:rsidRDefault="00407384" w:rsidP="00C86D92">
      <w:pPr>
        <w:rPr>
          <w:lang w:val="fr-FR"/>
        </w:rPr>
      </w:pPr>
    </w:p>
    <w:p w14:paraId="6728CDB6" w14:textId="77777777" w:rsidR="00407384" w:rsidRPr="0028787C" w:rsidRDefault="00407384" w:rsidP="00C86D92">
      <w:pPr>
        <w:rPr>
          <w:lang w:val="fr-FR"/>
        </w:rPr>
      </w:pPr>
    </w:p>
    <w:p w14:paraId="2368AE9D" w14:textId="77777777" w:rsidR="00407384" w:rsidRPr="0028787C" w:rsidRDefault="00407384" w:rsidP="00C86D92">
      <w:pPr>
        <w:rPr>
          <w:lang w:val="fr-FR"/>
        </w:rPr>
      </w:pPr>
    </w:p>
    <w:p w14:paraId="01FF7B4E" w14:textId="77777777" w:rsidR="00407384" w:rsidRPr="0028787C" w:rsidRDefault="00407384" w:rsidP="00C86D92">
      <w:pPr>
        <w:rPr>
          <w:lang w:val="fr-FR"/>
        </w:rPr>
      </w:pPr>
    </w:p>
    <w:p w14:paraId="412A10A4" w14:textId="77777777" w:rsidR="00407384" w:rsidRPr="0028787C" w:rsidRDefault="00407384" w:rsidP="00C86D92">
      <w:pPr>
        <w:rPr>
          <w:lang w:val="fr-FR"/>
        </w:rPr>
      </w:pPr>
    </w:p>
    <w:p w14:paraId="05CD2AFE" w14:textId="77777777" w:rsidR="00407384" w:rsidRPr="0028787C" w:rsidRDefault="00407384" w:rsidP="00C86D92">
      <w:pPr>
        <w:rPr>
          <w:lang w:val="fr-FR"/>
        </w:rPr>
      </w:pPr>
    </w:p>
    <w:p w14:paraId="2AF6FA5D" w14:textId="77777777" w:rsidR="00407384" w:rsidRPr="0028787C" w:rsidRDefault="00407384" w:rsidP="00C86D92">
      <w:pPr>
        <w:rPr>
          <w:lang w:val="fr-FR"/>
        </w:rPr>
      </w:pPr>
    </w:p>
    <w:p w14:paraId="5FEF7C14" w14:textId="77777777" w:rsidR="00407384" w:rsidRPr="0028787C" w:rsidRDefault="00407384" w:rsidP="00C86D92">
      <w:pPr>
        <w:rPr>
          <w:lang w:val="fr-FR"/>
        </w:rPr>
      </w:pPr>
    </w:p>
    <w:p w14:paraId="0177F13F" w14:textId="77777777" w:rsidR="00407384" w:rsidRPr="0028787C" w:rsidRDefault="00407384" w:rsidP="00C86D92">
      <w:pPr>
        <w:rPr>
          <w:lang w:val="fr-FR"/>
        </w:rPr>
      </w:pPr>
    </w:p>
    <w:p w14:paraId="716EB987" w14:textId="77777777" w:rsidR="00407384" w:rsidRPr="0028787C" w:rsidRDefault="00407384" w:rsidP="00C86D92">
      <w:pPr>
        <w:rPr>
          <w:lang w:val="fr-FR"/>
        </w:rPr>
      </w:pPr>
    </w:p>
    <w:p w14:paraId="3FD0605D" w14:textId="77777777" w:rsidR="00407384" w:rsidRPr="0028787C" w:rsidRDefault="00407384" w:rsidP="00C86D92">
      <w:pPr>
        <w:rPr>
          <w:lang w:val="fr-FR"/>
        </w:rPr>
      </w:pPr>
    </w:p>
    <w:p w14:paraId="380D9997" w14:textId="77777777" w:rsidR="00407384" w:rsidRPr="0028787C" w:rsidRDefault="00407384" w:rsidP="00C86D92">
      <w:pPr>
        <w:rPr>
          <w:lang w:val="fr-FR"/>
        </w:rPr>
      </w:pPr>
    </w:p>
    <w:p w14:paraId="7CCA0C78" w14:textId="77777777" w:rsidR="00407384" w:rsidRPr="0028787C" w:rsidRDefault="00407384" w:rsidP="00C86D92">
      <w:pPr>
        <w:rPr>
          <w:lang w:val="fr-FR"/>
        </w:rPr>
      </w:pPr>
    </w:p>
    <w:sectPr w:rsidR="00407384" w:rsidRPr="0028787C" w:rsidSect="00893CE4">
      <w:headerReference w:type="first" r:id="rId7"/>
      <w:pgSz w:w="11906" w:h="16838" w:code="9"/>
      <w:pgMar w:top="567" w:right="567" w:bottom="567" w:left="567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FDE30D" w14:textId="77777777" w:rsidR="001E6920" w:rsidRDefault="001E6920" w:rsidP="00C86D92">
      <w:pPr>
        <w:spacing w:after="0" w:line="240" w:lineRule="auto"/>
      </w:pPr>
      <w:r>
        <w:separator/>
      </w:r>
    </w:p>
  </w:endnote>
  <w:endnote w:type="continuationSeparator" w:id="0">
    <w:p w14:paraId="31D349DD" w14:textId="77777777" w:rsidR="001E6920" w:rsidRDefault="001E6920" w:rsidP="00C86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6555A" w14:textId="77777777" w:rsidR="001E6920" w:rsidRDefault="001E6920" w:rsidP="00C86D92">
      <w:pPr>
        <w:spacing w:after="0" w:line="240" w:lineRule="auto"/>
      </w:pPr>
      <w:r>
        <w:separator/>
      </w:r>
    </w:p>
  </w:footnote>
  <w:footnote w:type="continuationSeparator" w:id="0">
    <w:p w14:paraId="028079CE" w14:textId="77777777" w:rsidR="001E6920" w:rsidRDefault="001E6920" w:rsidP="00C86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C100B" w14:textId="7556E7BF" w:rsidR="00893CE4" w:rsidRDefault="00893CE4" w:rsidP="0028787C">
    <w:pPr>
      <w:spacing w:after="0" w:line="240" w:lineRule="auto"/>
      <w:rPr>
        <w:rFonts w:ascii="Times New Roman" w:eastAsia="SimSun" w:hAnsi="Times New Roman" w:cs="Times New Roman"/>
        <w:sz w:val="28"/>
        <w:szCs w:val="28"/>
        <w:lang w:val="fr-FR" w:eastAsia="zh-CN"/>
      </w:rPr>
    </w:pPr>
    <w:r w:rsidRPr="00C86D92">
      <w:rPr>
        <w:rFonts w:ascii="Times New Roman" w:eastAsia="SimSun" w:hAnsi="Times New Roman" w:cs="Times New Roman"/>
        <w:b/>
        <w:bCs/>
        <w:sz w:val="28"/>
        <w:szCs w:val="28"/>
        <w:lang w:val="fr-FR" w:eastAsia="zh-CN"/>
      </w:rPr>
      <w:t xml:space="preserve">Collège des Sœurs des Saints-Cœurs </w:t>
    </w:r>
    <w:proofErr w:type="spellStart"/>
    <w:r w:rsidRPr="00C86D92">
      <w:rPr>
        <w:rFonts w:ascii="Times New Roman" w:eastAsia="SimSun" w:hAnsi="Times New Roman" w:cs="Times New Roman"/>
        <w:b/>
        <w:bCs/>
        <w:sz w:val="28"/>
        <w:szCs w:val="28"/>
        <w:lang w:val="fr-FR" w:eastAsia="zh-CN"/>
      </w:rPr>
      <w:t>Bickfaya</w:t>
    </w:r>
    <w:proofErr w:type="spellEnd"/>
    <w:r w:rsidRPr="004C0446"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 w:rsidRPr="004C0446"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>
      <w:rPr>
        <w:rFonts w:ascii="Times New Roman" w:eastAsia="SimSun" w:hAnsi="Times New Roman" w:cs="Times New Roman"/>
        <w:sz w:val="28"/>
        <w:szCs w:val="28"/>
        <w:lang w:val="fr-FR" w:eastAsia="zh-CN"/>
      </w:rPr>
      <w:t>Année Académique 202</w:t>
    </w:r>
    <w:r w:rsidR="0028787C">
      <w:rPr>
        <w:rFonts w:ascii="Times New Roman" w:eastAsia="SimSun" w:hAnsi="Times New Roman" w:cs="Times New Roman"/>
        <w:sz w:val="28"/>
        <w:szCs w:val="28"/>
        <w:lang w:val="fr-FR" w:eastAsia="zh-CN"/>
      </w:rPr>
      <w:t>4</w:t>
    </w:r>
    <w:r>
      <w:rPr>
        <w:rFonts w:ascii="Times New Roman" w:eastAsia="SimSun" w:hAnsi="Times New Roman" w:cs="Times New Roman"/>
        <w:sz w:val="28"/>
        <w:szCs w:val="28"/>
        <w:lang w:val="fr-FR" w:eastAsia="zh-CN"/>
      </w:rPr>
      <w:t>-202</w:t>
    </w:r>
    <w:r w:rsidR="0028787C">
      <w:rPr>
        <w:rFonts w:ascii="Times New Roman" w:eastAsia="SimSun" w:hAnsi="Times New Roman" w:cs="Times New Roman"/>
        <w:sz w:val="28"/>
        <w:szCs w:val="28"/>
        <w:lang w:val="fr-FR" w:eastAsia="zh-CN"/>
      </w:rPr>
      <w:t>5</w:t>
    </w:r>
  </w:p>
  <w:p w14:paraId="3C304B7D" w14:textId="42823A93" w:rsidR="00893CE4" w:rsidRPr="004C0446" w:rsidRDefault="00893CE4" w:rsidP="00893CE4">
    <w:pPr>
      <w:spacing w:after="0" w:line="240" w:lineRule="auto"/>
      <w:ind w:left="6480" w:firstLine="720"/>
      <w:rPr>
        <w:rFonts w:ascii="Times New Roman" w:eastAsia="SimSun" w:hAnsi="Times New Roman" w:cs="Times New Roman"/>
        <w:sz w:val="28"/>
        <w:szCs w:val="28"/>
        <w:lang w:val="fr-FR" w:eastAsia="zh-CN"/>
      </w:rPr>
    </w:pPr>
    <w:proofErr w:type="gramStart"/>
    <w:r>
      <w:rPr>
        <w:rFonts w:ascii="Times New Roman" w:eastAsia="SimSun" w:hAnsi="Times New Roman" w:cs="Times New Roman"/>
        <w:sz w:val="28"/>
        <w:szCs w:val="28"/>
        <w:lang w:val="fr-FR" w:eastAsia="zh-CN"/>
      </w:rPr>
      <w:t xml:space="preserve">Matière </w:t>
    </w:r>
    <w:r w:rsidRPr="004C0446">
      <w:rPr>
        <w:rFonts w:ascii="Times New Roman" w:eastAsia="SimSun" w:hAnsi="Times New Roman" w:cs="Times New Roman"/>
        <w:sz w:val="28"/>
        <w:szCs w:val="28"/>
        <w:lang w:val="fr-FR" w:eastAsia="zh-CN"/>
      </w:rPr>
      <w:t> :</w:t>
    </w:r>
    <w:proofErr w:type="gramEnd"/>
    <w:r w:rsidRPr="004C0446">
      <w:rPr>
        <w:rFonts w:ascii="Times New Roman" w:eastAsia="SimSun" w:hAnsi="Times New Roman" w:cs="Times New Roman"/>
        <w:sz w:val="28"/>
        <w:szCs w:val="28"/>
        <w:lang w:val="fr-FR" w:eastAsia="zh-CN"/>
      </w:rPr>
      <w:t xml:space="preserve"> </w:t>
    </w:r>
    <w:r w:rsidR="0028787C">
      <w:rPr>
        <w:rFonts w:ascii="Times New Roman" w:eastAsia="SimSun" w:hAnsi="Times New Roman" w:cs="Times New Roman"/>
        <w:sz w:val="28"/>
        <w:szCs w:val="28"/>
        <w:lang w:val="fr-FR" w:eastAsia="zh-CN"/>
      </w:rPr>
      <w:t>Français</w:t>
    </w:r>
  </w:p>
  <w:p w14:paraId="23CCDDEB" w14:textId="667147C8" w:rsidR="00893CE4" w:rsidRPr="004C0446" w:rsidRDefault="00893CE4" w:rsidP="00893CE4">
    <w:pPr>
      <w:spacing w:after="0" w:line="240" w:lineRule="auto"/>
      <w:ind w:left="-720" w:firstLine="630"/>
      <w:rPr>
        <w:rFonts w:ascii="Times New Roman" w:eastAsia="SimSun" w:hAnsi="Times New Roman" w:cs="Times New Roman"/>
        <w:sz w:val="28"/>
        <w:szCs w:val="28"/>
        <w:lang w:val="fr-FR" w:eastAsia="zh-CN"/>
      </w:rPr>
    </w:pPr>
    <w:r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 w:rsidRPr="004C0446"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 w:rsidRPr="004C0446"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 w:rsidRPr="004C0446"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 w:rsidRPr="004C0446"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 w:rsidRPr="004C0446"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 w:rsidRPr="004C0446"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 w:rsidRPr="004C0446"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>
      <w:rPr>
        <w:rFonts w:ascii="Times New Roman" w:eastAsia="SimSun" w:hAnsi="Times New Roman" w:cs="Times New Roman"/>
        <w:sz w:val="28"/>
        <w:szCs w:val="28"/>
        <w:lang w:val="fr-FR" w:eastAsia="zh-CN"/>
      </w:rPr>
      <w:t xml:space="preserve">Classe </w:t>
    </w:r>
    <w:proofErr w:type="gramStart"/>
    <w:r>
      <w:rPr>
        <w:rFonts w:ascii="Times New Roman" w:eastAsia="SimSun" w:hAnsi="Times New Roman" w:cs="Times New Roman"/>
        <w:sz w:val="28"/>
        <w:szCs w:val="28"/>
        <w:lang w:val="fr-FR" w:eastAsia="zh-CN"/>
      </w:rPr>
      <w:t xml:space="preserve">  </w:t>
    </w:r>
    <w:r w:rsidRPr="004C0446">
      <w:rPr>
        <w:rFonts w:ascii="Times New Roman" w:eastAsia="SimSun" w:hAnsi="Times New Roman" w:cs="Times New Roman"/>
        <w:sz w:val="28"/>
        <w:szCs w:val="28"/>
        <w:lang w:val="fr-FR" w:eastAsia="zh-CN"/>
      </w:rPr>
      <w:t> :</w:t>
    </w:r>
    <w:proofErr w:type="gramEnd"/>
    <w:r w:rsidRPr="004C0446">
      <w:rPr>
        <w:rFonts w:ascii="Times New Roman" w:eastAsia="SimSun" w:hAnsi="Times New Roman" w:cs="Times New Roman"/>
        <w:sz w:val="28"/>
        <w:szCs w:val="28"/>
        <w:lang w:val="fr-FR" w:eastAsia="zh-CN"/>
      </w:rPr>
      <w:t xml:space="preserve"> </w:t>
    </w:r>
    <w:r w:rsidR="0028787C">
      <w:rPr>
        <w:rFonts w:ascii="Times New Roman" w:eastAsia="SimSun" w:hAnsi="Times New Roman" w:cs="Times New Roman"/>
        <w:sz w:val="28"/>
        <w:szCs w:val="28"/>
        <w:lang w:val="fr-FR" w:eastAsia="zh-CN"/>
      </w:rPr>
      <w:t>EB6 A/B</w:t>
    </w:r>
  </w:p>
  <w:p w14:paraId="5795CF05" w14:textId="11787425" w:rsidR="00893CE4" w:rsidRPr="00C86D92" w:rsidRDefault="00893CE4" w:rsidP="00004547">
    <w:pPr>
      <w:spacing w:after="0" w:line="240" w:lineRule="auto"/>
      <w:rPr>
        <w:rFonts w:ascii="Times New Roman" w:eastAsia="SimSun" w:hAnsi="Times New Roman" w:cs="Times New Roman"/>
        <w:sz w:val="28"/>
        <w:szCs w:val="28"/>
        <w:lang w:val="fr-FR" w:eastAsia="zh-CN" w:bidi="ar-LB"/>
      </w:rPr>
    </w:pPr>
    <w:r w:rsidRPr="004C0446"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 w:rsidRPr="004C0446"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 w:rsidRPr="004C0446"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 w:rsidRPr="004C0446"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 w:rsidRPr="004C0446"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 w:rsidRPr="004C0446"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 w:rsidRPr="004C0446"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 w:rsidRPr="004C0446"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>
      <w:rPr>
        <w:rFonts w:ascii="Times New Roman" w:eastAsia="SimSun" w:hAnsi="Times New Roman" w:cs="Times New Roman"/>
        <w:sz w:val="28"/>
        <w:szCs w:val="28"/>
        <w:lang w:val="fr-FR" w:eastAsia="zh-CN" w:bidi="ar-LB"/>
      </w:rPr>
      <w:tab/>
    </w:r>
    <w:r>
      <w:rPr>
        <w:rFonts w:ascii="Times New Roman" w:eastAsia="SimSun" w:hAnsi="Times New Roman" w:cs="Times New Roman"/>
        <w:sz w:val="28"/>
        <w:szCs w:val="28"/>
        <w:lang w:val="fr-FR" w:eastAsia="zh-CN" w:bidi="ar-LB"/>
      </w:rPr>
      <w:tab/>
    </w:r>
  </w:p>
  <w:p w14:paraId="2933CB02" w14:textId="77777777" w:rsidR="00893CE4" w:rsidRPr="00893CE4" w:rsidRDefault="00893CE4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B707BD"/>
    <w:multiLevelType w:val="hybridMultilevel"/>
    <w:tmpl w:val="7EE0F8F0"/>
    <w:lvl w:ilvl="0" w:tplc="7884EF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0780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87C"/>
    <w:rsid w:val="00004547"/>
    <w:rsid w:val="00097F07"/>
    <w:rsid w:val="00101028"/>
    <w:rsid w:val="00140B2A"/>
    <w:rsid w:val="001D6BBC"/>
    <w:rsid w:val="001E6920"/>
    <w:rsid w:val="0028787C"/>
    <w:rsid w:val="00407384"/>
    <w:rsid w:val="004F466C"/>
    <w:rsid w:val="006B0A0A"/>
    <w:rsid w:val="00770711"/>
    <w:rsid w:val="007D0982"/>
    <w:rsid w:val="00893CE4"/>
    <w:rsid w:val="009F0734"/>
    <w:rsid w:val="00A461DD"/>
    <w:rsid w:val="00AE2FAA"/>
    <w:rsid w:val="00C31CA8"/>
    <w:rsid w:val="00C86D92"/>
    <w:rsid w:val="00D73EF4"/>
    <w:rsid w:val="00D76ACF"/>
    <w:rsid w:val="00D95C0B"/>
    <w:rsid w:val="00E03862"/>
    <w:rsid w:val="00E87554"/>
    <w:rsid w:val="00ED196F"/>
    <w:rsid w:val="00FE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2379E3"/>
  <w15:chartTrackingRefBased/>
  <w15:docId w15:val="{F5845A24-FA6D-48ED-8B7F-EB02F4D99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6D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D92"/>
  </w:style>
  <w:style w:type="paragraph" w:styleId="Footer">
    <w:name w:val="footer"/>
    <w:basedOn w:val="Normal"/>
    <w:link w:val="FooterChar"/>
    <w:uiPriority w:val="99"/>
    <w:unhideWhenUsed/>
    <w:rsid w:val="00C86D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D92"/>
  </w:style>
  <w:style w:type="paragraph" w:styleId="ListParagraph">
    <w:name w:val="List Paragraph"/>
    <w:basedOn w:val="Normal"/>
    <w:uiPriority w:val="34"/>
    <w:qFormat/>
    <w:rsid w:val="00E038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0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horayeb\Documents\Custom%20Office%20Templates\Ent&#234;te%20Pour%20les%20compostions-%20Fran&#231;ais%202023-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Entête Pour les compostions- Français 2023-2024.dotx</Template>
  <TotalTime>15</TotalTime>
  <Pages>3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Ghorayeb</dc:creator>
  <cp:keywords/>
  <dc:description/>
  <cp:lastModifiedBy>Ghorayeb</cp:lastModifiedBy>
  <cp:revision>4</cp:revision>
  <dcterms:created xsi:type="dcterms:W3CDTF">2025-01-13T15:06:00Z</dcterms:created>
  <dcterms:modified xsi:type="dcterms:W3CDTF">2025-01-19T06:54:00Z</dcterms:modified>
</cp:coreProperties>
</file>