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35FCE" w14:textId="77892F16" w:rsidR="00893CE4" w:rsidRPr="006B1E95" w:rsidRDefault="00C172E4" w:rsidP="006B1E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1E95">
        <w:rPr>
          <w:rFonts w:ascii="Times New Roman" w:hAnsi="Times New Roman" w:cs="Times New Roman"/>
          <w:b/>
          <w:bCs/>
          <w:sz w:val="24"/>
          <w:szCs w:val="24"/>
          <w:u w:val="single"/>
        </w:rPr>
        <w:t>Syndrome de USHER</w:t>
      </w:r>
      <w:r w:rsidR="008B569A" w:rsidRPr="006B1E95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  <w:r w:rsidR="00C827DF" w:rsidRPr="006B1E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C8FF0B6" w14:textId="641B9ED6" w:rsidR="002C7D45" w:rsidRDefault="002C7D45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45">
        <w:rPr>
          <w:rFonts w:ascii="Times New Roman" w:hAnsi="Times New Roman" w:cs="Times New Roman"/>
          <w:b/>
          <w:bCs/>
          <w:sz w:val="24"/>
          <w:szCs w:val="24"/>
          <w:u w:val="single"/>
        </w:rPr>
        <w:t>Document 1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1E305D96" w14:textId="1292898A" w:rsidR="00C740D0" w:rsidRDefault="00C740D0" w:rsidP="00EB7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enfants atteints du syndrome de Usher (1/25000) naissent sourds et deviennent aveugles dès leur jeune âge. </w:t>
      </w:r>
      <w:r w:rsidR="00C10CF5">
        <w:rPr>
          <w:rFonts w:ascii="Times New Roman" w:hAnsi="Times New Roman" w:cs="Times New Roman"/>
          <w:sz w:val="24"/>
          <w:szCs w:val="24"/>
        </w:rPr>
        <w:t xml:space="preserve">En effet, ce syndrome associe une </w:t>
      </w:r>
      <w:r w:rsidR="00EB734B">
        <w:rPr>
          <w:rFonts w:ascii="Times New Roman" w:hAnsi="Times New Roman" w:cs="Times New Roman"/>
          <w:sz w:val="24"/>
          <w:szCs w:val="24"/>
        </w:rPr>
        <w:t>surdité</w:t>
      </w:r>
      <w:r w:rsidR="00C10CF5">
        <w:rPr>
          <w:rFonts w:ascii="Times New Roman" w:hAnsi="Times New Roman" w:cs="Times New Roman"/>
          <w:sz w:val="24"/>
          <w:szCs w:val="24"/>
        </w:rPr>
        <w:t xml:space="preserve"> </w:t>
      </w:r>
      <w:r w:rsidR="00EB734B">
        <w:rPr>
          <w:rFonts w:ascii="Times New Roman" w:hAnsi="Times New Roman" w:cs="Times New Roman"/>
          <w:sz w:val="24"/>
          <w:szCs w:val="24"/>
        </w:rPr>
        <w:t>congénitale</w:t>
      </w:r>
      <w:r w:rsidR="00C10CF5">
        <w:rPr>
          <w:rFonts w:ascii="Times New Roman" w:hAnsi="Times New Roman" w:cs="Times New Roman"/>
          <w:sz w:val="24"/>
          <w:szCs w:val="24"/>
        </w:rPr>
        <w:t xml:space="preserve"> </w:t>
      </w:r>
      <w:r w:rsidR="00EB734B">
        <w:rPr>
          <w:rFonts w:ascii="Times New Roman" w:hAnsi="Times New Roman" w:cs="Times New Roman"/>
          <w:sz w:val="24"/>
          <w:szCs w:val="24"/>
        </w:rPr>
        <w:t>à</w:t>
      </w:r>
      <w:r w:rsidR="00C10CF5">
        <w:rPr>
          <w:rFonts w:ascii="Times New Roman" w:hAnsi="Times New Roman" w:cs="Times New Roman"/>
          <w:sz w:val="24"/>
          <w:szCs w:val="24"/>
        </w:rPr>
        <w:t xml:space="preserve"> une affection </w:t>
      </w:r>
      <w:r w:rsidR="00EB734B">
        <w:rPr>
          <w:rFonts w:ascii="Times New Roman" w:hAnsi="Times New Roman" w:cs="Times New Roman"/>
          <w:sz w:val="24"/>
          <w:szCs w:val="24"/>
        </w:rPr>
        <w:t>dégénérative</w:t>
      </w:r>
      <w:r w:rsidR="00C10CF5">
        <w:rPr>
          <w:rFonts w:ascii="Times New Roman" w:hAnsi="Times New Roman" w:cs="Times New Roman"/>
          <w:sz w:val="24"/>
          <w:szCs w:val="24"/>
        </w:rPr>
        <w:t xml:space="preserve"> de la </w:t>
      </w:r>
      <w:r w:rsidR="00EB734B">
        <w:rPr>
          <w:rFonts w:ascii="Times New Roman" w:hAnsi="Times New Roman" w:cs="Times New Roman"/>
          <w:sz w:val="24"/>
          <w:szCs w:val="24"/>
        </w:rPr>
        <w:t>rétine</w:t>
      </w:r>
      <w:r w:rsidR="00C10CF5">
        <w:rPr>
          <w:rFonts w:ascii="Times New Roman" w:hAnsi="Times New Roman" w:cs="Times New Roman"/>
          <w:sz w:val="24"/>
          <w:szCs w:val="24"/>
        </w:rPr>
        <w:t xml:space="preserve"> </w:t>
      </w:r>
      <w:r w:rsidR="00EB734B">
        <w:rPr>
          <w:rFonts w:ascii="Times New Roman" w:hAnsi="Times New Roman" w:cs="Times New Roman"/>
          <w:sz w:val="24"/>
          <w:szCs w:val="24"/>
        </w:rPr>
        <w:t>évoluant</w:t>
      </w:r>
      <w:r w:rsidR="00C10CF5">
        <w:rPr>
          <w:rFonts w:ascii="Times New Roman" w:hAnsi="Times New Roman" w:cs="Times New Roman"/>
          <w:sz w:val="24"/>
          <w:szCs w:val="24"/>
        </w:rPr>
        <w:t xml:space="preserve"> vers la </w:t>
      </w:r>
      <w:r w:rsidR="00EB734B">
        <w:rPr>
          <w:rFonts w:ascii="Times New Roman" w:hAnsi="Times New Roman" w:cs="Times New Roman"/>
          <w:sz w:val="24"/>
          <w:szCs w:val="24"/>
        </w:rPr>
        <w:t>cécité</w:t>
      </w:r>
      <w:r w:rsidR="00C10CF5">
        <w:rPr>
          <w:rFonts w:ascii="Times New Roman" w:hAnsi="Times New Roman" w:cs="Times New Roman"/>
          <w:sz w:val="24"/>
          <w:szCs w:val="24"/>
        </w:rPr>
        <w:t>. Le syndrome de Usher de type</w:t>
      </w:r>
      <w:r w:rsidR="00EB734B">
        <w:rPr>
          <w:rFonts w:ascii="Times New Roman" w:hAnsi="Times New Roman" w:cs="Times New Roman"/>
          <w:sz w:val="24"/>
          <w:szCs w:val="24"/>
        </w:rPr>
        <w:t xml:space="preserve"> </w:t>
      </w:r>
      <w:r w:rsidR="00C10CF5">
        <w:rPr>
          <w:rFonts w:ascii="Times New Roman" w:hAnsi="Times New Roman" w:cs="Times New Roman"/>
          <w:sz w:val="24"/>
          <w:szCs w:val="24"/>
        </w:rPr>
        <w:t xml:space="preserve">I, le plus </w:t>
      </w:r>
      <w:r w:rsidR="00EB734B">
        <w:rPr>
          <w:rFonts w:ascii="Times New Roman" w:hAnsi="Times New Roman" w:cs="Times New Roman"/>
          <w:sz w:val="24"/>
          <w:szCs w:val="24"/>
        </w:rPr>
        <w:t>sévère</w:t>
      </w:r>
      <w:r w:rsidR="00C10CF5">
        <w:rPr>
          <w:rFonts w:ascii="Times New Roman" w:hAnsi="Times New Roman" w:cs="Times New Roman"/>
          <w:sz w:val="24"/>
          <w:szCs w:val="24"/>
        </w:rPr>
        <w:t xml:space="preserve">, </w:t>
      </w:r>
      <w:r w:rsidR="00EB734B">
        <w:rPr>
          <w:rFonts w:ascii="Times New Roman" w:hAnsi="Times New Roman" w:cs="Times New Roman"/>
          <w:sz w:val="24"/>
          <w:szCs w:val="24"/>
        </w:rPr>
        <w:t>représente</w:t>
      </w:r>
      <w:r w:rsidR="00C10CF5">
        <w:rPr>
          <w:rFonts w:ascii="Times New Roman" w:hAnsi="Times New Roman" w:cs="Times New Roman"/>
          <w:sz w:val="24"/>
          <w:szCs w:val="24"/>
        </w:rPr>
        <w:t xml:space="preserve"> 75% des cas. L’atteinte de l’oreille interne, cause de la </w:t>
      </w:r>
      <w:r w:rsidR="00EB734B">
        <w:rPr>
          <w:rFonts w:ascii="Times New Roman" w:hAnsi="Times New Roman" w:cs="Times New Roman"/>
          <w:sz w:val="24"/>
          <w:szCs w:val="24"/>
        </w:rPr>
        <w:t>surdité</w:t>
      </w:r>
      <w:r w:rsidR="00C10CF5">
        <w:rPr>
          <w:rFonts w:ascii="Times New Roman" w:hAnsi="Times New Roman" w:cs="Times New Roman"/>
          <w:sz w:val="24"/>
          <w:szCs w:val="24"/>
        </w:rPr>
        <w:t xml:space="preserve"> profonde et est aussi responsable de troubles de l’</w:t>
      </w:r>
      <w:r w:rsidR="00EB734B">
        <w:rPr>
          <w:rFonts w:ascii="Times New Roman" w:hAnsi="Times New Roman" w:cs="Times New Roman"/>
          <w:sz w:val="24"/>
          <w:szCs w:val="24"/>
        </w:rPr>
        <w:t>équilibre</w:t>
      </w:r>
      <w:r w:rsidR="00C10CF5">
        <w:rPr>
          <w:rFonts w:ascii="Times New Roman" w:hAnsi="Times New Roman" w:cs="Times New Roman"/>
          <w:sz w:val="24"/>
          <w:szCs w:val="24"/>
        </w:rPr>
        <w:t xml:space="preserve"> et </w:t>
      </w:r>
      <w:r w:rsidR="00EB734B">
        <w:rPr>
          <w:rFonts w:ascii="Times New Roman" w:hAnsi="Times New Roman" w:cs="Times New Roman"/>
          <w:sz w:val="24"/>
          <w:szCs w:val="24"/>
        </w:rPr>
        <w:t>fréquemment</w:t>
      </w:r>
      <w:r w:rsidR="00C10CF5">
        <w:rPr>
          <w:rFonts w:ascii="Times New Roman" w:hAnsi="Times New Roman" w:cs="Times New Roman"/>
          <w:sz w:val="24"/>
          <w:szCs w:val="24"/>
        </w:rPr>
        <w:t xml:space="preserve"> d’un retard d’acquisition de la marche. </w:t>
      </w:r>
    </w:p>
    <w:p w14:paraId="3EAC1C07" w14:textId="77777777" w:rsidR="0003283F" w:rsidRDefault="0003283F" w:rsidP="00EB7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67CD9" w14:textId="0945D124" w:rsidR="0003283F" w:rsidRDefault="0003283F" w:rsidP="00EB73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283F">
        <w:rPr>
          <w:rFonts w:ascii="Times New Roman" w:hAnsi="Times New Roman" w:cs="Times New Roman"/>
          <w:b/>
          <w:bCs/>
          <w:sz w:val="24"/>
          <w:szCs w:val="24"/>
          <w:u w:val="single"/>
        </w:rPr>
        <w:t>Document 2 : Cellules normales et cellules malade</w:t>
      </w:r>
    </w:p>
    <w:p w14:paraId="1EF06384" w14:textId="4AE95A98" w:rsidR="0003283F" w:rsidRDefault="00BA69F0" w:rsidP="00EB73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69F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54564AA" wp14:editId="1A1B13D3">
            <wp:extent cx="6199949" cy="2666001"/>
            <wp:effectExtent l="0" t="0" r="0" b="1270"/>
            <wp:docPr id="474342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34269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2857" cy="267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71634" w14:textId="77777777" w:rsidR="00BA69F0" w:rsidRDefault="00BA69F0" w:rsidP="00EB73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546EF0" w14:textId="2C18BB3E" w:rsidR="0003283F" w:rsidRPr="007826BC" w:rsidRDefault="0036117D" w:rsidP="00EB73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28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Document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0328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 </w:t>
      </w:r>
      <w:r w:rsidR="002A16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La </w:t>
      </w:r>
      <w:r w:rsidR="00F11B7D">
        <w:rPr>
          <w:rFonts w:ascii="Times New Roman" w:hAnsi="Times New Roman" w:cs="Times New Roman"/>
          <w:b/>
          <w:bCs/>
          <w:sz w:val="24"/>
          <w:szCs w:val="24"/>
          <w:u w:val="single"/>
        </w:rPr>
        <w:t>Cadhérine</w:t>
      </w:r>
      <w:r w:rsidR="002A16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23</w:t>
      </w:r>
    </w:p>
    <w:p w14:paraId="7153B71F" w14:textId="4703EB69" w:rsidR="0003283F" w:rsidRDefault="00015963" w:rsidP="00EB7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6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2216E69" wp14:editId="05C71D1F">
            <wp:simplePos x="0" y="0"/>
            <wp:positionH relativeFrom="margin">
              <wp:align>right</wp:align>
            </wp:positionH>
            <wp:positionV relativeFrom="paragraph">
              <wp:posOffset>491927</wp:posOffset>
            </wp:positionV>
            <wp:extent cx="2870348" cy="1276416"/>
            <wp:effectExtent l="0" t="0" r="6350" b="0"/>
            <wp:wrapSquare wrapText="bothSides"/>
            <wp:docPr id="17887685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76850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348" cy="1276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1C3">
        <w:rPr>
          <w:rFonts w:ascii="Times New Roman" w:hAnsi="Times New Roman" w:cs="Times New Roman"/>
          <w:sz w:val="24"/>
          <w:szCs w:val="24"/>
        </w:rPr>
        <w:t xml:space="preserve">La </w:t>
      </w:r>
      <w:r w:rsidR="008F0E8C">
        <w:rPr>
          <w:rFonts w:ascii="Times New Roman" w:hAnsi="Times New Roman" w:cs="Times New Roman"/>
          <w:sz w:val="24"/>
          <w:szCs w:val="24"/>
        </w:rPr>
        <w:t>cadhérine</w:t>
      </w:r>
      <w:r w:rsidR="00D951C3">
        <w:rPr>
          <w:rFonts w:ascii="Times New Roman" w:hAnsi="Times New Roman" w:cs="Times New Roman"/>
          <w:sz w:val="24"/>
          <w:szCs w:val="24"/>
        </w:rPr>
        <w:t xml:space="preserve"> 23 (CDH23) est une </w:t>
      </w:r>
      <w:r w:rsidR="008F0E8C">
        <w:rPr>
          <w:rFonts w:ascii="Times New Roman" w:hAnsi="Times New Roman" w:cs="Times New Roman"/>
          <w:sz w:val="24"/>
          <w:szCs w:val="24"/>
        </w:rPr>
        <w:t>longue</w:t>
      </w:r>
      <w:r w:rsidR="00D951C3">
        <w:rPr>
          <w:rFonts w:ascii="Times New Roman" w:hAnsi="Times New Roman" w:cs="Times New Roman"/>
          <w:sz w:val="24"/>
          <w:szCs w:val="24"/>
        </w:rPr>
        <w:t xml:space="preserve"> </w:t>
      </w:r>
      <w:r w:rsidR="008F0E8C">
        <w:rPr>
          <w:rFonts w:ascii="Times New Roman" w:hAnsi="Times New Roman" w:cs="Times New Roman"/>
          <w:sz w:val="24"/>
          <w:szCs w:val="24"/>
        </w:rPr>
        <w:t>protéine</w:t>
      </w:r>
      <w:r w:rsidR="00D951C3">
        <w:rPr>
          <w:rFonts w:ascii="Times New Roman" w:hAnsi="Times New Roman" w:cs="Times New Roman"/>
          <w:sz w:val="24"/>
          <w:szCs w:val="24"/>
        </w:rPr>
        <w:t xml:space="preserve"> d’</w:t>
      </w:r>
      <w:r w:rsidR="008F0E8C">
        <w:rPr>
          <w:rFonts w:ascii="Times New Roman" w:hAnsi="Times New Roman" w:cs="Times New Roman"/>
          <w:sz w:val="24"/>
          <w:szCs w:val="24"/>
        </w:rPr>
        <w:t>adhésion</w:t>
      </w:r>
      <w:r w:rsidR="00D951C3">
        <w:rPr>
          <w:rFonts w:ascii="Times New Roman" w:hAnsi="Times New Roman" w:cs="Times New Roman"/>
          <w:sz w:val="24"/>
          <w:szCs w:val="24"/>
        </w:rPr>
        <w:t xml:space="preserve"> cellulaire dont une grande partie est </w:t>
      </w:r>
      <w:r w:rsidR="008F0E8C">
        <w:rPr>
          <w:rFonts w:ascii="Times New Roman" w:hAnsi="Times New Roman" w:cs="Times New Roman"/>
          <w:sz w:val="24"/>
          <w:szCs w:val="24"/>
        </w:rPr>
        <w:t>située</w:t>
      </w:r>
      <w:r w:rsidR="00D951C3">
        <w:rPr>
          <w:rFonts w:ascii="Times New Roman" w:hAnsi="Times New Roman" w:cs="Times New Roman"/>
          <w:sz w:val="24"/>
          <w:szCs w:val="24"/>
        </w:rPr>
        <w:t xml:space="preserve"> </w:t>
      </w:r>
      <w:r w:rsidR="00932481">
        <w:rPr>
          <w:rFonts w:ascii="Times New Roman" w:hAnsi="Times New Roman" w:cs="Times New Roman"/>
          <w:sz w:val="24"/>
          <w:szCs w:val="24"/>
        </w:rPr>
        <w:t>à</w:t>
      </w:r>
      <w:r w:rsidR="00D951C3">
        <w:rPr>
          <w:rFonts w:ascii="Times New Roman" w:hAnsi="Times New Roman" w:cs="Times New Roman"/>
          <w:sz w:val="24"/>
          <w:szCs w:val="24"/>
        </w:rPr>
        <w:t xml:space="preserve"> l’</w:t>
      </w:r>
      <w:r w:rsidR="008F0E8C">
        <w:rPr>
          <w:rFonts w:ascii="Times New Roman" w:hAnsi="Times New Roman" w:cs="Times New Roman"/>
          <w:sz w:val="24"/>
          <w:szCs w:val="24"/>
        </w:rPr>
        <w:t>extérieur</w:t>
      </w:r>
      <w:r w:rsidR="00D951C3">
        <w:rPr>
          <w:rFonts w:ascii="Times New Roman" w:hAnsi="Times New Roman" w:cs="Times New Roman"/>
          <w:sz w:val="24"/>
          <w:szCs w:val="24"/>
        </w:rPr>
        <w:t xml:space="preserve"> des cellules sensorielles de l’oreille interne. </w:t>
      </w:r>
      <w:r w:rsidR="008F0E8C">
        <w:rPr>
          <w:rFonts w:ascii="Times New Roman" w:hAnsi="Times New Roman" w:cs="Times New Roman"/>
          <w:sz w:val="24"/>
          <w:szCs w:val="24"/>
        </w:rPr>
        <w:t xml:space="preserve">En interagissant avec d’autres </w:t>
      </w:r>
      <w:r w:rsidR="00AC400E">
        <w:rPr>
          <w:rFonts w:ascii="Times New Roman" w:hAnsi="Times New Roman" w:cs="Times New Roman"/>
          <w:sz w:val="24"/>
          <w:szCs w:val="24"/>
        </w:rPr>
        <w:t>protéines</w:t>
      </w:r>
      <w:r w:rsidR="00932481">
        <w:rPr>
          <w:rFonts w:ascii="Times New Roman" w:hAnsi="Times New Roman" w:cs="Times New Roman"/>
          <w:sz w:val="24"/>
          <w:szCs w:val="24"/>
        </w:rPr>
        <w:t>,</w:t>
      </w:r>
      <w:r w:rsidR="008F0E8C">
        <w:rPr>
          <w:rFonts w:ascii="Times New Roman" w:hAnsi="Times New Roman" w:cs="Times New Roman"/>
          <w:sz w:val="24"/>
          <w:szCs w:val="24"/>
        </w:rPr>
        <w:t xml:space="preserve"> la cadhérine 23 permet de contrôler la pousse parallèle des </w:t>
      </w:r>
      <w:r w:rsidR="00CF1342">
        <w:rPr>
          <w:rFonts w:ascii="Times New Roman" w:hAnsi="Times New Roman" w:cs="Times New Roman"/>
          <w:sz w:val="24"/>
          <w:szCs w:val="24"/>
        </w:rPr>
        <w:t>cils</w:t>
      </w:r>
      <w:r w:rsidR="008F0E8C">
        <w:rPr>
          <w:rFonts w:ascii="Times New Roman" w:hAnsi="Times New Roman" w:cs="Times New Roman"/>
          <w:sz w:val="24"/>
          <w:szCs w:val="24"/>
        </w:rPr>
        <w:t xml:space="preserve"> des cellules sensorielles de l’oreille interne.</w:t>
      </w:r>
    </w:p>
    <w:p w14:paraId="61905EE7" w14:textId="645145A3" w:rsidR="0003283F" w:rsidRDefault="0069642A" w:rsidP="00EB7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430671">
        <w:rPr>
          <w:rFonts w:ascii="Times New Roman" w:hAnsi="Times New Roman" w:cs="Times New Roman"/>
          <w:sz w:val="24"/>
          <w:szCs w:val="24"/>
        </w:rPr>
        <w:t>gène</w:t>
      </w:r>
      <w:r>
        <w:rPr>
          <w:rFonts w:ascii="Times New Roman" w:hAnsi="Times New Roman" w:cs="Times New Roman"/>
          <w:sz w:val="24"/>
          <w:szCs w:val="24"/>
        </w:rPr>
        <w:t xml:space="preserve"> codant pour la CDH23 est </w:t>
      </w:r>
      <w:r w:rsidR="00430671">
        <w:rPr>
          <w:rFonts w:ascii="Times New Roman" w:hAnsi="Times New Roman" w:cs="Times New Roman"/>
          <w:sz w:val="24"/>
          <w:szCs w:val="24"/>
        </w:rPr>
        <w:t>situé</w:t>
      </w:r>
      <w:r>
        <w:rPr>
          <w:rFonts w:ascii="Times New Roman" w:hAnsi="Times New Roman" w:cs="Times New Roman"/>
          <w:sz w:val="24"/>
          <w:szCs w:val="24"/>
        </w:rPr>
        <w:t xml:space="preserve"> sur le </w:t>
      </w:r>
      <w:r w:rsidR="00430671">
        <w:rPr>
          <w:rFonts w:ascii="Times New Roman" w:hAnsi="Times New Roman" w:cs="Times New Roman"/>
          <w:sz w:val="24"/>
          <w:szCs w:val="24"/>
        </w:rPr>
        <w:t>chromosome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430671">
        <w:rPr>
          <w:rFonts w:ascii="Times New Roman" w:hAnsi="Times New Roman" w:cs="Times New Roman"/>
          <w:sz w:val="24"/>
          <w:szCs w:val="24"/>
        </w:rPr>
        <w:t>.</w:t>
      </w:r>
      <w:r w:rsidR="00D114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92248" w14:textId="525C36E5" w:rsidR="0093152F" w:rsidRDefault="0093152F" w:rsidP="00931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E36">
        <w:rPr>
          <w:rFonts w:ascii="Times New Roman" w:hAnsi="Times New Roman" w:cs="Times New Roman"/>
          <w:sz w:val="24"/>
          <w:szCs w:val="24"/>
        </w:rPr>
        <w:t>Voici un extrait des séquences de</w:t>
      </w:r>
      <w:r>
        <w:rPr>
          <w:rFonts w:ascii="Times New Roman" w:hAnsi="Times New Roman" w:cs="Times New Roman"/>
          <w:sz w:val="24"/>
          <w:szCs w:val="24"/>
        </w:rPr>
        <w:t xml:space="preserve">s gènes (brin </w:t>
      </w:r>
      <w:r w:rsidR="00365D11">
        <w:rPr>
          <w:rFonts w:ascii="Times New Roman" w:hAnsi="Times New Roman" w:cs="Times New Roman"/>
          <w:sz w:val="24"/>
          <w:szCs w:val="24"/>
        </w:rPr>
        <w:t xml:space="preserve">non </w:t>
      </w:r>
      <w:r>
        <w:rPr>
          <w:rFonts w:ascii="Times New Roman" w:hAnsi="Times New Roman" w:cs="Times New Roman"/>
          <w:sz w:val="24"/>
          <w:szCs w:val="24"/>
        </w:rPr>
        <w:t xml:space="preserve">transcrit) </w:t>
      </w:r>
      <w:r w:rsidR="00374F1A">
        <w:rPr>
          <w:rFonts w:ascii="Times New Roman" w:hAnsi="Times New Roman" w:cs="Times New Roman"/>
          <w:sz w:val="24"/>
          <w:szCs w:val="24"/>
        </w:rPr>
        <w:t xml:space="preserve">chez </w:t>
      </w:r>
      <w:r w:rsidRPr="004D2E36">
        <w:rPr>
          <w:rFonts w:ascii="Times New Roman" w:hAnsi="Times New Roman" w:cs="Times New Roman"/>
          <w:sz w:val="24"/>
          <w:szCs w:val="24"/>
        </w:rPr>
        <w:t xml:space="preserve">un individu sain </w:t>
      </w:r>
      <w:r w:rsidR="00374F1A">
        <w:rPr>
          <w:rFonts w:ascii="Times New Roman" w:hAnsi="Times New Roman" w:cs="Times New Roman"/>
          <w:sz w:val="24"/>
          <w:szCs w:val="24"/>
        </w:rPr>
        <w:t xml:space="preserve">et </w:t>
      </w:r>
      <w:r w:rsidRPr="004D2E36">
        <w:rPr>
          <w:rFonts w:ascii="Times New Roman" w:hAnsi="Times New Roman" w:cs="Times New Roman"/>
          <w:sz w:val="24"/>
          <w:szCs w:val="24"/>
        </w:rPr>
        <w:t xml:space="preserve">un individu </w:t>
      </w:r>
      <w:r w:rsidR="00374F1A">
        <w:rPr>
          <w:rFonts w:ascii="Times New Roman" w:hAnsi="Times New Roman" w:cs="Times New Roman"/>
          <w:sz w:val="24"/>
          <w:szCs w:val="24"/>
        </w:rPr>
        <w:t xml:space="preserve">atteint du </w:t>
      </w:r>
      <w:r w:rsidR="005F3C83">
        <w:rPr>
          <w:rFonts w:ascii="Times New Roman" w:hAnsi="Times New Roman" w:cs="Times New Roman"/>
          <w:sz w:val="24"/>
          <w:szCs w:val="24"/>
        </w:rPr>
        <w:t>syndrome</w:t>
      </w:r>
      <w:r w:rsidR="00374F1A">
        <w:rPr>
          <w:rFonts w:ascii="Times New Roman" w:hAnsi="Times New Roman" w:cs="Times New Roman"/>
          <w:sz w:val="24"/>
          <w:szCs w:val="24"/>
        </w:rPr>
        <w:t xml:space="preserve"> de Usher</w:t>
      </w:r>
      <w:r w:rsidR="00E35C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C21977" w14:textId="14D9C989" w:rsidR="00015963" w:rsidRDefault="00015963" w:rsidP="00931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40D90" w14:textId="77777777" w:rsidR="0093152F" w:rsidRDefault="0093152F" w:rsidP="00EB7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CD2A3" w14:textId="77777777" w:rsidR="00C82E52" w:rsidRDefault="00C82E52" w:rsidP="00EB7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414F8" w14:textId="581C14C0" w:rsidR="00B13D20" w:rsidRDefault="00B13D20" w:rsidP="00B13D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se référant</w:t>
      </w:r>
      <w:r w:rsidRPr="00BD0A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aux connaissances étudiées et au</w:t>
      </w:r>
      <w:r w:rsidR="004E1FE8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>données des documents</w:t>
      </w:r>
      <w:r w:rsidR="0046753C">
        <w:rPr>
          <w:rFonts w:ascii="Times New Roman" w:hAnsi="Times New Roman" w:cs="Times New Roman"/>
          <w:sz w:val="24"/>
          <w:szCs w:val="24"/>
        </w:rPr>
        <w:t xml:space="preserve"> 1-2-3, </w:t>
      </w:r>
      <w:r>
        <w:rPr>
          <w:rFonts w:ascii="Times New Roman" w:hAnsi="Times New Roman" w:cs="Times New Roman"/>
          <w:sz w:val="24"/>
          <w:szCs w:val="24"/>
        </w:rPr>
        <w:t>répondre aux questions suivantes :  </w:t>
      </w:r>
    </w:p>
    <w:p w14:paraId="20D53C52" w14:textId="67F229F9" w:rsidR="00B13D20" w:rsidRPr="00845E15" w:rsidRDefault="006C0BD5" w:rsidP="00845E1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F07">
        <w:rPr>
          <w:rFonts w:ascii="Times New Roman" w:hAnsi="Times New Roman" w:cs="Times New Roman"/>
          <w:sz w:val="24"/>
          <w:szCs w:val="24"/>
        </w:rPr>
        <w:t xml:space="preserve">Relever les </w:t>
      </w:r>
      <w:r w:rsidR="00D22D16">
        <w:rPr>
          <w:rFonts w:ascii="Times New Roman" w:hAnsi="Times New Roman" w:cs="Times New Roman"/>
          <w:sz w:val="24"/>
          <w:szCs w:val="24"/>
        </w:rPr>
        <w:t>différentes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F07">
        <w:rPr>
          <w:rFonts w:ascii="Times New Roman" w:hAnsi="Times New Roman" w:cs="Times New Roman"/>
          <w:sz w:val="24"/>
          <w:szCs w:val="24"/>
        </w:rPr>
        <w:t>échelles du phénotype</w:t>
      </w:r>
      <w:r w:rsidR="00D22D16">
        <w:rPr>
          <w:rFonts w:ascii="Times New Roman" w:hAnsi="Times New Roman" w:cs="Times New Roman"/>
          <w:sz w:val="24"/>
          <w:szCs w:val="24"/>
        </w:rPr>
        <w:t xml:space="preserve"> du syndrome de Usher</w:t>
      </w:r>
      <w:r w:rsidRPr="00FF5F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145D7A" w14:textId="7B937C84" w:rsidR="00B13D20" w:rsidRPr="0099374D" w:rsidRDefault="00B13D20" w:rsidP="00B13D20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r w:rsidR="00DB45B5">
        <w:rPr>
          <w:rFonts w:ascii="Times New Roman" w:hAnsi="Times New Roman" w:cs="Times New Roman"/>
          <w:sz w:val="24"/>
          <w:szCs w:val="24"/>
        </w:rPr>
        <w:t>Le</w:t>
      </w:r>
      <w:r w:rsidR="003F2C12">
        <w:rPr>
          <w:rFonts w:ascii="Times New Roman" w:hAnsi="Times New Roman" w:cs="Times New Roman"/>
          <w:sz w:val="24"/>
          <w:szCs w:val="24"/>
        </w:rPr>
        <w:t xml:space="preserve"> </w:t>
      </w:r>
      <w:r w:rsidR="000B7A33">
        <w:rPr>
          <w:rFonts w:ascii="Times New Roman" w:hAnsi="Times New Roman" w:cs="Times New Roman"/>
          <w:sz w:val="24"/>
          <w:szCs w:val="24"/>
        </w:rPr>
        <w:t>phénotype</w:t>
      </w:r>
      <w:r w:rsidR="003F2C12">
        <w:rPr>
          <w:rFonts w:ascii="Times New Roman" w:hAnsi="Times New Roman" w:cs="Times New Roman"/>
          <w:sz w:val="24"/>
          <w:szCs w:val="24"/>
        </w:rPr>
        <w:t xml:space="preserve"> normal</w:t>
      </w:r>
      <w:r w:rsidR="00027CCD">
        <w:rPr>
          <w:rFonts w:ascii="Times New Roman" w:hAnsi="Times New Roman" w:cs="Times New Roman"/>
          <w:sz w:val="24"/>
          <w:szCs w:val="24"/>
        </w:rPr>
        <w:t xml:space="preserve"> (</w:t>
      </w:r>
      <w:r w:rsidR="0067715D">
        <w:rPr>
          <w:rFonts w:ascii="Times New Roman" w:hAnsi="Times New Roman" w:cs="Times New Roman"/>
          <w:sz w:val="24"/>
          <w:szCs w:val="24"/>
        </w:rPr>
        <w:t>ouïe</w:t>
      </w:r>
      <w:r w:rsidR="00027CCD">
        <w:rPr>
          <w:rFonts w:ascii="Times New Roman" w:hAnsi="Times New Roman" w:cs="Times New Roman"/>
          <w:sz w:val="24"/>
          <w:szCs w:val="24"/>
        </w:rPr>
        <w:t xml:space="preserve"> saine)</w:t>
      </w:r>
      <w:r>
        <w:rPr>
          <w:rFonts w:ascii="Times New Roman" w:hAnsi="Times New Roman" w:cs="Times New Roman"/>
          <w:sz w:val="24"/>
          <w:szCs w:val="24"/>
        </w:rPr>
        <w:t xml:space="preserve"> est sous la dépendance de plusieurs gènes ». Justifier cette affirmation.</w:t>
      </w:r>
    </w:p>
    <w:p w14:paraId="345BA805" w14:textId="222B8A3E" w:rsidR="00893CE4" w:rsidRPr="005D7BBC" w:rsidRDefault="00FA5499" w:rsidP="005D7BB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Expliquer </w:t>
      </w:r>
      <w:r w:rsidR="00B005CD">
        <w:rPr>
          <w:rFonts w:ascii="Times New Roman" w:hAnsi="Times New Roman" w:cs="Times New Roman"/>
          <w:sz w:val="24"/>
          <w:szCs w:val="24"/>
        </w:rPr>
        <w:t xml:space="preserve">sous forme </w:t>
      </w:r>
      <w:r w:rsidR="00664815">
        <w:rPr>
          <w:rFonts w:ascii="Times New Roman" w:hAnsi="Times New Roman" w:cs="Times New Roman"/>
          <w:sz w:val="24"/>
          <w:szCs w:val="24"/>
        </w:rPr>
        <w:t>d’un tableau</w:t>
      </w:r>
      <w:r w:rsidR="00563DA4">
        <w:rPr>
          <w:rFonts w:ascii="Times New Roman" w:hAnsi="Times New Roman" w:cs="Times New Roman"/>
          <w:sz w:val="24"/>
          <w:szCs w:val="24"/>
        </w:rPr>
        <w:t xml:space="preserve"> comparatif</w:t>
      </w:r>
      <w:r w:rsidR="00B005CD">
        <w:rPr>
          <w:rFonts w:ascii="Times New Roman" w:hAnsi="Times New Roman" w:cs="Times New Roman"/>
          <w:sz w:val="24"/>
          <w:szCs w:val="24"/>
        </w:rPr>
        <w:t xml:space="preserve"> </w:t>
      </w:r>
      <w:r w:rsidR="00350D33">
        <w:rPr>
          <w:rFonts w:ascii="Times New Roman" w:hAnsi="Times New Roman" w:cs="Times New Roman"/>
          <w:sz w:val="24"/>
          <w:szCs w:val="24"/>
        </w:rPr>
        <w:t xml:space="preserve">(à partir des allèles) </w:t>
      </w:r>
      <w:r w:rsidR="008648B1">
        <w:rPr>
          <w:rFonts w:ascii="Times New Roman" w:hAnsi="Times New Roman" w:cs="Times New Roman"/>
          <w:sz w:val="24"/>
          <w:szCs w:val="24"/>
        </w:rPr>
        <w:t xml:space="preserve">les </w:t>
      </w:r>
      <w:r w:rsidR="005B3F41">
        <w:rPr>
          <w:rFonts w:ascii="Times New Roman" w:hAnsi="Times New Roman" w:cs="Times New Roman"/>
          <w:sz w:val="24"/>
          <w:szCs w:val="24"/>
        </w:rPr>
        <w:t>étapes</w:t>
      </w:r>
      <w:r w:rsidR="008648B1">
        <w:rPr>
          <w:rFonts w:ascii="Times New Roman" w:hAnsi="Times New Roman" w:cs="Times New Roman"/>
          <w:sz w:val="24"/>
          <w:szCs w:val="24"/>
        </w:rPr>
        <w:t xml:space="preserve"> aboutissant</w:t>
      </w:r>
      <w:r w:rsidR="005B3F41">
        <w:rPr>
          <w:rFonts w:ascii="Times New Roman" w:hAnsi="Times New Roman" w:cs="Times New Roman"/>
          <w:sz w:val="24"/>
          <w:szCs w:val="24"/>
        </w:rPr>
        <w:t xml:space="preserve"> à 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298">
        <w:rPr>
          <w:rFonts w:ascii="Times New Roman" w:hAnsi="Times New Roman" w:cs="Times New Roman"/>
          <w:sz w:val="24"/>
          <w:szCs w:val="24"/>
        </w:rPr>
        <w:t>protéine</w:t>
      </w:r>
      <w:r>
        <w:rPr>
          <w:rFonts w:ascii="Times New Roman" w:hAnsi="Times New Roman" w:cs="Times New Roman"/>
          <w:sz w:val="24"/>
          <w:szCs w:val="24"/>
        </w:rPr>
        <w:t xml:space="preserve"> CDH23 </w:t>
      </w:r>
      <w:r w:rsidR="003C359B">
        <w:rPr>
          <w:rFonts w:ascii="Times New Roman" w:hAnsi="Times New Roman" w:cs="Times New Roman"/>
          <w:sz w:val="24"/>
          <w:szCs w:val="24"/>
        </w:rPr>
        <w:t xml:space="preserve">fonctionnelle </w:t>
      </w:r>
      <w:r w:rsidR="00556298">
        <w:rPr>
          <w:rFonts w:ascii="Times New Roman" w:hAnsi="Times New Roman" w:cs="Times New Roman"/>
          <w:sz w:val="24"/>
          <w:szCs w:val="24"/>
        </w:rPr>
        <w:t xml:space="preserve">chez un individu </w:t>
      </w:r>
      <w:r w:rsidR="005A255A">
        <w:rPr>
          <w:rFonts w:ascii="Times New Roman" w:hAnsi="Times New Roman" w:cs="Times New Roman"/>
          <w:sz w:val="24"/>
          <w:szCs w:val="24"/>
        </w:rPr>
        <w:t xml:space="preserve">sain et non fonctionnelle chez un individu </w:t>
      </w:r>
      <w:r w:rsidR="00556298">
        <w:rPr>
          <w:rFonts w:ascii="Times New Roman" w:hAnsi="Times New Roman" w:cs="Times New Roman"/>
          <w:sz w:val="24"/>
          <w:szCs w:val="24"/>
        </w:rPr>
        <w:t xml:space="preserve">atteint du syndrome de Usher. </w:t>
      </w:r>
    </w:p>
    <w:p w14:paraId="3B4989C1" w14:textId="77777777" w:rsidR="00893CE4" w:rsidRPr="002E04AF" w:rsidRDefault="00893CE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684F6" w14:textId="77777777" w:rsidR="00893CE4" w:rsidRPr="002E04AF" w:rsidRDefault="00893CE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78EA9" w14:textId="77777777" w:rsidR="00893CE4" w:rsidRPr="002E04AF" w:rsidRDefault="00893CE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8B334" w14:textId="77777777" w:rsidR="00893CE4" w:rsidRPr="002E04AF" w:rsidRDefault="00893CE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F8225" w14:textId="77777777" w:rsidR="00893CE4" w:rsidRPr="002E04AF" w:rsidRDefault="00893CE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5224F2" w14:textId="77777777" w:rsidR="00A446BA" w:rsidRDefault="00A446BA" w:rsidP="00FF301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454A0" w14:textId="77777777" w:rsidR="00A446BA" w:rsidRPr="007161FA" w:rsidRDefault="00A446BA" w:rsidP="00A446BA">
      <w:pPr>
        <w:spacing w:after="0" w:line="240" w:lineRule="auto"/>
        <w:ind w:left="2880" w:firstLine="720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 w:bidi="ar-LB"/>
        </w:rPr>
      </w:pPr>
      <w:r w:rsidRPr="007161FA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 w:bidi="ar-LB"/>
        </w:rPr>
        <w:t>Tableau du code génétique</w:t>
      </w:r>
    </w:p>
    <w:p w14:paraId="3C3F4216" w14:textId="77777777" w:rsidR="00A446BA" w:rsidRDefault="00A446BA" w:rsidP="00A446B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 w:bidi="ar-LB"/>
        </w:rPr>
      </w:pPr>
      <w:r>
        <w:rPr>
          <w:noProof/>
        </w:rPr>
        <w:lastRenderedPageBreak/>
        <w:drawing>
          <wp:inline distT="0" distB="0" distL="0" distR="0" wp14:anchorId="61D7162A" wp14:editId="137A30BD">
            <wp:extent cx="4898003" cy="2844422"/>
            <wp:effectExtent l="0" t="0" r="0" b="0"/>
            <wp:docPr id="9" name="Picture 9" descr="Synthèse des protéines - Du génotype au phéno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ynthèse des protéines - Du génotype au phénotyp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964" cy="284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BDB98" w14:textId="77777777" w:rsidR="00A446BA" w:rsidRPr="00B51DD8" w:rsidRDefault="00A446BA" w:rsidP="00FF301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09E62" w14:textId="77777777" w:rsidR="00893CE4" w:rsidRPr="002E04AF" w:rsidRDefault="00893CE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C8E061" w14:textId="77777777" w:rsidR="00893CE4" w:rsidRPr="002E04AF" w:rsidRDefault="00893CE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4CDB8" w14:textId="77777777" w:rsidR="00893CE4" w:rsidRPr="002E04AF" w:rsidRDefault="00893CE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4D594" w14:textId="77777777" w:rsidR="00893CE4" w:rsidRPr="002E04AF" w:rsidRDefault="00893CE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2380D" w14:textId="77777777" w:rsidR="00893CE4" w:rsidRPr="002E04AF" w:rsidRDefault="00893CE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D27C8" w14:textId="77777777" w:rsidR="00893CE4" w:rsidRPr="002E04AF" w:rsidRDefault="00893CE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C146D" w14:textId="77777777" w:rsidR="00893CE4" w:rsidRPr="002E04AF" w:rsidRDefault="00893CE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85B3D" w14:textId="77777777" w:rsidR="00893CE4" w:rsidRPr="002E04AF" w:rsidRDefault="00893CE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0EB23" w14:textId="77777777" w:rsidR="00893CE4" w:rsidRPr="002E04AF" w:rsidRDefault="00893CE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94520" w14:textId="77777777" w:rsidR="00893CE4" w:rsidRPr="002E04AF" w:rsidRDefault="00893CE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6DCB4B" w14:textId="77777777" w:rsidR="00893CE4" w:rsidRPr="002E04AF" w:rsidRDefault="00893CE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CE0F3" w14:textId="77777777" w:rsidR="00893CE4" w:rsidRPr="002E04AF" w:rsidRDefault="00893CE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EA8EA" w14:textId="77777777" w:rsidR="00893CE4" w:rsidRPr="002E04AF" w:rsidRDefault="00893CE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2DC4B" w14:textId="77777777" w:rsidR="00893CE4" w:rsidRPr="002E04AF" w:rsidRDefault="00893CE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A076F" w14:textId="77777777" w:rsidR="00893CE4" w:rsidRPr="002E04AF" w:rsidRDefault="00893CE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BED2A" w14:textId="77777777" w:rsidR="00893CE4" w:rsidRPr="002E04AF" w:rsidRDefault="00893CE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2634CF" w14:textId="77777777" w:rsidR="00407384" w:rsidRPr="002E04AF" w:rsidRDefault="0040738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4A6CA" w14:textId="77777777" w:rsidR="00407384" w:rsidRPr="002E04AF" w:rsidRDefault="0040738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F790F" w14:textId="77777777" w:rsidR="00407384" w:rsidRPr="002E04AF" w:rsidRDefault="0040738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420F2" w14:textId="77777777" w:rsidR="00407384" w:rsidRPr="002E04AF" w:rsidRDefault="0040738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0BE5A" w14:textId="77777777" w:rsidR="00407384" w:rsidRPr="002E04AF" w:rsidRDefault="0040738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365C1" w14:textId="77777777" w:rsidR="00407384" w:rsidRPr="002E04AF" w:rsidRDefault="0040738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355AF" w14:textId="77777777" w:rsidR="00407384" w:rsidRPr="002E04AF" w:rsidRDefault="0040738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2AF9BC" w14:textId="77777777" w:rsidR="00407384" w:rsidRPr="002E04AF" w:rsidRDefault="0040738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B6F00" w14:textId="77777777" w:rsidR="00407384" w:rsidRPr="002E04AF" w:rsidRDefault="0040738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E1456" w14:textId="77777777" w:rsidR="00407384" w:rsidRPr="002E04AF" w:rsidRDefault="0040738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7F1011" w14:textId="77777777" w:rsidR="00407384" w:rsidRPr="002E04AF" w:rsidRDefault="0040738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83A6F" w14:textId="77777777" w:rsidR="00407384" w:rsidRPr="002E04AF" w:rsidRDefault="0040738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6A17F" w14:textId="77777777" w:rsidR="00407384" w:rsidRPr="002E04AF" w:rsidRDefault="0040738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E51A4" w14:textId="77777777" w:rsidR="00407384" w:rsidRPr="002E04AF" w:rsidRDefault="0040738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EC584" w14:textId="77777777" w:rsidR="00407384" w:rsidRPr="002E04AF" w:rsidRDefault="0040738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2C10A0" w14:textId="77777777" w:rsidR="00407384" w:rsidRPr="002E04AF" w:rsidRDefault="0040738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6A263" w14:textId="77777777" w:rsidR="00407384" w:rsidRPr="002E04AF" w:rsidRDefault="0040738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0AF1F" w14:textId="77777777" w:rsidR="00407384" w:rsidRPr="002E04AF" w:rsidRDefault="0040738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AF52E" w14:textId="77777777" w:rsidR="00407384" w:rsidRPr="002E04AF" w:rsidRDefault="0040738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CB309" w14:textId="77777777" w:rsidR="00407384" w:rsidRPr="002E04AF" w:rsidRDefault="0040738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D4B7F" w14:textId="77777777" w:rsidR="00407384" w:rsidRPr="002E04AF" w:rsidRDefault="0040738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5F7EB" w14:textId="77777777" w:rsidR="00407384" w:rsidRPr="002E04AF" w:rsidRDefault="0040738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4AF5C" w14:textId="77777777" w:rsidR="00407384" w:rsidRPr="002E04AF" w:rsidRDefault="0040738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85714" w14:textId="77777777" w:rsidR="00407384" w:rsidRPr="002E04AF" w:rsidRDefault="0040738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1815F" w14:textId="77777777" w:rsidR="00407384" w:rsidRPr="002E04AF" w:rsidRDefault="0040738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CCA97" w14:textId="77777777" w:rsidR="00407384" w:rsidRPr="002E04AF" w:rsidRDefault="0040738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B4DBB9" w14:textId="77777777" w:rsidR="00407384" w:rsidRPr="002E04AF" w:rsidRDefault="0040738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E0C04" w14:textId="77777777" w:rsidR="00407384" w:rsidRPr="002E04AF" w:rsidRDefault="0040738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FDE0E" w14:textId="77777777" w:rsidR="00407384" w:rsidRPr="002E04AF" w:rsidRDefault="0040738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68870" w14:textId="77777777" w:rsidR="00407384" w:rsidRPr="002E04AF" w:rsidRDefault="0040738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D2A39" w14:textId="77777777" w:rsidR="00407384" w:rsidRPr="002E04AF" w:rsidRDefault="0040738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99829" w14:textId="77777777" w:rsidR="00407384" w:rsidRPr="002E04AF" w:rsidRDefault="00407384" w:rsidP="00EC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7384" w:rsidRPr="002E04AF" w:rsidSect="00ED34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567" w:left="567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CB9EF" w14:textId="77777777" w:rsidR="00532AC1" w:rsidRDefault="00532AC1" w:rsidP="00C86D92">
      <w:pPr>
        <w:spacing w:after="0" w:line="240" w:lineRule="auto"/>
      </w:pPr>
      <w:r>
        <w:separator/>
      </w:r>
    </w:p>
  </w:endnote>
  <w:endnote w:type="continuationSeparator" w:id="0">
    <w:p w14:paraId="03E63DC4" w14:textId="77777777" w:rsidR="00532AC1" w:rsidRDefault="00532AC1" w:rsidP="00C8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33DD9" w14:textId="77777777" w:rsidR="006B3BF2" w:rsidRDefault="006B3B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0EEBE" w14:textId="77777777" w:rsidR="006B3BF2" w:rsidRDefault="006B3B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4ADA1" w14:textId="77777777" w:rsidR="006B3BF2" w:rsidRDefault="006B3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2D647" w14:textId="77777777" w:rsidR="00532AC1" w:rsidRDefault="00532AC1" w:rsidP="00C86D92">
      <w:pPr>
        <w:spacing w:after="0" w:line="240" w:lineRule="auto"/>
      </w:pPr>
      <w:r>
        <w:separator/>
      </w:r>
    </w:p>
  </w:footnote>
  <w:footnote w:type="continuationSeparator" w:id="0">
    <w:p w14:paraId="1FEF87A4" w14:textId="77777777" w:rsidR="00532AC1" w:rsidRDefault="00532AC1" w:rsidP="00C8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1DF3B" w14:textId="77777777" w:rsidR="006B3BF2" w:rsidRDefault="006B3B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A9FA3" w14:textId="77777777" w:rsidR="006B3BF2" w:rsidRDefault="006B3B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06A45" w14:textId="77777777" w:rsidR="00893CE4" w:rsidRPr="00893CE4" w:rsidRDefault="00893C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E5BFA"/>
    <w:multiLevelType w:val="hybridMultilevel"/>
    <w:tmpl w:val="63BA5EC2"/>
    <w:lvl w:ilvl="0" w:tplc="B38458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77EE1"/>
    <w:multiLevelType w:val="hybridMultilevel"/>
    <w:tmpl w:val="0E5A16E4"/>
    <w:lvl w:ilvl="0" w:tplc="8124A1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33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C3419"/>
    <w:multiLevelType w:val="hybridMultilevel"/>
    <w:tmpl w:val="C0341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A778D"/>
    <w:multiLevelType w:val="hybridMultilevel"/>
    <w:tmpl w:val="41A26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A4BB9"/>
    <w:multiLevelType w:val="hybridMultilevel"/>
    <w:tmpl w:val="ABCC3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732F4"/>
    <w:multiLevelType w:val="hybridMultilevel"/>
    <w:tmpl w:val="EE060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D5161"/>
    <w:multiLevelType w:val="hybridMultilevel"/>
    <w:tmpl w:val="72C08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24330"/>
    <w:multiLevelType w:val="hybridMultilevel"/>
    <w:tmpl w:val="8ABE3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65C88"/>
    <w:multiLevelType w:val="hybridMultilevel"/>
    <w:tmpl w:val="50182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33B9D"/>
    <w:multiLevelType w:val="hybridMultilevel"/>
    <w:tmpl w:val="594E5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A4BE6"/>
    <w:multiLevelType w:val="hybridMultilevel"/>
    <w:tmpl w:val="BBB6E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65B52"/>
    <w:multiLevelType w:val="hybridMultilevel"/>
    <w:tmpl w:val="976C8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356C2"/>
    <w:multiLevelType w:val="hybridMultilevel"/>
    <w:tmpl w:val="22A80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517751">
    <w:abstractNumId w:val="0"/>
  </w:num>
  <w:num w:numId="2" w16cid:durableId="238441856">
    <w:abstractNumId w:val="1"/>
  </w:num>
  <w:num w:numId="3" w16cid:durableId="1307277346">
    <w:abstractNumId w:val="12"/>
  </w:num>
  <w:num w:numId="4" w16cid:durableId="755982676">
    <w:abstractNumId w:val="2"/>
  </w:num>
  <w:num w:numId="5" w16cid:durableId="1389299220">
    <w:abstractNumId w:val="9"/>
  </w:num>
  <w:num w:numId="6" w16cid:durableId="1493371038">
    <w:abstractNumId w:val="6"/>
  </w:num>
  <w:num w:numId="7" w16cid:durableId="120997970">
    <w:abstractNumId w:val="5"/>
  </w:num>
  <w:num w:numId="8" w16cid:durableId="1915775884">
    <w:abstractNumId w:val="3"/>
  </w:num>
  <w:num w:numId="9" w16cid:durableId="1248728807">
    <w:abstractNumId w:val="8"/>
  </w:num>
  <w:num w:numId="10" w16cid:durableId="606891957">
    <w:abstractNumId w:val="7"/>
  </w:num>
  <w:num w:numId="11" w16cid:durableId="1337071909">
    <w:abstractNumId w:val="10"/>
  </w:num>
  <w:num w:numId="12" w16cid:durableId="1767842129">
    <w:abstractNumId w:val="4"/>
  </w:num>
  <w:num w:numId="13" w16cid:durableId="20409353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626"/>
    <w:rsid w:val="000079C6"/>
    <w:rsid w:val="00007C04"/>
    <w:rsid w:val="00015963"/>
    <w:rsid w:val="00015A61"/>
    <w:rsid w:val="00027CCD"/>
    <w:rsid w:val="0003283F"/>
    <w:rsid w:val="00064649"/>
    <w:rsid w:val="00097F07"/>
    <w:rsid w:val="000A4EC7"/>
    <w:rsid w:val="000B7A33"/>
    <w:rsid w:val="000D6C07"/>
    <w:rsid w:val="000F24EA"/>
    <w:rsid w:val="00101028"/>
    <w:rsid w:val="0012663F"/>
    <w:rsid w:val="00140B2A"/>
    <w:rsid w:val="0015483D"/>
    <w:rsid w:val="0018303D"/>
    <w:rsid w:val="001873D6"/>
    <w:rsid w:val="00190847"/>
    <w:rsid w:val="001E1EB1"/>
    <w:rsid w:val="001E7178"/>
    <w:rsid w:val="00235FAE"/>
    <w:rsid w:val="00242F49"/>
    <w:rsid w:val="002579C0"/>
    <w:rsid w:val="00260025"/>
    <w:rsid w:val="002742D7"/>
    <w:rsid w:val="00285261"/>
    <w:rsid w:val="00294A5E"/>
    <w:rsid w:val="00295910"/>
    <w:rsid w:val="002A1678"/>
    <w:rsid w:val="002C7D45"/>
    <w:rsid w:val="002D24A1"/>
    <w:rsid w:val="002D6D24"/>
    <w:rsid w:val="002E04AF"/>
    <w:rsid w:val="002E4261"/>
    <w:rsid w:val="002F309B"/>
    <w:rsid w:val="002F3A33"/>
    <w:rsid w:val="002F61C0"/>
    <w:rsid w:val="00306AA0"/>
    <w:rsid w:val="00335598"/>
    <w:rsid w:val="00342D94"/>
    <w:rsid w:val="00350814"/>
    <w:rsid w:val="00350D33"/>
    <w:rsid w:val="0036117D"/>
    <w:rsid w:val="00365D11"/>
    <w:rsid w:val="003677CF"/>
    <w:rsid w:val="003728FA"/>
    <w:rsid w:val="00374F1A"/>
    <w:rsid w:val="003A0EBE"/>
    <w:rsid w:val="003B14A3"/>
    <w:rsid w:val="003B197D"/>
    <w:rsid w:val="003B465A"/>
    <w:rsid w:val="003C0F34"/>
    <w:rsid w:val="003C1626"/>
    <w:rsid w:val="003C359B"/>
    <w:rsid w:val="003D1977"/>
    <w:rsid w:val="003D605D"/>
    <w:rsid w:val="003D6829"/>
    <w:rsid w:val="003F230B"/>
    <w:rsid w:val="003F2C12"/>
    <w:rsid w:val="00407384"/>
    <w:rsid w:val="00430671"/>
    <w:rsid w:val="00430E66"/>
    <w:rsid w:val="0046753C"/>
    <w:rsid w:val="004A5299"/>
    <w:rsid w:val="004B15D5"/>
    <w:rsid w:val="004C1604"/>
    <w:rsid w:val="004C2D92"/>
    <w:rsid w:val="004E1FE8"/>
    <w:rsid w:val="004E48EB"/>
    <w:rsid w:val="004F466C"/>
    <w:rsid w:val="00501C61"/>
    <w:rsid w:val="00532AC1"/>
    <w:rsid w:val="005352AB"/>
    <w:rsid w:val="00543A34"/>
    <w:rsid w:val="00556298"/>
    <w:rsid w:val="00563DA4"/>
    <w:rsid w:val="005A255A"/>
    <w:rsid w:val="005A3327"/>
    <w:rsid w:val="005B3F41"/>
    <w:rsid w:val="005D7BBC"/>
    <w:rsid w:val="005F3C83"/>
    <w:rsid w:val="005F5F38"/>
    <w:rsid w:val="00657E9F"/>
    <w:rsid w:val="006632F9"/>
    <w:rsid w:val="00664576"/>
    <w:rsid w:val="00664815"/>
    <w:rsid w:val="00672B2D"/>
    <w:rsid w:val="0067715D"/>
    <w:rsid w:val="006905E8"/>
    <w:rsid w:val="0069642A"/>
    <w:rsid w:val="006B0A0A"/>
    <w:rsid w:val="006B1E95"/>
    <w:rsid w:val="006B3BF2"/>
    <w:rsid w:val="006B7996"/>
    <w:rsid w:val="006C0BD5"/>
    <w:rsid w:val="006D3251"/>
    <w:rsid w:val="006F6816"/>
    <w:rsid w:val="007125E6"/>
    <w:rsid w:val="00714AAE"/>
    <w:rsid w:val="007223C3"/>
    <w:rsid w:val="00736651"/>
    <w:rsid w:val="00747B74"/>
    <w:rsid w:val="00770340"/>
    <w:rsid w:val="007826BC"/>
    <w:rsid w:val="007A52CA"/>
    <w:rsid w:val="007A6BE8"/>
    <w:rsid w:val="007C3101"/>
    <w:rsid w:val="007D6D0F"/>
    <w:rsid w:val="007F5FBD"/>
    <w:rsid w:val="00845E15"/>
    <w:rsid w:val="0086133A"/>
    <w:rsid w:val="008648B1"/>
    <w:rsid w:val="00874332"/>
    <w:rsid w:val="00880D46"/>
    <w:rsid w:val="00890AB9"/>
    <w:rsid w:val="00893CE4"/>
    <w:rsid w:val="00895033"/>
    <w:rsid w:val="008B52A3"/>
    <w:rsid w:val="008B569A"/>
    <w:rsid w:val="008C3DAB"/>
    <w:rsid w:val="008D5437"/>
    <w:rsid w:val="008E7585"/>
    <w:rsid w:val="008F0E8C"/>
    <w:rsid w:val="00911C14"/>
    <w:rsid w:val="009167C4"/>
    <w:rsid w:val="0093152F"/>
    <w:rsid w:val="00932481"/>
    <w:rsid w:val="00977022"/>
    <w:rsid w:val="0098242E"/>
    <w:rsid w:val="00985E2D"/>
    <w:rsid w:val="00986345"/>
    <w:rsid w:val="009938F2"/>
    <w:rsid w:val="009B34D9"/>
    <w:rsid w:val="009E45B8"/>
    <w:rsid w:val="009F0734"/>
    <w:rsid w:val="009F1AC6"/>
    <w:rsid w:val="00A0638C"/>
    <w:rsid w:val="00A11EBE"/>
    <w:rsid w:val="00A245A3"/>
    <w:rsid w:val="00A33A23"/>
    <w:rsid w:val="00A446BA"/>
    <w:rsid w:val="00A461DD"/>
    <w:rsid w:val="00A62B12"/>
    <w:rsid w:val="00A70E02"/>
    <w:rsid w:val="00AA51C2"/>
    <w:rsid w:val="00AC400E"/>
    <w:rsid w:val="00AE4A3F"/>
    <w:rsid w:val="00B005CD"/>
    <w:rsid w:val="00B11F1F"/>
    <w:rsid w:val="00B13D20"/>
    <w:rsid w:val="00B17EA3"/>
    <w:rsid w:val="00B34047"/>
    <w:rsid w:val="00B414EC"/>
    <w:rsid w:val="00B54D6F"/>
    <w:rsid w:val="00B57C5B"/>
    <w:rsid w:val="00B70698"/>
    <w:rsid w:val="00B75BCD"/>
    <w:rsid w:val="00B865E2"/>
    <w:rsid w:val="00B87861"/>
    <w:rsid w:val="00B97AB5"/>
    <w:rsid w:val="00BA3FA3"/>
    <w:rsid w:val="00BA69F0"/>
    <w:rsid w:val="00BB6E41"/>
    <w:rsid w:val="00BC460E"/>
    <w:rsid w:val="00BD3002"/>
    <w:rsid w:val="00BD4AC4"/>
    <w:rsid w:val="00BE54B9"/>
    <w:rsid w:val="00C10CF5"/>
    <w:rsid w:val="00C1543E"/>
    <w:rsid w:val="00C172E4"/>
    <w:rsid w:val="00C3268E"/>
    <w:rsid w:val="00C36878"/>
    <w:rsid w:val="00C629A1"/>
    <w:rsid w:val="00C740D0"/>
    <w:rsid w:val="00C827DF"/>
    <w:rsid w:val="00C82E52"/>
    <w:rsid w:val="00C86D92"/>
    <w:rsid w:val="00CE31EB"/>
    <w:rsid w:val="00CF1342"/>
    <w:rsid w:val="00CF7A59"/>
    <w:rsid w:val="00D03D18"/>
    <w:rsid w:val="00D1142A"/>
    <w:rsid w:val="00D179F1"/>
    <w:rsid w:val="00D22D16"/>
    <w:rsid w:val="00D23142"/>
    <w:rsid w:val="00D25B44"/>
    <w:rsid w:val="00D26C44"/>
    <w:rsid w:val="00D530ED"/>
    <w:rsid w:val="00D62A04"/>
    <w:rsid w:val="00D67F17"/>
    <w:rsid w:val="00D74918"/>
    <w:rsid w:val="00D921FA"/>
    <w:rsid w:val="00D951C3"/>
    <w:rsid w:val="00D95C0B"/>
    <w:rsid w:val="00DA1C1C"/>
    <w:rsid w:val="00DB45B5"/>
    <w:rsid w:val="00E35CFD"/>
    <w:rsid w:val="00E44B9A"/>
    <w:rsid w:val="00E86404"/>
    <w:rsid w:val="00E87554"/>
    <w:rsid w:val="00EA73A6"/>
    <w:rsid w:val="00EB5C7F"/>
    <w:rsid w:val="00EB734B"/>
    <w:rsid w:val="00EC64D9"/>
    <w:rsid w:val="00ED196F"/>
    <w:rsid w:val="00ED34F0"/>
    <w:rsid w:val="00EE2089"/>
    <w:rsid w:val="00F11B7D"/>
    <w:rsid w:val="00F20B92"/>
    <w:rsid w:val="00F23E98"/>
    <w:rsid w:val="00F254CE"/>
    <w:rsid w:val="00F25ED8"/>
    <w:rsid w:val="00F40FFD"/>
    <w:rsid w:val="00F931B6"/>
    <w:rsid w:val="00FA5499"/>
    <w:rsid w:val="00FC5FD7"/>
    <w:rsid w:val="00FC7570"/>
    <w:rsid w:val="00FE1046"/>
    <w:rsid w:val="00FE7D92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8D3D5"/>
  <w15:chartTrackingRefBased/>
  <w15:docId w15:val="{1A73668C-8EE2-49CB-BDAC-5EC107F2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D92"/>
  </w:style>
  <w:style w:type="paragraph" w:styleId="Footer">
    <w:name w:val="footer"/>
    <w:basedOn w:val="Normal"/>
    <w:link w:val="Foot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D92"/>
  </w:style>
  <w:style w:type="character" w:styleId="Strong">
    <w:name w:val="Strong"/>
    <w:basedOn w:val="DefaultParagraphFont"/>
    <w:uiPriority w:val="22"/>
    <w:qFormat/>
    <w:rsid w:val="003C1626"/>
    <w:rPr>
      <w:b/>
      <w:bCs/>
    </w:rPr>
  </w:style>
  <w:style w:type="character" w:customStyle="1" w:styleId="mjx-char">
    <w:name w:val="mjx-char"/>
    <w:basedOn w:val="DefaultParagraphFont"/>
    <w:rsid w:val="003C1626"/>
  </w:style>
  <w:style w:type="character" w:customStyle="1" w:styleId="mjxassistivemathml">
    <w:name w:val="mjx_assistive_mathml"/>
    <w:basedOn w:val="DefaultParagraphFont"/>
    <w:rsid w:val="003C1626"/>
  </w:style>
  <w:style w:type="paragraph" w:styleId="ListParagraph">
    <w:name w:val="List Paragraph"/>
    <w:basedOn w:val="Normal"/>
    <w:uiPriority w:val="34"/>
    <w:qFormat/>
    <w:rsid w:val="00235FAE"/>
    <w:pPr>
      <w:ind w:left="720"/>
      <w:contextualSpacing/>
    </w:pPr>
  </w:style>
  <w:style w:type="table" w:styleId="TableGrid">
    <w:name w:val="Table Grid"/>
    <w:basedOn w:val="TableNormal"/>
    <w:uiPriority w:val="39"/>
    <w:rsid w:val="00D5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Custom%20Office%20Templates\Ent&#234;te%20Pour%20les%20compostions-%20Fran&#231;ais%202023-2024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Entête Pour les compostions- Français 2023-2024 (6)</Template>
  <TotalTime>2474</TotalTime>
  <Pages>3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2024-01-21T19:43:00Z</cp:lastPrinted>
  <dcterms:created xsi:type="dcterms:W3CDTF">2024-01-21T19:24:00Z</dcterms:created>
  <dcterms:modified xsi:type="dcterms:W3CDTF">2025-01-22T07:09:00Z</dcterms:modified>
</cp:coreProperties>
</file>