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8A49" w14:textId="582FD44C" w:rsidR="002C311C" w:rsidRPr="00FA28B4" w:rsidRDefault="002C311C" w:rsidP="00FA28B4">
      <w:pPr>
        <w:spacing w:after="0"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A28B4">
        <w:rPr>
          <w:rFonts w:asciiTheme="majorBidi" w:hAnsiTheme="majorBidi" w:cstheme="majorBidi"/>
          <w:b/>
          <w:bCs/>
          <w:sz w:val="24"/>
          <w:szCs w:val="24"/>
          <w:u w:val="single"/>
        </w:rPr>
        <w:t>Cycle cellulaire :</w:t>
      </w:r>
    </w:p>
    <w:p w14:paraId="72C37C15" w14:textId="111FC4AC" w:rsidR="007E0C0B" w:rsidRPr="00A2508D" w:rsidRDefault="003939BD" w:rsidP="002C311C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2508D">
        <w:rPr>
          <w:rFonts w:asciiTheme="majorBidi" w:hAnsiTheme="majorBidi" w:cstheme="majorBidi"/>
          <w:sz w:val="24"/>
          <w:szCs w:val="24"/>
        </w:rPr>
        <w:t>Le</w:t>
      </w:r>
      <w:r w:rsidR="00423AF4" w:rsidRPr="00A2508D">
        <w:rPr>
          <w:rFonts w:asciiTheme="majorBidi" w:hAnsiTheme="majorBidi" w:cstheme="majorBidi"/>
          <w:sz w:val="24"/>
          <w:szCs w:val="24"/>
        </w:rPr>
        <w:t xml:space="preserve"> document 1</w:t>
      </w:r>
      <w:r w:rsidR="002C311C" w:rsidRPr="00A2508D">
        <w:rPr>
          <w:rFonts w:asciiTheme="majorBidi" w:hAnsiTheme="majorBidi" w:cstheme="majorBidi"/>
          <w:sz w:val="24"/>
          <w:szCs w:val="24"/>
        </w:rPr>
        <w:t xml:space="preserve"> </w:t>
      </w:r>
      <w:r w:rsidR="004A1D09" w:rsidRPr="00A2508D">
        <w:rPr>
          <w:rFonts w:asciiTheme="majorBidi" w:hAnsiTheme="majorBidi" w:cstheme="majorBidi"/>
          <w:sz w:val="24"/>
          <w:szCs w:val="24"/>
        </w:rPr>
        <w:t>représent</w:t>
      </w:r>
      <w:r w:rsidR="006E02C2" w:rsidRPr="00A2508D">
        <w:rPr>
          <w:rFonts w:asciiTheme="majorBidi" w:hAnsiTheme="majorBidi" w:cstheme="majorBidi"/>
          <w:sz w:val="24"/>
          <w:szCs w:val="24"/>
        </w:rPr>
        <w:t>e</w:t>
      </w:r>
      <w:r w:rsidRPr="00A2508D">
        <w:rPr>
          <w:rFonts w:asciiTheme="majorBidi" w:hAnsiTheme="majorBidi" w:cstheme="majorBidi"/>
          <w:sz w:val="24"/>
          <w:szCs w:val="24"/>
        </w:rPr>
        <w:t xml:space="preserve"> les phases d’un cycle cellulaire d’une cellule </w:t>
      </w:r>
      <w:r w:rsidRPr="00A2508D">
        <w:rPr>
          <w:rFonts w:asciiTheme="majorBidi" w:hAnsiTheme="majorBidi" w:cstheme="majorBidi"/>
          <w:sz w:val="24"/>
          <w:szCs w:val="24"/>
          <w:u w:val="thick"/>
        </w:rPr>
        <w:t>à 2n = 8 chromosomes</w:t>
      </w:r>
      <w:r w:rsidRPr="00A2508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5D3A65E" w14:textId="6B195A41" w:rsidR="006E02C2" w:rsidRPr="00A2508D" w:rsidRDefault="006E02C2" w:rsidP="002C311C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2508D">
        <w:rPr>
          <w:rFonts w:asciiTheme="majorBidi" w:hAnsiTheme="majorBidi" w:cstheme="majorBidi"/>
          <w:sz w:val="24"/>
          <w:szCs w:val="24"/>
        </w:rPr>
        <w:t xml:space="preserve">Le document 2 </w:t>
      </w:r>
      <w:r w:rsidR="00A2508D" w:rsidRPr="00A2508D">
        <w:rPr>
          <w:rFonts w:asciiTheme="majorBidi" w:hAnsiTheme="majorBidi" w:cstheme="majorBidi"/>
          <w:sz w:val="24"/>
          <w:szCs w:val="24"/>
        </w:rPr>
        <w:t>représente</w:t>
      </w:r>
      <w:r w:rsidR="004445D9" w:rsidRPr="00A2508D">
        <w:rPr>
          <w:rFonts w:asciiTheme="majorBidi" w:hAnsiTheme="majorBidi" w:cstheme="majorBidi"/>
          <w:sz w:val="24"/>
          <w:szCs w:val="24"/>
        </w:rPr>
        <w:t xml:space="preserve"> la variation de la quantité d’ADN dans une </w:t>
      </w:r>
      <w:r w:rsidR="001A25C5">
        <w:rPr>
          <w:rFonts w:asciiTheme="majorBidi" w:hAnsiTheme="majorBidi" w:cstheme="majorBidi"/>
          <w:sz w:val="24"/>
          <w:szCs w:val="24"/>
        </w:rPr>
        <w:t xml:space="preserve">cellule </w:t>
      </w:r>
      <w:r w:rsidR="004445D9" w:rsidRPr="00A2508D">
        <w:rPr>
          <w:rFonts w:asciiTheme="majorBidi" w:hAnsiTheme="majorBidi" w:cstheme="majorBidi"/>
          <w:sz w:val="24"/>
          <w:szCs w:val="24"/>
        </w:rPr>
        <w:t>en division.</w:t>
      </w:r>
    </w:p>
    <w:p w14:paraId="6019AF52" w14:textId="15EE19BD" w:rsidR="00BB1966" w:rsidRDefault="00C11EF6" w:rsidP="00057999">
      <w:pPr>
        <w:spacing w:after="0" w:line="240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08CC43" wp14:editId="48C00C6A">
            <wp:simplePos x="0" y="0"/>
            <wp:positionH relativeFrom="column">
              <wp:posOffset>147320</wp:posOffset>
            </wp:positionH>
            <wp:positionV relativeFrom="paragraph">
              <wp:posOffset>3175</wp:posOffset>
            </wp:positionV>
            <wp:extent cx="3070860" cy="2402205"/>
            <wp:effectExtent l="0" t="0" r="0" b="0"/>
            <wp:wrapSquare wrapText="bothSides"/>
            <wp:docPr id="1882677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F729A" w14:textId="0020C56D" w:rsidR="00C32435" w:rsidRPr="007176ED" w:rsidRDefault="00AC3290" w:rsidP="007176ED">
      <w:pPr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185B8D8" wp14:editId="57C6C92E">
            <wp:extent cx="3060065" cy="2108835"/>
            <wp:effectExtent l="0" t="0" r="6985" b="5715"/>
            <wp:docPr id="18817016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036041" w14:textId="77777777" w:rsidR="00F4274C" w:rsidRDefault="00F4274C" w:rsidP="000D43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61FB3D1" w14:textId="77777777" w:rsidR="00102343" w:rsidRDefault="000D4308" w:rsidP="0061167C">
      <w:pPr>
        <w:spacing w:after="0"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Pour chacune des propositions suivantes</w:t>
      </w:r>
      <w:r w:rsidR="0010234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23F7A959" w14:textId="556E6B0B" w:rsidR="00DC3D92" w:rsidRPr="00DC3D92" w:rsidRDefault="0061167C" w:rsidP="00DC3D92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3D92">
        <w:rPr>
          <w:rFonts w:asciiTheme="majorBidi" w:hAnsiTheme="majorBidi" w:cstheme="majorBidi"/>
          <w:b/>
          <w:bCs/>
          <w:sz w:val="24"/>
          <w:szCs w:val="24"/>
        </w:rPr>
        <w:t>Choisir</w:t>
      </w:r>
      <w:r w:rsidR="000D4308" w:rsidRPr="00DC3D92">
        <w:rPr>
          <w:rFonts w:asciiTheme="majorBidi" w:hAnsiTheme="majorBidi" w:cstheme="majorBidi"/>
          <w:b/>
          <w:bCs/>
          <w:sz w:val="24"/>
          <w:szCs w:val="24"/>
        </w:rPr>
        <w:t xml:space="preserve"> la ou les bonne(s) réponse(s)</w:t>
      </w:r>
      <w:r w:rsidR="002D77D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EAA526B" w14:textId="51C1D752" w:rsidR="000D4308" w:rsidRPr="00DC3D92" w:rsidRDefault="00DC3D92" w:rsidP="00DC3D92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D27AB5" w:rsidRPr="00DC3D92">
        <w:rPr>
          <w:rFonts w:asciiTheme="majorBidi" w:hAnsiTheme="majorBidi" w:cstheme="majorBidi"/>
          <w:b/>
          <w:bCs/>
          <w:sz w:val="24"/>
          <w:szCs w:val="24"/>
        </w:rPr>
        <w:t>orriger les propositions non choisies</w:t>
      </w:r>
      <w:r w:rsidR="003004E5">
        <w:rPr>
          <w:rFonts w:asciiTheme="majorBidi" w:hAnsiTheme="majorBidi" w:cstheme="majorBidi"/>
          <w:b/>
          <w:bCs/>
          <w:sz w:val="24"/>
          <w:szCs w:val="24"/>
        </w:rPr>
        <w:t xml:space="preserve"> pour les </w:t>
      </w:r>
      <w:r w:rsidR="004702DC">
        <w:rPr>
          <w:rFonts w:asciiTheme="majorBidi" w:hAnsiTheme="majorBidi" w:cstheme="majorBidi"/>
          <w:b/>
          <w:bCs/>
          <w:sz w:val="24"/>
          <w:szCs w:val="24"/>
        </w:rPr>
        <w:t>numéros</w:t>
      </w:r>
      <w:r w:rsidR="003004E5">
        <w:rPr>
          <w:rFonts w:asciiTheme="majorBidi" w:hAnsiTheme="majorBidi" w:cstheme="majorBidi"/>
          <w:b/>
          <w:bCs/>
          <w:sz w:val="24"/>
          <w:szCs w:val="24"/>
        </w:rPr>
        <w:t xml:space="preserve"> 2-3-4-5-6</w:t>
      </w:r>
      <w:r w:rsidR="000D602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728AD9C" w14:textId="08E724D6" w:rsidR="000D4308" w:rsidRDefault="000D4308" w:rsidP="000D430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919C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L’ordre de déroulement des phases au cours d’un cycle cellulaire </w:t>
      </w:r>
      <w:r w:rsidR="006B7CC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dans le document 1 </w:t>
      </w:r>
      <w:r w:rsidR="00B50E7F" w:rsidRPr="002919C1">
        <w:rPr>
          <w:rFonts w:asciiTheme="majorBidi" w:hAnsiTheme="majorBidi" w:cstheme="majorBidi"/>
          <w:b/>
          <w:bCs/>
          <w:sz w:val="24"/>
          <w:szCs w:val="24"/>
          <w:u w:val="single"/>
        </w:rPr>
        <w:t>est</w:t>
      </w:r>
      <w:r w:rsidR="00B50E7F">
        <w:rPr>
          <w:rFonts w:asciiTheme="majorBidi" w:hAnsiTheme="majorBidi" w:cstheme="majorBidi"/>
          <w:sz w:val="24"/>
          <w:szCs w:val="24"/>
        </w:rPr>
        <w:t xml:space="preserve"> :</w:t>
      </w:r>
    </w:p>
    <w:p w14:paraId="7E99123C" w14:textId="77777777" w:rsidR="000D4308" w:rsidRPr="000209DE" w:rsidRDefault="000D4308" w:rsidP="006C6C36">
      <w:pPr>
        <w:spacing w:after="0" w:line="240" w:lineRule="auto"/>
        <w:ind w:left="720"/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</w:pPr>
      <w:r w:rsidRPr="000209DE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w:t>a. E -  B – D – C -  A</w:t>
      </w:r>
    </w:p>
    <w:p w14:paraId="515D7C76" w14:textId="77777777" w:rsidR="000D4308" w:rsidRPr="000209DE" w:rsidRDefault="000D4308" w:rsidP="006C6C36">
      <w:pPr>
        <w:spacing w:after="0" w:line="240" w:lineRule="auto"/>
        <w:ind w:firstLine="720"/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</w:pPr>
      <w:r w:rsidRPr="000209DE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w:t>b. B – E – D – C – A</w:t>
      </w:r>
    </w:p>
    <w:p w14:paraId="0A7C8DAB" w14:textId="77777777" w:rsidR="000D4308" w:rsidRPr="000209DE" w:rsidRDefault="000D4308" w:rsidP="006C6C36">
      <w:pPr>
        <w:spacing w:after="0" w:line="240" w:lineRule="auto"/>
        <w:ind w:firstLine="720"/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</w:pPr>
      <w:r w:rsidRPr="000209DE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w:t xml:space="preserve">c. A – E – B – D – C </w:t>
      </w:r>
    </w:p>
    <w:p w14:paraId="67538195" w14:textId="0C75EE58" w:rsidR="000D4308" w:rsidRPr="002919C1" w:rsidRDefault="000D4308" w:rsidP="000D430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919C1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 w:rsidR="006433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photo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Pr="002919C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A6243" w:rsidRPr="002919C1">
        <w:rPr>
          <w:rFonts w:asciiTheme="majorBidi" w:hAnsiTheme="majorBidi" w:cstheme="majorBidi"/>
          <w:b/>
          <w:bCs/>
          <w:sz w:val="24"/>
          <w:szCs w:val="24"/>
          <w:u w:val="single"/>
        </w:rPr>
        <w:t>représenté</w:t>
      </w:r>
      <w:r w:rsidRPr="002919C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</w:p>
    <w:p w14:paraId="099F0E45" w14:textId="77777777" w:rsidR="000D4308" w:rsidRPr="008E069F" w:rsidRDefault="000D4308" w:rsidP="006C6C36">
      <w:pPr>
        <w:pStyle w:val="Default"/>
        <w:ind w:firstLine="720"/>
        <w:rPr>
          <w:lang w:val="fr-FR"/>
        </w:rPr>
      </w:pPr>
      <w:r>
        <w:rPr>
          <w:lang w:val="fr-FR"/>
        </w:rPr>
        <w:t xml:space="preserve">a. </w:t>
      </w:r>
      <w:r w:rsidRPr="004D278D">
        <w:rPr>
          <w:lang w:val="fr-FR"/>
        </w:rPr>
        <w:t>Deux cellules qui vont immédiatement entrer en phase S d’interphase.</w:t>
      </w:r>
    </w:p>
    <w:p w14:paraId="35F31814" w14:textId="77777777" w:rsidR="000D4308" w:rsidRPr="00B839EF" w:rsidRDefault="000D4308" w:rsidP="006C6C36">
      <w:pPr>
        <w:pStyle w:val="Default"/>
        <w:ind w:firstLine="720"/>
        <w:rPr>
          <w:lang w:val="fr-FR"/>
        </w:rPr>
      </w:pPr>
      <w:r>
        <w:rPr>
          <w:lang w:val="fr-FR"/>
        </w:rPr>
        <w:t xml:space="preserve">b. </w:t>
      </w:r>
      <w:r w:rsidRPr="004D278D">
        <w:rPr>
          <w:lang w:val="fr-FR"/>
        </w:rPr>
        <w:t xml:space="preserve">Deux cellules filles </w:t>
      </w:r>
      <w:r>
        <w:rPr>
          <w:lang w:val="fr-FR"/>
        </w:rPr>
        <w:t xml:space="preserve">qui </w:t>
      </w:r>
      <w:r w:rsidRPr="00B839EF">
        <w:rPr>
          <w:lang w:val="fr-FR"/>
        </w:rPr>
        <w:t>possèdent les mêmes gènes</w:t>
      </w:r>
      <w:r>
        <w:rPr>
          <w:lang w:val="fr-FR"/>
        </w:rPr>
        <w:t>.</w:t>
      </w:r>
    </w:p>
    <w:p w14:paraId="49EF74C8" w14:textId="77777777" w:rsidR="000D4308" w:rsidRPr="006433D1" w:rsidRDefault="000D4308" w:rsidP="006C6C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433D1">
        <w:rPr>
          <w:rFonts w:ascii="Times New Roman" w:hAnsi="Times New Roman" w:cs="Times New Roman"/>
          <w:color w:val="000000"/>
          <w:sz w:val="24"/>
          <w:szCs w:val="24"/>
        </w:rPr>
        <w:t>c. Deux cellules filles en fin de télophase, prêtes à subir une mitose.</w:t>
      </w:r>
    </w:p>
    <w:p w14:paraId="200490C8" w14:textId="0C0F1521" w:rsidR="001A6243" w:rsidRPr="00EF4F2C" w:rsidRDefault="000D4308" w:rsidP="006C6C3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d. </w:t>
      </w:r>
      <w:r w:rsidRPr="004D278D">
        <w:rPr>
          <w:rFonts w:ascii="Times New Roman" w:hAnsi="Times New Roman" w:cs="Times New Roman"/>
          <w:color w:val="000000"/>
          <w:sz w:val="24"/>
          <w:szCs w:val="24"/>
        </w:rPr>
        <w:t>Deux cellules filles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à 2n chromosomes doubles chacune.</w:t>
      </w:r>
    </w:p>
    <w:p w14:paraId="0522A283" w14:textId="0B3382DD" w:rsidR="007E0C0B" w:rsidRPr="007B03D6" w:rsidRDefault="007E0C0B" w:rsidP="001A62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3D6">
        <w:rPr>
          <w:rFonts w:ascii="Times New Roman" w:hAnsi="Times New Roman" w:cs="Times New Roman"/>
          <w:b/>
          <w:bCs/>
          <w:sz w:val="24"/>
          <w:szCs w:val="24"/>
          <w:u w:val="single"/>
        </w:rPr>
        <w:t>On schématiserait l</w:t>
      </w:r>
      <w:r w:rsidR="007B03D6">
        <w:rPr>
          <w:rFonts w:ascii="Times New Roman" w:hAnsi="Times New Roman" w:cs="Times New Roman"/>
          <w:b/>
          <w:bCs/>
          <w:sz w:val="24"/>
          <w:szCs w:val="24"/>
          <w:u w:val="single"/>
        </w:rPr>
        <w:t>a photo C</w:t>
      </w:r>
      <w:r w:rsidRPr="007B03D6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1CC129F9" w14:textId="16A8B665" w:rsidR="007E0C0B" w:rsidRPr="007A75AB" w:rsidRDefault="007A75AB" w:rsidP="007B21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 xml:space="preserve">Avec </w:t>
      </w:r>
      <w:r w:rsidR="00161DAA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 xml:space="preserve">chromosomes en tout dans la cellule, répartis en 2 lots de </w:t>
      </w:r>
      <w:r w:rsidR="007B74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 xml:space="preserve"> chromosomes aux pôles.</w:t>
      </w:r>
    </w:p>
    <w:p w14:paraId="3973F9A4" w14:textId="719E7F57" w:rsidR="007E0C0B" w:rsidRPr="007A75AB" w:rsidRDefault="007A75AB" w:rsidP="007B21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 xml:space="preserve">Avec un lot de </w:t>
      </w:r>
      <w:r w:rsidR="002748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 xml:space="preserve"> chromosomes simples, à chacun des 2 pôles de la cellule.</w:t>
      </w:r>
    </w:p>
    <w:p w14:paraId="313CEDA8" w14:textId="50C0D1B2" w:rsidR="007E0C0B" w:rsidRPr="00350668" w:rsidRDefault="007A75AB" w:rsidP="007B2136">
      <w:pPr>
        <w:pStyle w:val="Default"/>
        <w:ind w:left="720"/>
        <w:rPr>
          <w:lang w:val="fr-FR"/>
        </w:rPr>
      </w:pPr>
      <w:r>
        <w:rPr>
          <w:lang w:val="fr-FR"/>
        </w:rPr>
        <w:t xml:space="preserve">c. </w:t>
      </w:r>
      <w:r w:rsidR="007E0C0B" w:rsidRPr="00AA7799">
        <w:rPr>
          <w:lang w:val="fr-FR"/>
        </w:rPr>
        <w:t>Avec 2 lots identiques</w:t>
      </w:r>
      <w:r w:rsidR="00350668">
        <w:rPr>
          <w:lang w:val="fr-FR"/>
        </w:rPr>
        <w:t xml:space="preserve"> </w:t>
      </w:r>
      <w:r w:rsidR="007E0C0B" w:rsidRPr="00AA7799">
        <w:rPr>
          <w:lang w:val="fr-FR"/>
        </w:rPr>
        <w:t xml:space="preserve">de </w:t>
      </w:r>
      <w:r w:rsidR="009847DD">
        <w:rPr>
          <w:lang w:val="fr-FR"/>
        </w:rPr>
        <w:t>8</w:t>
      </w:r>
      <w:r w:rsidR="007E0C0B" w:rsidRPr="00AA7799">
        <w:rPr>
          <w:lang w:val="fr-FR"/>
        </w:rPr>
        <w:t xml:space="preserve"> chromosomes à </w:t>
      </w:r>
      <w:r w:rsidR="00511887">
        <w:rPr>
          <w:lang w:val="fr-FR"/>
        </w:rPr>
        <w:t>1</w:t>
      </w:r>
      <w:r w:rsidR="007E0C0B" w:rsidRPr="00AA7799">
        <w:rPr>
          <w:lang w:val="fr-FR"/>
        </w:rPr>
        <w:t xml:space="preserve"> chromatide chacun</w:t>
      </w:r>
      <w:r w:rsidR="00350668">
        <w:rPr>
          <w:lang w:val="fr-FR"/>
        </w:rPr>
        <w:t xml:space="preserve"> </w:t>
      </w:r>
      <w:r w:rsidR="00350668" w:rsidRPr="00350668">
        <w:rPr>
          <w:lang w:val="fr-FR"/>
        </w:rPr>
        <w:t>à chacun des 2 pôles de la cellule</w:t>
      </w:r>
      <w:r w:rsidR="00350668">
        <w:rPr>
          <w:lang w:val="fr-FR"/>
        </w:rPr>
        <w:t xml:space="preserve">. </w:t>
      </w:r>
    </w:p>
    <w:p w14:paraId="09762126" w14:textId="7E570809" w:rsidR="007E0C0B" w:rsidRPr="007A75AB" w:rsidRDefault="007A75AB" w:rsidP="007B21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>Avec 1</w:t>
      </w:r>
      <w:r w:rsidR="00481F0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0C0B" w:rsidRPr="007A75AB">
        <w:rPr>
          <w:rFonts w:ascii="Times New Roman" w:hAnsi="Times New Roman" w:cs="Times New Roman"/>
          <w:color w:val="000000"/>
          <w:sz w:val="24"/>
          <w:szCs w:val="24"/>
        </w:rPr>
        <w:t xml:space="preserve"> molécules d’ADN réparties en 2 lots identiques, chacun à un pôle de la cellule.</w:t>
      </w:r>
    </w:p>
    <w:p w14:paraId="13E25D7D" w14:textId="174F5B5B" w:rsidR="007E0C0B" w:rsidRPr="008C5F88" w:rsidRDefault="007E0C0B" w:rsidP="00523F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C5F8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</w:t>
      </w:r>
      <w:r w:rsidR="008C5F8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 photo D</w:t>
      </w:r>
      <w:r w:rsidRPr="008C5F8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représente :</w:t>
      </w:r>
    </w:p>
    <w:p w14:paraId="6E293E1A" w14:textId="1A05FC07" w:rsidR="007E0C0B" w:rsidRPr="00D33BDB" w:rsidRDefault="0017264F" w:rsidP="001726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="007E0C0B" w:rsidRPr="00D33BDB">
        <w:rPr>
          <w:rFonts w:ascii="Times New Roman" w:hAnsi="Times New Roman" w:cs="Times New Roman"/>
          <w:color w:val="000000"/>
          <w:sz w:val="24"/>
          <w:szCs w:val="24"/>
        </w:rPr>
        <w:t xml:space="preserve">Une cellule en métaphase, avec ses chromosomes </w:t>
      </w:r>
      <w:r w:rsidR="000472B6">
        <w:rPr>
          <w:rFonts w:ascii="Times New Roman" w:hAnsi="Times New Roman" w:cs="Times New Roman"/>
          <w:color w:val="000000"/>
          <w:sz w:val="24"/>
          <w:szCs w:val="24"/>
        </w:rPr>
        <w:t>doubles</w:t>
      </w:r>
      <w:r w:rsidR="007E0C0B" w:rsidRPr="00D33BDB">
        <w:rPr>
          <w:rFonts w:ascii="Times New Roman" w:hAnsi="Times New Roman" w:cs="Times New Roman"/>
          <w:color w:val="000000"/>
          <w:sz w:val="24"/>
          <w:szCs w:val="24"/>
        </w:rPr>
        <w:t xml:space="preserve"> décondensés sur le plan équatorial.</w:t>
      </w:r>
    </w:p>
    <w:p w14:paraId="3F406667" w14:textId="7AA9B442" w:rsidR="007E0C0B" w:rsidRPr="00D33BDB" w:rsidRDefault="0017264F" w:rsidP="0017264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="007E0C0B" w:rsidRPr="00D33BDB">
        <w:rPr>
          <w:rFonts w:ascii="Times New Roman" w:hAnsi="Times New Roman" w:cs="Times New Roman"/>
          <w:color w:val="000000"/>
          <w:sz w:val="24"/>
          <w:szCs w:val="24"/>
        </w:rPr>
        <w:t>Une cellule en métaphase, avec 1</w:t>
      </w:r>
      <w:r w:rsidR="00545EF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E0C0B" w:rsidRPr="00D33BDB">
        <w:rPr>
          <w:rFonts w:ascii="Times New Roman" w:hAnsi="Times New Roman" w:cs="Times New Roman"/>
          <w:color w:val="000000"/>
          <w:sz w:val="24"/>
          <w:szCs w:val="24"/>
        </w:rPr>
        <w:t xml:space="preserve"> chromosomes simples sur le plan équatorial.</w:t>
      </w:r>
    </w:p>
    <w:p w14:paraId="24A55A1B" w14:textId="78C31B10" w:rsidR="007E0C0B" w:rsidRDefault="0017264F" w:rsidP="001726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7E0C0B" w:rsidRPr="00D33BDB">
        <w:rPr>
          <w:rFonts w:ascii="Times New Roman" w:hAnsi="Times New Roman" w:cs="Times New Roman"/>
          <w:color w:val="000000"/>
          <w:sz w:val="24"/>
          <w:szCs w:val="24"/>
        </w:rPr>
        <w:t xml:space="preserve">Une cellule en métaphase, avec </w:t>
      </w:r>
      <w:r w:rsidR="007741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E0C0B" w:rsidRPr="00D33BDB">
        <w:rPr>
          <w:rFonts w:ascii="Times New Roman" w:hAnsi="Times New Roman" w:cs="Times New Roman"/>
          <w:color w:val="000000"/>
          <w:sz w:val="24"/>
          <w:szCs w:val="24"/>
        </w:rPr>
        <w:t xml:space="preserve"> chromosomes doubles </w:t>
      </w:r>
      <w:r w:rsidR="003F571C" w:rsidRPr="00D33BDB">
        <w:rPr>
          <w:rFonts w:ascii="Times New Roman" w:hAnsi="Times New Roman" w:cs="Times New Roman"/>
          <w:color w:val="000000"/>
          <w:sz w:val="24"/>
          <w:szCs w:val="24"/>
        </w:rPr>
        <w:t>sur le plan équatorial</w:t>
      </w:r>
      <w:r w:rsidR="003F5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2529E" w14:textId="55C6F019" w:rsidR="00612634" w:rsidRDefault="00612634" w:rsidP="0061263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D33BDB">
        <w:rPr>
          <w:rFonts w:ascii="Times New Roman" w:hAnsi="Times New Roman" w:cs="Times New Roman"/>
          <w:color w:val="000000"/>
          <w:sz w:val="24"/>
          <w:szCs w:val="24"/>
        </w:rPr>
        <w:t xml:space="preserve">Une cellule en métaphase, avec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des chromosomes </w:t>
      </w:r>
      <w:r w:rsidR="007A657C">
        <w:rPr>
          <w:rFonts w:ascii="Times New Roman" w:hAnsi="Times New Roman" w:cs="Times New Roman"/>
          <w:color w:val="000000"/>
          <w:sz w:val="24"/>
          <w:szCs w:val="24"/>
        </w:rPr>
        <w:t>regroupés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paires de chromosomes homologues.</w:t>
      </w:r>
    </w:p>
    <w:p w14:paraId="673C0474" w14:textId="3C2A5CB8" w:rsidR="00730459" w:rsidRDefault="00730459" w:rsidP="007304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4FC1">
        <w:rPr>
          <w:rFonts w:asciiTheme="majorBidi" w:hAnsiTheme="majorBidi" w:cstheme="majorBidi"/>
          <w:b/>
          <w:bCs/>
          <w:sz w:val="24"/>
          <w:szCs w:val="24"/>
          <w:u w:val="single"/>
        </w:rPr>
        <w:t>La variation de la quantité d’ADN observée entre 1</w:t>
      </w:r>
      <w:r w:rsidR="00C111EE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D44FC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15</w:t>
      </w:r>
      <w:r w:rsidR="00D44FC1" w:rsidRPr="00D44FC1">
        <w:rPr>
          <w:rFonts w:asciiTheme="majorBidi" w:hAnsiTheme="majorBidi" w:cstheme="majorBidi"/>
          <w:b/>
          <w:bCs/>
          <w:sz w:val="24"/>
          <w:szCs w:val="24"/>
          <w:u w:val="single"/>
        </w:rPr>
        <w:t>h dans le document 2</w:t>
      </w:r>
      <w:r w:rsidR="00D44FC1">
        <w:rPr>
          <w:rFonts w:asciiTheme="majorBidi" w:hAnsiTheme="majorBidi" w:cstheme="majorBidi"/>
          <w:b/>
          <w:bCs/>
          <w:sz w:val="24"/>
          <w:szCs w:val="24"/>
          <w:u w:val="single"/>
        </w:rPr>
        <w:t> correspond :</w:t>
      </w:r>
    </w:p>
    <w:p w14:paraId="4BF059F0" w14:textId="3A720ECE" w:rsidR="00D44FC1" w:rsidRDefault="004F6919" w:rsidP="00651A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F6919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51AB9">
        <w:rPr>
          <w:rFonts w:asciiTheme="majorBidi" w:hAnsiTheme="majorBidi" w:cstheme="majorBidi"/>
          <w:sz w:val="24"/>
          <w:szCs w:val="24"/>
        </w:rPr>
        <w:t>A la phase A du document 1.</w:t>
      </w:r>
    </w:p>
    <w:p w14:paraId="43E4A90C" w14:textId="75D19640" w:rsidR="00651AB9" w:rsidRDefault="00651AB9" w:rsidP="00651AB9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b. A la phase C du document 1.</w:t>
      </w:r>
    </w:p>
    <w:p w14:paraId="7E58D5C1" w14:textId="0249226E" w:rsidR="00651AB9" w:rsidRPr="004F6919" w:rsidRDefault="000B3854" w:rsidP="000B3854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A la phase </w:t>
      </w:r>
      <w:r w:rsidR="00200BC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du document 1.</w:t>
      </w:r>
    </w:p>
    <w:p w14:paraId="44405B57" w14:textId="487ABB8D" w:rsidR="00D44FC1" w:rsidRDefault="00196DBB" w:rsidP="007304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L’interphase</w:t>
      </w:r>
      <w:r w:rsidR="00506830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29AAA461" w14:textId="1E0F9C3B" w:rsidR="00506830" w:rsidRDefault="00064871" w:rsidP="00064871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391939">
        <w:rPr>
          <w:rFonts w:asciiTheme="majorBidi" w:hAnsiTheme="majorBidi" w:cstheme="majorBidi"/>
          <w:sz w:val="24"/>
          <w:szCs w:val="24"/>
        </w:rPr>
        <w:t>Est représentée par la photo B du document 1.</w:t>
      </w:r>
    </w:p>
    <w:p w14:paraId="49421A48" w14:textId="471EE80D" w:rsidR="00707BB6" w:rsidRDefault="00707BB6" w:rsidP="00707BB6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b. Est représentée par la photo </w:t>
      </w:r>
      <w:r w:rsidR="0076584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du document 1.</w:t>
      </w:r>
    </w:p>
    <w:p w14:paraId="1CD77B94" w14:textId="0B158AB5" w:rsidR="00470671" w:rsidRDefault="00470671" w:rsidP="00707BB6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04764A">
        <w:rPr>
          <w:rFonts w:asciiTheme="majorBidi" w:hAnsiTheme="majorBidi" w:cstheme="majorBidi"/>
          <w:sz w:val="24"/>
          <w:szCs w:val="24"/>
        </w:rPr>
        <w:t xml:space="preserve">Correspond </w:t>
      </w:r>
      <w:r w:rsidR="00BE35E6">
        <w:rPr>
          <w:rFonts w:asciiTheme="majorBidi" w:hAnsiTheme="majorBidi" w:cstheme="majorBidi"/>
          <w:sz w:val="24"/>
          <w:szCs w:val="24"/>
        </w:rPr>
        <w:t>à</w:t>
      </w:r>
      <w:r w:rsidR="0004764A">
        <w:rPr>
          <w:rFonts w:asciiTheme="majorBidi" w:hAnsiTheme="majorBidi" w:cstheme="majorBidi"/>
          <w:sz w:val="24"/>
          <w:szCs w:val="24"/>
        </w:rPr>
        <w:t xml:space="preserve"> un </w:t>
      </w:r>
      <w:r w:rsidR="00A23649">
        <w:rPr>
          <w:rFonts w:asciiTheme="majorBidi" w:hAnsiTheme="majorBidi" w:cstheme="majorBidi"/>
          <w:sz w:val="24"/>
          <w:szCs w:val="24"/>
        </w:rPr>
        <w:t>dédoublement</w:t>
      </w:r>
      <w:r w:rsidR="0004764A">
        <w:rPr>
          <w:rFonts w:asciiTheme="majorBidi" w:hAnsiTheme="majorBidi" w:cstheme="majorBidi"/>
          <w:sz w:val="24"/>
          <w:szCs w:val="24"/>
        </w:rPr>
        <w:t xml:space="preserve"> des </w:t>
      </w:r>
      <w:r w:rsidR="00A23649">
        <w:rPr>
          <w:rFonts w:asciiTheme="majorBidi" w:hAnsiTheme="majorBidi" w:cstheme="majorBidi"/>
          <w:sz w:val="24"/>
          <w:szCs w:val="24"/>
        </w:rPr>
        <w:t>molécules</w:t>
      </w:r>
      <w:r w:rsidR="0004764A">
        <w:rPr>
          <w:rFonts w:asciiTheme="majorBidi" w:hAnsiTheme="majorBidi" w:cstheme="majorBidi"/>
          <w:sz w:val="24"/>
          <w:szCs w:val="24"/>
        </w:rPr>
        <w:t xml:space="preserve"> d’ADN </w:t>
      </w:r>
      <w:r w:rsidR="00A23649">
        <w:rPr>
          <w:rFonts w:asciiTheme="majorBidi" w:hAnsiTheme="majorBidi" w:cstheme="majorBidi"/>
          <w:sz w:val="24"/>
          <w:szCs w:val="24"/>
        </w:rPr>
        <w:t xml:space="preserve">qui se </w:t>
      </w:r>
      <w:r w:rsidR="00BE35E6">
        <w:rPr>
          <w:rFonts w:asciiTheme="majorBidi" w:hAnsiTheme="majorBidi" w:cstheme="majorBidi"/>
          <w:sz w:val="24"/>
          <w:szCs w:val="24"/>
        </w:rPr>
        <w:t>déroule</w:t>
      </w:r>
      <w:r w:rsidR="00A23649">
        <w:rPr>
          <w:rFonts w:asciiTheme="majorBidi" w:hAnsiTheme="majorBidi" w:cstheme="majorBidi"/>
          <w:sz w:val="24"/>
          <w:szCs w:val="24"/>
        </w:rPr>
        <w:t xml:space="preserve"> dans la phase S (b) dans le doc.2</w:t>
      </w:r>
    </w:p>
    <w:p w14:paraId="7AC88723" w14:textId="4306B7E6" w:rsidR="009F5CC4" w:rsidRDefault="00E65714" w:rsidP="0061376B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D60C01">
        <w:rPr>
          <w:rFonts w:asciiTheme="majorBidi" w:hAnsiTheme="majorBidi" w:cstheme="majorBidi"/>
          <w:sz w:val="24"/>
          <w:szCs w:val="24"/>
        </w:rPr>
        <w:t>A</w:t>
      </w:r>
      <w:r w:rsidR="00BE35E6">
        <w:rPr>
          <w:rFonts w:asciiTheme="majorBidi" w:hAnsiTheme="majorBidi" w:cstheme="majorBidi"/>
          <w:sz w:val="24"/>
          <w:szCs w:val="24"/>
        </w:rPr>
        <w:t xml:space="preserve"> une </w:t>
      </w:r>
      <w:r w:rsidR="00DC6D97">
        <w:rPr>
          <w:rFonts w:asciiTheme="majorBidi" w:hAnsiTheme="majorBidi" w:cstheme="majorBidi"/>
          <w:sz w:val="24"/>
          <w:szCs w:val="24"/>
        </w:rPr>
        <w:t>durée</w:t>
      </w:r>
      <w:r w:rsidR="00BE35E6">
        <w:rPr>
          <w:rFonts w:asciiTheme="majorBidi" w:hAnsiTheme="majorBidi" w:cstheme="majorBidi"/>
          <w:sz w:val="24"/>
          <w:szCs w:val="24"/>
        </w:rPr>
        <w:t xml:space="preserve"> de 1</w:t>
      </w:r>
      <w:r w:rsidR="008D119D">
        <w:rPr>
          <w:rFonts w:asciiTheme="majorBidi" w:hAnsiTheme="majorBidi" w:cstheme="majorBidi"/>
          <w:sz w:val="24"/>
          <w:szCs w:val="24"/>
        </w:rPr>
        <w:t>3</w:t>
      </w:r>
      <w:r w:rsidR="00BE35E6">
        <w:rPr>
          <w:rFonts w:asciiTheme="majorBidi" w:hAnsiTheme="majorBidi" w:cstheme="majorBidi"/>
          <w:sz w:val="24"/>
          <w:szCs w:val="24"/>
        </w:rPr>
        <w:t xml:space="preserve">h selon le document 2. </w:t>
      </w:r>
    </w:p>
    <w:p w14:paraId="7F5504A4" w14:textId="77777777" w:rsidR="000328DC" w:rsidRPr="0061376B" w:rsidRDefault="000328DC" w:rsidP="0061376B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B2588AC" w14:textId="77777777" w:rsidR="00BA1A44" w:rsidRDefault="00BA1A44" w:rsidP="009859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A1A44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770E" w14:textId="77777777" w:rsidR="00DD5E11" w:rsidRDefault="00DD5E11" w:rsidP="00C86D92">
      <w:pPr>
        <w:spacing w:after="0" w:line="240" w:lineRule="auto"/>
      </w:pPr>
      <w:r>
        <w:separator/>
      </w:r>
    </w:p>
  </w:endnote>
  <w:endnote w:type="continuationSeparator" w:id="0">
    <w:p w14:paraId="0CEE589E" w14:textId="77777777" w:rsidR="00DD5E11" w:rsidRDefault="00DD5E11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30434" w14:textId="77777777" w:rsidR="00DD5E11" w:rsidRDefault="00DD5E11" w:rsidP="00C86D92">
      <w:pPr>
        <w:spacing w:after="0" w:line="240" w:lineRule="auto"/>
      </w:pPr>
      <w:r>
        <w:separator/>
      </w:r>
    </w:p>
  </w:footnote>
  <w:footnote w:type="continuationSeparator" w:id="0">
    <w:p w14:paraId="3F0F379C" w14:textId="77777777" w:rsidR="00DD5E11" w:rsidRDefault="00DD5E11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ED3"/>
    <w:multiLevelType w:val="hybridMultilevel"/>
    <w:tmpl w:val="601C9A7C"/>
    <w:lvl w:ilvl="0" w:tplc="B7E698A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B38"/>
    <w:multiLevelType w:val="hybridMultilevel"/>
    <w:tmpl w:val="ACD4AD22"/>
    <w:lvl w:ilvl="0" w:tplc="A9F839BE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374EE"/>
    <w:multiLevelType w:val="hybridMultilevel"/>
    <w:tmpl w:val="0D1C5634"/>
    <w:lvl w:ilvl="0" w:tplc="EE0E4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04FD4"/>
    <w:multiLevelType w:val="hybridMultilevel"/>
    <w:tmpl w:val="1A6295A8"/>
    <w:lvl w:ilvl="0" w:tplc="D6344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0169D"/>
    <w:multiLevelType w:val="hybridMultilevel"/>
    <w:tmpl w:val="6F7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37D3"/>
    <w:multiLevelType w:val="hybridMultilevel"/>
    <w:tmpl w:val="79DA252C"/>
    <w:lvl w:ilvl="0" w:tplc="56AC789C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041DF7"/>
    <w:multiLevelType w:val="hybridMultilevel"/>
    <w:tmpl w:val="96C8EEE2"/>
    <w:lvl w:ilvl="0" w:tplc="B1300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47886"/>
    <w:multiLevelType w:val="hybridMultilevel"/>
    <w:tmpl w:val="E3B65D1A"/>
    <w:lvl w:ilvl="0" w:tplc="1D0CBF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44AB3"/>
    <w:multiLevelType w:val="hybridMultilevel"/>
    <w:tmpl w:val="4338377E"/>
    <w:lvl w:ilvl="0" w:tplc="66E037F0">
      <w:start w:val="2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337664EF"/>
    <w:multiLevelType w:val="hybridMultilevel"/>
    <w:tmpl w:val="A4889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30382"/>
    <w:multiLevelType w:val="hybridMultilevel"/>
    <w:tmpl w:val="F87C5E96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E8F"/>
    <w:multiLevelType w:val="hybridMultilevel"/>
    <w:tmpl w:val="323A3272"/>
    <w:lvl w:ilvl="0" w:tplc="996E93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64E51"/>
    <w:multiLevelType w:val="hybridMultilevel"/>
    <w:tmpl w:val="5784C516"/>
    <w:lvl w:ilvl="0" w:tplc="A594BB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9759D"/>
    <w:multiLevelType w:val="hybridMultilevel"/>
    <w:tmpl w:val="68C4BD62"/>
    <w:lvl w:ilvl="0" w:tplc="121C0E62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C06EF"/>
    <w:multiLevelType w:val="hybridMultilevel"/>
    <w:tmpl w:val="78A28300"/>
    <w:lvl w:ilvl="0" w:tplc="D26E3B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06E46"/>
    <w:multiLevelType w:val="hybridMultilevel"/>
    <w:tmpl w:val="EDEAB372"/>
    <w:lvl w:ilvl="0" w:tplc="C2501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B1A7B"/>
    <w:multiLevelType w:val="hybridMultilevel"/>
    <w:tmpl w:val="F704DFF2"/>
    <w:lvl w:ilvl="0" w:tplc="7C1249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0E39"/>
    <w:multiLevelType w:val="hybridMultilevel"/>
    <w:tmpl w:val="8C3C4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61043"/>
    <w:multiLevelType w:val="hybridMultilevel"/>
    <w:tmpl w:val="09D69B74"/>
    <w:lvl w:ilvl="0" w:tplc="5B66CA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201289">
    <w:abstractNumId w:val="12"/>
  </w:num>
  <w:num w:numId="2" w16cid:durableId="337008159">
    <w:abstractNumId w:val="15"/>
  </w:num>
  <w:num w:numId="3" w16cid:durableId="981931131">
    <w:abstractNumId w:val="2"/>
  </w:num>
  <w:num w:numId="4" w16cid:durableId="72555568">
    <w:abstractNumId w:val="7"/>
  </w:num>
  <w:num w:numId="5" w16cid:durableId="2085059093">
    <w:abstractNumId w:val="1"/>
  </w:num>
  <w:num w:numId="6" w16cid:durableId="1239097481">
    <w:abstractNumId w:val="6"/>
  </w:num>
  <w:num w:numId="7" w16cid:durableId="971012845">
    <w:abstractNumId w:val="4"/>
  </w:num>
  <w:num w:numId="8" w16cid:durableId="1188059801">
    <w:abstractNumId w:val="10"/>
  </w:num>
  <w:num w:numId="9" w16cid:durableId="1162745316">
    <w:abstractNumId w:val="14"/>
  </w:num>
  <w:num w:numId="10" w16cid:durableId="1386249315">
    <w:abstractNumId w:val="16"/>
  </w:num>
  <w:num w:numId="11" w16cid:durableId="415321855">
    <w:abstractNumId w:val="9"/>
  </w:num>
  <w:num w:numId="12" w16cid:durableId="174002982">
    <w:abstractNumId w:val="17"/>
  </w:num>
  <w:num w:numId="13" w16cid:durableId="350306393">
    <w:abstractNumId w:val="18"/>
  </w:num>
  <w:num w:numId="14" w16cid:durableId="1656641972">
    <w:abstractNumId w:val="13"/>
  </w:num>
  <w:num w:numId="15" w16cid:durableId="554894342">
    <w:abstractNumId w:val="5"/>
  </w:num>
  <w:num w:numId="16" w16cid:durableId="1053623710">
    <w:abstractNumId w:val="8"/>
  </w:num>
  <w:num w:numId="17" w16cid:durableId="1439564675">
    <w:abstractNumId w:val="3"/>
  </w:num>
  <w:num w:numId="18" w16cid:durableId="850921160">
    <w:abstractNumId w:val="11"/>
  </w:num>
  <w:num w:numId="19" w16cid:durableId="3096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5D"/>
    <w:rsid w:val="0000674C"/>
    <w:rsid w:val="000209DE"/>
    <w:rsid w:val="00023F3E"/>
    <w:rsid w:val="000328DC"/>
    <w:rsid w:val="000472B6"/>
    <w:rsid w:val="0004764A"/>
    <w:rsid w:val="00050CC9"/>
    <w:rsid w:val="00057999"/>
    <w:rsid w:val="00063E89"/>
    <w:rsid w:val="00064871"/>
    <w:rsid w:val="000649B3"/>
    <w:rsid w:val="00076B01"/>
    <w:rsid w:val="00084708"/>
    <w:rsid w:val="00090E59"/>
    <w:rsid w:val="00091B62"/>
    <w:rsid w:val="00097F07"/>
    <w:rsid w:val="000A7B87"/>
    <w:rsid w:val="000B3854"/>
    <w:rsid w:val="000B4DDD"/>
    <w:rsid w:val="000D4308"/>
    <w:rsid w:val="000D6021"/>
    <w:rsid w:val="000E0A7A"/>
    <w:rsid w:val="000E5F9F"/>
    <w:rsid w:val="000F65DB"/>
    <w:rsid w:val="00101028"/>
    <w:rsid w:val="00102343"/>
    <w:rsid w:val="00140B2A"/>
    <w:rsid w:val="00140D12"/>
    <w:rsid w:val="00147FD2"/>
    <w:rsid w:val="00150CA3"/>
    <w:rsid w:val="00161DAA"/>
    <w:rsid w:val="0017264F"/>
    <w:rsid w:val="00181065"/>
    <w:rsid w:val="00196DBB"/>
    <w:rsid w:val="001A25C5"/>
    <w:rsid w:val="001A6243"/>
    <w:rsid w:val="001A7671"/>
    <w:rsid w:val="001D0513"/>
    <w:rsid w:val="001F0BBC"/>
    <w:rsid w:val="00200BC8"/>
    <w:rsid w:val="00244F62"/>
    <w:rsid w:val="00253185"/>
    <w:rsid w:val="002748D4"/>
    <w:rsid w:val="00280DF0"/>
    <w:rsid w:val="00280EF7"/>
    <w:rsid w:val="002919C1"/>
    <w:rsid w:val="00294A5E"/>
    <w:rsid w:val="002C311C"/>
    <w:rsid w:val="002C52B9"/>
    <w:rsid w:val="002D0B2B"/>
    <w:rsid w:val="002D77DB"/>
    <w:rsid w:val="002F0D4D"/>
    <w:rsid w:val="002F21AA"/>
    <w:rsid w:val="003004E5"/>
    <w:rsid w:val="0030094A"/>
    <w:rsid w:val="00311089"/>
    <w:rsid w:val="00314C84"/>
    <w:rsid w:val="0034235D"/>
    <w:rsid w:val="00345045"/>
    <w:rsid w:val="00347179"/>
    <w:rsid w:val="00350668"/>
    <w:rsid w:val="00354FBF"/>
    <w:rsid w:val="00391939"/>
    <w:rsid w:val="003939BD"/>
    <w:rsid w:val="003A039D"/>
    <w:rsid w:val="003A0639"/>
    <w:rsid w:val="003B7183"/>
    <w:rsid w:val="003D1977"/>
    <w:rsid w:val="003D7F99"/>
    <w:rsid w:val="003E4CB4"/>
    <w:rsid w:val="003F571C"/>
    <w:rsid w:val="00407384"/>
    <w:rsid w:val="00412136"/>
    <w:rsid w:val="00423AF4"/>
    <w:rsid w:val="00431AA8"/>
    <w:rsid w:val="004445D9"/>
    <w:rsid w:val="004527B1"/>
    <w:rsid w:val="004652F1"/>
    <w:rsid w:val="004702DC"/>
    <w:rsid w:val="00470671"/>
    <w:rsid w:val="00470FB1"/>
    <w:rsid w:val="004722BC"/>
    <w:rsid w:val="00481F08"/>
    <w:rsid w:val="004A1D09"/>
    <w:rsid w:val="004A6970"/>
    <w:rsid w:val="004B7732"/>
    <w:rsid w:val="004F466C"/>
    <w:rsid w:val="004F678A"/>
    <w:rsid w:val="004F6919"/>
    <w:rsid w:val="00506830"/>
    <w:rsid w:val="00511887"/>
    <w:rsid w:val="00516A69"/>
    <w:rsid w:val="00523F21"/>
    <w:rsid w:val="00524CEB"/>
    <w:rsid w:val="00545EF1"/>
    <w:rsid w:val="00592987"/>
    <w:rsid w:val="005C78A4"/>
    <w:rsid w:val="005F6D5F"/>
    <w:rsid w:val="006013DB"/>
    <w:rsid w:val="0060453B"/>
    <w:rsid w:val="0061167C"/>
    <w:rsid w:val="00612634"/>
    <w:rsid w:val="0061376B"/>
    <w:rsid w:val="006260AB"/>
    <w:rsid w:val="00632D9E"/>
    <w:rsid w:val="006433D1"/>
    <w:rsid w:val="00651AB9"/>
    <w:rsid w:val="006A5C55"/>
    <w:rsid w:val="006B0A0A"/>
    <w:rsid w:val="006B7CC7"/>
    <w:rsid w:val="006C5455"/>
    <w:rsid w:val="006C6C36"/>
    <w:rsid w:val="006E02C2"/>
    <w:rsid w:val="00707BB6"/>
    <w:rsid w:val="00712A50"/>
    <w:rsid w:val="00713893"/>
    <w:rsid w:val="007176ED"/>
    <w:rsid w:val="00730459"/>
    <w:rsid w:val="007312B7"/>
    <w:rsid w:val="0075483F"/>
    <w:rsid w:val="007647AB"/>
    <w:rsid w:val="00765842"/>
    <w:rsid w:val="007727F2"/>
    <w:rsid w:val="00774134"/>
    <w:rsid w:val="00775A1E"/>
    <w:rsid w:val="00777E8C"/>
    <w:rsid w:val="007A52CA"/>
    <w:rsid w:val="007A657C"/>
    <w:rsid w:val="007A75AB"/>
    <w:rsid w:val="007B03D6"/>
    <w:rsid w:val="007B2136"/>
    <w:rsid w:val="007B742E"/>
    <w:rsid w:val="007C30C0"/>
    <w:rsid w:val="007C394E"/>
    <w:rsid w:val="007C57FC"/>
    <w:rsid w:val="007C6A26"/>
    <w:rsid w:val="007D31B8"/>
    <w:rsid w:val="007D42CC"/>
    <w:rsid w:val="007E0C0B"/>
    <w:rsid w:val="007E3C54"/>
    <w:rsid w:val="008335C4"/>
    <w:rsid w:val="00847C7D"/>
    <w:rsid w:val="008617A1"/>
    <w:rsid w:val="00893CE4"/>
    <w:rsid w:val="008C5F88"/>
    <w:rsid w:val="008D119D"/>
    <w:rsid w:val="008D645D"/>
    <w:rsid w:val="008E069F"/>
    <w:rsid w:val="008E329B"/>
    <w:rsid w:val="00931C99"/>
    <w:rsid w:val="00941C20"/>
    <w:rsid w:val="00971B28"/>
    <w:rsid w:val="009847DD"/>
    <w:rsid w:val="00985971"/>
    <w:rsid w:val="00991C84"/>
    <w:rsid w:val="009A7D66"/>
    <w:rsid w:val="009F0734"/>
    <w:rsid w:val="009F5CC4"/>
    <w:rsid w:val="00A23649"/>
    <w:rsid w:val="00A2508D"/>
    <w:rsid w:val="00A461DD"/>
    <w:rsid w:val="00A505D3"/>
    <w:rsid w:val="00A524EB"/>
    <w:rsid w:val="00A91D61"/>
    <w:rsid w:val="00AA418A"/>
    <w:rsid w:val="00AA7799"/>
    <w:rsid w:val="00AC3290"/>
    <w:rsid w:val="00AC6867"/>
    <w:rsid w:val="00AF4C56"/>
    <w:rsid w:val="00B13735"/>
    <w:rsid w:val="00B16106"/>
    <w:rsid w:val="00B33185"/>
    <w:rsid w:val="00B33FC1"/>
    <w:rsid w:val="00B439A5"/>
    <w:rsid w:val="00B50E7F"/>
    <w:rsid w:val="00B67FBD"/>
    <w:rsid w:val="00B839EF"/>
    <w:rsid w:val="00B90D1D"/>
    <w:rsid w:val="00B94835"/>
    <w:rsid w:val="00BA1A44"/>
    <w:rsid w:val="00BB1966"/>
    <w:rsid w:val="00BB4A3A"/>
    <w:rsid w:val="00BD3AAF"/>
    <w:rsid w:val="00BE35E6"/>
    <w:rsid w:val="00C05106"/>
    <w:rsid w:val="00C05D82"/>
    <w:rsid w:val="00C111EE"/>
    <w:rsid w:val="00C11EF6"/>
    <w:rsid w:val="00C26998"/>
    <w:rsid w:val="00C32435"/>
    <w:rsid w:val="00C82A49"/>
    <w:rsid w:val="00C86D92"/>
    <w:rsid w:val="00C87E68"/>
    <w:rsid w:val="00CB32C0"/>
    <w:rsid w:val="00CD00A6"/>
    <w:rsid w:val="00CD6AF7"/>
    <w:rsid w:val="00D2577B"/>
    <w:rsid w:val="00D264CE"/>
    <w:rsid w:val="00D27AB5"/>
    <w:rsid w:val="00D33BDB"/>
    <w:rsid w:val="00D44FC1"/>
    <w:rsid w:val="00D60C01"/>
    <w:rsid w:val="00D70D0B"/>
    <w:rsid w:val="00D750AC"/>
    <w:rsid w:val="00D8560E"/>
    <w:rsid w:val="00D95C0B"/>
    <w:rsid w:val="00DB4EFB"/>
    <w:rsid w:val="00DC3D92"/>
    <w:rsid w:val="00DC6D97"/>
    <w:rsid w:val="00DD3934"/>
    <w:rsid w:val="00DD5E11"/>
    <w:rsid w:val="00E37444"/>
    <w:rsid w:val="00E534E8"/>
    <w:rsid w:val="00E65714"/>
    <w:rsid w:val="00E806E2"/>
    <w:rsid w:val="00E84A44"/>
    <w:rsid w:val="00E87554"/>
    <w:rsid w:val="00EC615E"/>
    <w:rsid w:val="00ED196F"/>
    <w:rsid w:val="00EF4F2C"/>
    <w:rsid w:val="00F20B92"/>
    <w:rsid w:val="00F25048"/>
    <w:rsid w:val="00F3246F"/>
    <w:rsid w:val="00F4274C"/>
    <w:rsid w:val="00F637D9"/>
    <w:rsid w:val="00F64717"/>
    <w:rsid w:val="00F94A4E"/>
    <w:rsid w:val="00FA28B4"/>
    <w:rsid w:val="00FD63A4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1A745"/>
  <w15:chartTrackingRefBased/>
  <w15:docId w15:val="{5886CE54-C89A-4692-9444-452B79F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0B"/>
    <w:pPr>
      <w:spacing w:after="200" w:line="276" w:lineRule="auto"/>
    </w:pPr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7E0C0B"/>
    <w:pPr>
      <w:ind w:left="720"/>
      <w:contextualSpacing/>
    </w:pPr>
  </w:style>
  <w:style w:type="paragraph" w:customStyle="1" w:styleId="Default">
    <w:name w:val="Default"/>
    <w:rsid w:val="007E0C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209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201</cp:revision>
  <dcterms:created xsi:type="dcterms:W3CDTF">2023-10-30T09:18:00Z</dcterms:created>
  <dcterms:modified xsi:type="dcterms:W3CDTF">2024-11-20T11:22:00Z</dcterms:modified>
</cp:coreProperties>
</file>