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E334" w14:textId="77777777" w:rsidR="00097F07" w:rsidRPr="00954D02" w:rsidRDefault="00097F07" w:rsidP="00C86D92">
      <w:pPr>
        <w:rPr>
          <w:rFonts w:ascii="Times New Roman" w:hAnsi="Times New Roman" w:cs="Times New Roman"/>
          <w:sz w:val="24"/>
          <w:szCs w:val="24"/>
        </w:rPr>
      </w:pPr>
    </w:p>
    <w:p w14:paraId="05646461" w14:textId="77777777" w:rsidR="009F4DDC" w:rsidRPr="00954D02" w:rsidRDefault="009F4DDC" w:rsidP="00C86D92">
      <w:pPr>
        <w:rPr>
          <w:rFonts w:ascii="Times New Roman" w:hAnsi="Times New Roman" w:cs="Times New Roman"/>
          <w:sz w:val="24"/>
          <w:szCs w:val="24"/>
        </w:rPr>
      </w:pPr>
    </w:p>
    <w:p w14:paraId="2577FC18" w14:textId="3D4001AC" w:rsidR="00EF40DD" w:rsidRPr="00A1041A" w:rsidRDefault="00807C4B" w:rsidP="00A10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1041A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Cycle ovarien</w:t>
      </w:r>
      <w:r w:rsidRPr="00A1041A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</w:p>
    <w:p w14:paraId="440F1AD1" w14:textId="2D721DAB" w:rsidR="00DD0419" w:rsidRPr="00954D02" w:rsidRDefault="00496C0C" w:rsidP="00496C0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54D02">
        <w:rPr>
          <w:rFonts w:ascii="Times New Roman" w:hAnsi="Times New Roman" w:cs="Times New Roman"/>
          <w:sz w:val="24"/>
          <w:szCs w:val="24"/>
          <w:lang w:val="fr-FR"/>
        </w:rPr>
        <w:tab/>
        <w:t xml:space="preserve"> </w:t>
      </w:r>
    </w:p>
    <w:p w14:paraId="569475B1" w14:textId="3D0EF22A" w:rsidR="009F4DDC" w:rsidRPr="00954D02" w:rsidRDefault="009F4DDC" w:rsidP="00DD041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A : follicules primordiaux</w:t>
      </w:r>
      <w:r w:rsidR="00A36E8F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A36E8F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A36E8F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A36E8F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A36E8F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A36E8F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A36E8F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</w:p>
    <w:p w14:paraId="60C85257" w14:textId="5ABECED0" w:rsidR="005770E8" w:rsidRPr="00954D02" w:rsidRDefault="009F4DDC" w:rsidP="005770E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B</w:t>
      </w:r>
      <w:r w:rsidR="00B36D14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 : </w:t>
      </w: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follicule</w:t>
      </w:r>
      <w:r w:rsidR="001E53BE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cavitaire</w:t>
      </w:r>
      <w:r w:rsidR="00707F9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07F9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07F9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07F9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07F9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07F9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707F9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</w:p>
    <w:p w14:paraId="3F13C25F" w14:textId="39A9E148" w:rsidR="001E53BE" w:rsidRPr="00954D02" w:rsidRDefault="001E53BE" w:rsidP="00DD041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C : follicule tertiaire</w:t>
      </w:r>
      <w:r w:rsidR="00E029EB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029EB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029EB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029EB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029EB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029EB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029EB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</w:p>
    <w:p w14:paraId="45F3477A" w14:textId="630C4CC7" w:rsidR="00534B13" w:rsidRPr="00954D02" w:rsidRDefault="001E53BE" w:rsidP="00DD041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D : follicule mur</w:t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140AB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</w:p>
    <w:p w14:paraId="4AF7C366" w14:textId="10857C00" w:rsidR="00B469E6" w:rsidRPr="00954D02" w:rsidRDefault="00B469E6" w:rsidP="00DD041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E : follicule rompu</w:t>
      </w:r>
      <w:r w:rsidR="00B13C6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B13C6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B13C6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B13C6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B13C6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B13C6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B13C62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</w:p>
    <w:p w14:paraId="31F32031" w14:textId="3F8A8B8E" w:rsidR="00B469E6" w:rsidRPr="00954D02" w:rsidRDefault="00B469E6" w:rsidP="00DD041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>F : ovule</w:t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  <w:r w:rsidR="00EB6AEC" w:rsidRPr="00954D02">
        <w:rPr>
          <w:rFonts w:ascii="Times New Roman" w:hAnsi="Times New Roman" w:cs="Times New Roman"/>
          <w:noProof/>
          <w:sz w:val="24"/>
          <w:szCs w:val="24"/>
          <w:lang w:val="fr-FR"/>
        </w:rPr>
        <w:tab/>
      </w:r>
    </w:p>
    <w:p w14:paraId="06CDD44A" w14:textId="32941B3D" w:rsidR="00B469E6" w:rsidRPr="00B104FD" w:rsidRDefault="00B469E6" w:rsidP="00DD041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B104FD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G : </w:t>
      </w:r>
      <w:r w:rsidR="00136937" w:rsidRPr="00B104FD">
        <w:rPr>
          <w:rFonts w:ascii="Times New Roman" w:hAnsi="Times New Roman" w:cs="Times New Roman"/>
          <w:noProof/>
          <w:sz w:val="24"/>
          <w:szCs w:val="24"/>
          <w:lang w:val="fr-FR"/>
        </w:rPr>
        <w:t>corps jaune</w:t>
      </w:r>
    </w:p>
    <w:p w14:paraId="3E19CDE0" w14:textId="098C312B" w:rsidR="00ED30F9" w:rsidRPr="00B104FD" w:rsidRDefault="00ED30F9" w:rsidP="00DD041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B104FD">
        <w:rPr>
          <w:rFonts w:ascii="Times New Roman" w:hAnsi="Times New Roman" w:cs="Times New Roman"/>
          <w:noProof/>
          <w:sz w:val="24"/>
          <w:szCs w:val="24"/>
          <w:lang w:val="fr-FR"/>
        </w:rPr>
        <w:t>H: vaisseaux sanguins</w:t>
      </w:r>
    </w:p>
    <w:p w14:paraId="7453B162" w14:textId="59441DD9" w:rsidR="009F4DDC" w:rsidRPr="00B104FD" w:rsidRDefault="009F4DDC" w:rsidP="00DD0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B4DE848" w14:textId="580DEC80" w:rsidR="005770E8" w:rsidRPr="00B104FD" w:rsidRDefault="005770E8" w:rsidP="005770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104FD">
        <w:rPr>
          <w:rFonts w:ascii="Times New Roman" w:hAnsi="Times New Roman" w:cs="Times New Roman"/>
          <w:noProof/>
          <w:sz w:val="24"/>
          <w:szCs w:val="24"/>
          <w:lang w:val="fr-FR"/>
        </w:rPr>
        <w:t>1) A - D</w:t>
      </w:r>
    </w:p>
    <w:p w14:paraId="26D4F7E9" w14:textId="51A64691" w:rsidR="005770E8" w:rsidRPr="00954D02" w:rsidRDefault="005770E8" w:rsidP="005770E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D02">
        <w:rPr>
          <w:rFonts w:ascii="Times New Roman" w:hAnsi="Times New Roman" w:cs="Times New Roman"/>
          <w:noProof/>
          <w:sz w:val="24"/>
          <w:szCs w:val="24"/>
        </w:rPr>
        <w:t>2) B</w:t>
      </w:r>
    </w:p>
    <w:p w14:paraId="586D1C58" w14:textId="6CE5423E" w:rsidR="001653A7" w:rsidRPr="00954D02" w:rsidRDefault="005770E8" w:rsidP="001653A7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D02">
        <w:rPr>
          <w:rFonts w:ascii="Times New Roman" w:hAnsi="Times New Roman" w:cs="Times New Roman"/>
          <w:noProof/>
          <w:sz w:val="24"/>
          <w:szCs w:val="24"/>
        </w:rPr>
        <w:t>3) B - C</w:t>
      </w:r>
    </w:p>
    <w:p w14:paraId="6D51FFD7" w14:textId="2D279465" w:rsidR="001653A7" w:rsidRPr="00954D02" w:rsidRDefault="001653A7" w:rsidP="001653A7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D02">
        <w:rPr>
          <w:rFonts w:ascii="Times New Roman" w:hAnsi="Times New Roman" w:cs="Times New Roman"/>
          <w:noProof/>
          <w:sz w:val="24"/>
          <w:szCs w:val="24"/>
        </w:rPr>
        <w:t>4) B</w:t>
      </w:r>
    </w:p>
    <w:p w14:paraId="2D6A7A24" w14:textId="5C2B2BFD" w:rsidR="001653A7" w:rsidRPr="00954D02" w:rsidRDefault="009E022A" w:rsidP="003A7720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D02">
        <w:rPr>
          <w:rFonts w:ascii="Times New Roman" w:hAnsi="Times New Roman" w:cs="Times New Roman"/>
          <w:noProof/>
          <w:sz w:val="24"/>
          <w:szCs w:val="24"/>
        </w:rPr>
        <w:t>5</w:t>
      </w:r>
      <w:r w:rsidR="005770E8" w:rsidRPr="00954D02">
        <w:rPr>
          <w:rFonts w:ascii="Times New Roman" w:hAnsi="Times New Roman" w:cs="Times New Roman"/>
          <w:noProof/>
          <w:sz w:val="24"/>
          <w:szCs w:val="24"/>
        </w:rPr>
        <w:t>) B</w:t>
      </w:r>
    </w:p>
    <w:p w14:paraId="50D4B39A" w14:textId="3ED7AAAD" w:rsidR="005770E8" w:rsidRPr="00954D02" w:rsidRDefault="009E022A" w:rsidP="005770E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D02">
        <w:rPr>
          <w:rFonts w:ascii="Times New Roman" w:hAnsi="Times New Roman" w:cs="Times New Roman"/>
          <w:noProof/>
          <w:sz w:val="24"/>
          <w:szCs w:val="24"/>
        </w:rPr>
        <w:t>6</w:t>
      </w:r>
      <w:r w:rsidR="005770E8" w:rsidRPr="00954D02">
        <w:rPr>
          <w:rFonts w:ascii="Times New Roman" w:hAnsi="Times New Roman" w:cs="Times New Roman"/>
          <w:noProof/>
          <w:sz w:val="24"/>
          <w:szCs w:val="24"/>
        </w:rPr>
        <w:t>) C</w:t>
      </w:r>
    </w:p>
    <w:p w14:paraId="0AFAF6F6" w14:textId="1CAEB9AF" w:rsidR="005770E8" w:rsidRPr="00954D02" w:rsidRDefault="009E022A" w:rsidP="00C51FBE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D02">
        <w:rPr>
          <w:rFonts w:ascii="Times New Roman" w:hAnsi="Times New Roman" w:cs="Times New Roman"/>
          <w:noProof/>
          <w:sz w:val="24"/>
          <w:szCs w:val="24"/>
        </w:rPr>
        <w:t>7</w:t>
      </w:r>
      <w:r w:rsidR="005770E8" w:rsidRPr="00954D02">
        <w:rPr>
          <w:rFonts w:ascii="Times New Roman" w:hAnsi="Times New Roman" w:cs="Times New Roman"/>
          <w:noProof/>
          <w:sz w:val="24"/>
          <w:szCs w:val="24"/>
        </w:rPr>
        <w:t>) C</w:t>
      </w:r>
    </w:p>
    <w:p w14:paraId="42D6578D" w14:textId="5BB25570" w:rsidR="00E65DB2" w:rsidRPr="00954D02" w:rsidRDefault="00E65DB2" w:rsidP="00C51FBE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4D02">
        <w:rPr>
          <w:rFonts w:ascii="Times New Roman" w:hAnsi="Times New Roman" w:cs="Times New Roman"/>
          <w:noProof/>
          <w:sz w:val="24"/>
          <w:szCs w:val="24"/>
        </w:rPr>
        <w:t xml:space="preserve">8) </w:t>
      </w:r>
      <w:r w:rsidR="00C510CE" w:rsidRPr="00954D02">
        <w:rPr>
          <w:rFonts w:ascii="Times New Roman" w:hAnsi="Times New Roman" w:cs="Times New Roman"/>
          <w:noProof/>
          <w:sz w:val="24"/>
          <w:szCs w:val="24"/>
        </w:rPr>
        <w:t>A</w:t>
      </w:r>
    </w:p>
    <w:p w14:paraId="58E0F0F1" w14:textId="55D42552" w:rsidR="005770E8" w:rsidRPr="00954D02" w:rsidRDefault="005770E8" w:rsidP="005770E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882285" w14:textId="77777777" w:rsidR="005770E8" w:rsidRPr="00954D02" w:rsidRDefault="005770E8" w:rsidP="00577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FB33F" w14:textId="77777777" w:rsidR="006D3C32" w:rsidRPr="00954D02" w:rsidRDefault="006D3C32" w:rsidP="00DD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A6F94" w14:textId="16508E3B" w:rsidR="00680A88" w:rsidRPr="00954D02" w:rsidRDefault="00680A88" w:rsidP="00C0461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80A88" w:rsidRPr="00954D02" w:rsidSect="00893CE4"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A39C9" w14:textId="77777777" w:rsidR="00B61563" w:rsidRDefault="00B61563" w:rsidP="00C86D92">
      <w:pPr>
        <w:spacing w:after="0" w:line="240" w:lineRule="auto"/>
      </w:pPr>
      <w:r>
        <w:separator/>
      </w:r>
    </w:p>
  </w:endnote>
  <w:endnote w:type="continuationSeparator" w:id="0">
    <w:p w14:paraId="1B95B94D" w14:textId="77777777" w:rsidR="00B61563" w:rsidRDefault="00B61563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D6A78" w14:textId="77777777" w:rsidR="00B61563" w:rsidRDefault="00B61563" w:rsidP="00C86D92">
      <w:pPr>
        <w:spacing w:after="0" w:line="240" w:lineRule="auto"/>
      </w:pPr>
      <w:r>
        <w:separator/>
      </w:r>
    </w:p>
  </w:footnote>
  <w:footnote w:type="continuationSeparator" w:id="0">
    <w:p w14:paraId="5DD76E59" w14:textId="77777777" w:rsidR="00B61563" w:rsidRDefault="00B61563" w:rsidP="00C86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7136"/>
    <w:multiLevelType w:val="hybridMultilevel"/>
    <w:tmpl w:val="A2DA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4DE6"/>
    <w:multiLevelType w:val="hybridMultilevel"/>
    <w:tmpl w:val="025619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E022E"/>
    <w:multiLevelType w:val="hybridMultilevel"/>
    <w:tmpl w:val="88AEE5C8"/>
    <w:lvl w:ilvl="0" w:tplc="CE02A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6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BE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C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4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64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4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05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9D1880"/>
    <w:multiLevelType w:val="hybridMultilevel"/>
    <w:tmpl w:val="C60EA3E2"/>
    <w:lvl w:ilvl="0" w:tplc="C28C09D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3ECB"/>
    <w:multiLevelType w:val="hybridMultilevel"/>
    <w:tmpl w:val="94A4CE30"/>
    <w:lvl w:ilvl="0" w:tplc="A2041FC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53C1C"/>
    <w:multiLevelType w:val="hybridMultilevel"/>
    <w:tmpl w:val="D2F6E79E"/>
    <w:lvl w:ilvl="0" w:tplc="03C0230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A181C"/>
    <w:multiLevelType w:val="hybridMultilevel"/>
    <w:tmpl w:val="14045C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556A"/>
    <w:multiLevelType w:val="hybridMultilevel"/>
    <w:tmpl w:val="067AF9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821A73"/>
    <w:multiLevelType w:val="hybridMultilevel"/>
    <w:tmpl w:val="23D4ECF6"/>
    <w:lvl w:ilvl="0" w:tplc="3DF8D090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D2A64"/>
    <w:multiLevelType w:val="hybridMultilevel"/>
    <w:tmpl w:val="CB7CD4A0"/>
    <w:lvl w:ilvl="0" w:tplc="2C9E24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23BFA"/>
    <w:multiLevelType w:val="hybridMultilevel"/>
    <w:tmpl w:val="57EC5E9E"/>
    <w:lvl w:ilvl="0" w:tplc="36AA81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6F11C3"/>
    <w:multiLevelType w:val="hybridMultilevel"/>
    <w:tmpl w:val="3B7C7D80"/>
    <w:lvl w:ilvl="0" w:tplc="1BF4A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AD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A7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49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2E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C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02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43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4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7C288F"/>
    <w:multiLevelType w:val="hybridMultilevel"/>
    <w:tmpl w:val="E76E20D2"/>
    <w:lvl w:ilvl="0" w:tplc="55E25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7246BF"/>
    <w:multiLevelType w:val="hybridMultilevel"/>
    <w:tmpl w:val="3C5AA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0537">
    <w:abstractNumId w:val="3"/>
  </w:num>
  <w:num w:numId="2" w16cid:durableId="1932928271">
    <w:abstractNumId w:val="6"/>
  </w:num>
  <w:num w:numId="3" w16cid:durableId="1325089216">
    <w:abstractNumId w:val="10"/>
  </w:num>
  <w:num w:numId="4" w16cid:durableId="1978104342">
    <w:abstractNumId w:val="5"/>
  </w:num>
  <w:num w:numId="5" w16cid:durableId="586815265">
    <w:abstractNumId w:val="4"/>
  </w:num>
  <w:num w:numId="6" w16cid:durableId="1308390064">
    <w:abstractNumId w:val="13"/>
  </w:num>
  <w:num w:numId="7" w16cid:durableId="2015453720">
    <w:abstractNumId w:val="8"/>
  </w:num>
  <w:num w:numId="8" w16cid:durableId="1871337671">
    <w:abstractNumId w:val="9"/>
  </w:num>
  <w:num w:numId="9" w16cid:durableId="665061492">
    <w:abstractNumId w:val="7"/>
  </w:num>
  <w:num w:numId="10" w16cid:durableId="601496036">
    <w:abstractNumId w:val="1"/>
  </w:num>
  <w:num w:numId="11" w16cid:durableId="854921755">
    <w:abstractNumId w:val="0"/>
  </w:num>
  <w:num w:numId="12" w16cid:durableId="642005870">
    <w:abstractNumId w:val="2"/>
  </w:num>
  <w:num w:numId="13" w16cid:durableId="467623523">
    <w:abstractNumId w:val="11"/>
  </w:num>
  <w:num w:numId="14" w16cid:durableId="15186204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540"/>
    <w:rsid w:val="00025990"/>
    <w:rsid w:val="00045E29"/>
    <w:rsid w:val="00046B22"/>
    <w:rsid w:val="00064220"/>
    <w:rsid w:val="00097F07"/>
    <w:rsid w:val="000D5D43"/>
    <w:rsid w:val="000D678D"/>
    <w:rsid w:val="00101028"/>
    <w:rsid w:val="00136937"/>
    <w:rsid w:val="00140ABC"/>
    <w:rsid w:val="00140B2A"/>
    <w:rsid w:val="001653A7"/>
    <w:rsid w:val="001B2082"/>
    <w:rsid w:val="001E53BE"/>
    <w:rsid w:val="00201CB2"/>
    <w:rsid w:val="00251CB8"/>
    <w:rsid w:val="002608B4"/>
    <w:rsid w:val="00264F7D"/>
    <w:rsid w:val="00277905"/>
    <w:rsid w:val="0028038F"/>
    <w:rsid w:val="00294A5E"/>
    <w:rsid w:val="002959EF"/>
    <w:rsid w:val="002B43FB"/>
    <w:rsid w:val="002B546C"/>
    <w:rsid w:val="00315689"/>
    <w:rsid w:val="00373AB1"/>
    <w:rsid w:val="003830AE"/>
    <w:rsid w:val="0038713B"/>
    <w:rsid w:val="003933AE"/>
    <w:rsid w:val="003A7720"/>
    <w:rsid w:val="003B7910"/>
    <w:rsid w:val="003D1977"/>
    <w:rsid w:val="00407384"/>
    <w:rsid w:val="00496C0C"/>
    <w:rsid w:val="004B469F"/>
    <w:rsid w:val="004D23CE"/>
    <w:rsid w:val="004F466C"/>
    <w:rsid w:val="005075D7"/>
    <w:rsid w:val="00531E39"/>
    <w:rsid w:val="00534B13"/>
    <w:rsid w:val="005606BD"/>
    <w:rsid w:val="0056230C"/>
    <w:rsid w:val="005770E8"/>
    <w:rsid w:val="005A54ED"/>
    <w:rsid w:val="005F76AC"/>
    <w:rsid w:val="00676B10"/>
    <w:rsid w:val="00680A88"/>
    <w:rsid w:val="006B0A0A"/>
    <w:rsid w:val="006B3369"/>
    <w:rsid w:val="006D3C32"/>
    <w:rsid w:val="006D73DA"/>
    <w:rsid w:val="00705C26"/>
    <w:rsid w:val="00707F92"/>
    <w:rsid w:val="00720528"/>
    <w:rsid w:val="00735413"/>
    <w:rsid w:val="00771E96"/>
    <w:rsid w:val="00797A6F"/>
    <w:rsid w:val="007A52CA"/>
    <w:rsid w:val="007D4FA0"/>
    <w:rsid w:val="00807C4B"/>
    <w:rsid w:val="00824673"/>
    <w:rsid w:val="008566E6"/>
    <w:rsid w:val="00893CE4"/>
    <w:rsid w:val="008B7B96"/>
    <w:rsid w:val="008F6013"/>
    <w:rsid w:val="00913031"/>
    <w:rsid w:val="00922B5F"/>
    <w:rsid w:val="009254D4"/>
    <w:rsid w:val="009313D4"/>
    <w:rsid w:val="00954D02"/>
    <w:rsid w:val="009634C3"/>
    <w:rsid w:val="00967940"/>
    <w:rsid w:val="009B46CD"/>
    <w:rsid w:val="009D28AD"/>
    <w:rsid w:val="009E022A"/>
    <w:rsid w:val="009F0734"/>
    <w:rsid w:val="009F4DDC"/>
    <w:rsid w:val="00A1041A"/>
    <w:rsid w:val="00A36E8F"/>
    <w:rsid w:val="00A461DD"/>
    <w:rsid w:val="00A70D3F"/>
    <w:rsid w:val="00A76B8B"/>
    <w:rsid w:val="00A95642"/>
    <w:rsid w:val="00AA694C"/>
    <w:rsid w:val="00AB0C56"/>
    <w:rsid w:val="00B104FD"/>
    <w:rsid w:val="00B13C62"/>
    <w:rsid w:val="00B36D14"/>
    <w:rsid w:val="00B469E6"/>
    <w:rsid w:val="00B46FF5"/>
    <w:rsid w:val="00B507D0"/>
    <w:rsid w:val="00B567A4"/>
    <w:rsid w:val="00B61563"/>
    <w:rsid w:val="00BC3878"/>
    <w:rsid w:val="00BE40F5"/>
    <w:rsid w:val="00BF0FFC"/>
    <w:rsid w:val="00C01449"/>
    <w:rsid w:val="00C04615"/>
    <w:rsid w:val="00C15947"/>
    <w:rsid w:val="00C510CE"/>
    <w:rsid w:val="00C51FBE"/>
    <w:rsid w:val="00C551DA"/>
    <w:rsid w:val="00C5561C"/>
    <w:rsid w:val="00C81D6D"/>
    <w:rsid w:val="00C8299C"/>
    <w:rsid w:val="00C86D92"/>
    <w:rsid w:val="00C90DDF"/>
    <w:rsid w:val="00CD2677"/>
    <w:rsid w:val="00D35540"/>
    <w:rsid w:val="00D41C27"/>
    <w:rsid w:val="00D53442"/>
    <w:rsid w:val="00D5766C"/>
    <w:rsid w:val="00D673D9"/>
    <w:rsid w:val="00D944F8"/>
    <w:rsid w:val="00D95C0B"/>
    <w:rsid w:val="00DD0419"/>
    <w:rsid w:val="00DD6F57"/>
    <w:rsid w:val="00DE2B9A"/>
    <w:rsid w:val="00E029EB"/>
    <w:rsid w:val="00E577F5"/>
    <w:rsid w:val="00E65DB2"/>
    <w:rsid w:val="00E83ABE"/>
    <w:rsid w:val="00E87554"/>
    <w:rsid w:val="00EB6AEC"/>
    <w:rsid w:val="00ED075E"/>
    <w:rsid w:val="00ED196F"/>
    <w:rsid w:val="00ED30F9"/>
    <w:rsid w:val="00ED5A4B"/>
    <w:rsid w:val="00EF3709"/>
    <w:rsid w:val="00EF40DD"/>
    <w:rsid w:val="00F20B92"/>
    <w:rsid w:val="00F4012F"/>
    <w:rsid w:val="00F4285A"/>
    <w:rsid w:val="00FB2F24"/>
    <w:rsid w:val="00FE7D92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CC7C4"/>
  <w15:chartTrackingRefBased/>
  <w15:docId w15:val="{8E6EE440-915D-4E35-BBDA-CA776AA9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DC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paragraph" w:styleId="ListParagraph">
    <w:name w:val="List Paragraph"/>
    <w:basedOn w:val="Normal"/>
    <w:uiPriority w:val="34"/>
    <w:qFormat/>
    <w:rsid w:val="009254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B2F2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FB2F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2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Ent&#234;te%20Pour%20les%20compostions-%20Fran&#231;ais%202023-2024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Entête Pour les compostions- Français 2023-2024 (6)</Template>
  <TotalTime>67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2023-11-02T07:02:00Z</dcterms:created>
  <dcterms:modified xsi:type="dcterms:W3CDTF">2024-11-21T08:22:00Z</dcterms:modified>
</cp:coreProperties>
</file>