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05DC" w14:textId="3E186145" w:rsidR="003B6962" w:rsidRPr="00027EDE" w:rsidRDefault="003965EB" w:rsidP="00027ED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17A">
        <w:rPr>
          <w:rFonts w:ascii="Times New Roman" w:hAnsi="Times New Roman" w:cs="Times New Roman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2DCBF" wp14:editId="46DCA397">
                <wp:simplePos x="0" y="0"/>
                <wp:positionH relativeFrom="column">
                  <wp:posOffset>5640705</wp:posOffset>
                </wp:positionH>
                <wp:positionV relativeFrom="paragraph">
                  <wp:posOffset>82550</wp:posOffset>
                </wp:positionV>
                <wp:extent cx="1136650" cy="247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33A13" w14:textId="2C45DDE6" w:rsidR="0075017A" w:rsidRPr="003965EB" w:rsidRDefault="0075017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3965EB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Document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2D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15pt;margin-top:6.5pt;width:89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" strokecolor="white [3212]">
                <v:textbox>
                  <w:txbxContent>
                    <w:p w14:paraId="7BB33A13" w14:textId="2C45DDE6" w:rsidR="0075017A" w:rsidRPr="003965EB" w:rsidRDefault="0075017A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3965EB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Document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711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Communication hormonale </w:t>
      </w:r>
      <w:r w:rsidR="00FC5062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3B6962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>Les g</w:t>
      </w:r>
      <w:r w:rsidR="009A1580">
        <w:rPr>
          <w:rFonts w:ascii="Times New Roman" w:hAnsi="Times New Roman" w:cs="Times New Roman"/>
          <w:b/>
          <w:bCs/>
          <w:sz w:val="24"/>
          <w:szCs w:val="24"/>
          <w:u w:val="single"/>
        </w:rPr>
        <w:t>la</w:t>
      </w:r>
      <w:r w:rsidR="003B6962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ndes </w:t>
      </w:r>
      <w:r w:rsidR="004A2A8C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>surrénales</w:t>
      </w:r>
      <w:r w:rsidR="004E6904"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4E6904" w:rsidRPr="001722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3480" w:rsidRPr="00172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BEA668" w14:textId="59714B8D" w:rsidR="00530B4D" w:rsidRPr="00573C8B" w:rsidRDefault="001C71D7" w:rsidP="00CF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89DC5AC" wp14:editId="6FF5E199">
            <wp:simplePos x="0" y="0"/>
            <wp:positionH relativeFrom="column">
              <wp:posOffset>5456555</wp:posOffset>
            </wp:positionH>
            <wp:positionV relativeFrom="paragraph">
              <wp:posOffset>6350</wp:posOffset>
            </wp:positionV>
            <wp:extent cx="1320800" cy="1358265"/>
            <wp:effectExtent l="0" t="0" r="0" b="0"/>
            <wp:wrapSquare wrapText="bothSides"/>
            <wp:docPr id="1204903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B4D"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>Les surrénales sont des glandes au nombre de deux situées en arrière de l’abdomen</w:t>
      </w:r>
      <w:r w:rsidR="00B83691"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0B4D"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>au dessus des reins</w:t>
      </w:r>
      <w:r w:rsidR="00C44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(document 1)</w:t>
      </w:r>
      <w:r w:rsidR="00530B4D"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>, au niveau de la 12ème vertèbre thoracique. Il existe une surrénale droite et une surrénale gauche. Elles mesurent environ 5cm et pèse 5 à 6 grammes chacune. Elles ont une forme en « Y ».</w:t>
      </w:r>
      <w:r w:rsidR="00530B4D" w:rsidRPr="00573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1FD48" w14:textId="1FA0463E" w:rsidR="008145A3" w:rsidRPr="00573C8B" w:rsidRDefault="0068427A" w:rsidP="00207428">
      <w:pPr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sz w:val="24"/>
          <w:szCs w:val="24"/>
        </w:rPr>
        <w:t>Diverses expériences ont été réalisées sur quelques aspects de la physiologie des glandes surrénales, situées au-dessus des reins.</w:t>
      </w:r>
    </w:p>
    <w:p w14:paraId="373CF2AB" w14:textId="2126C9D9" w:rsidR="008A1B2D" w:rsidRPr="00573C8B" w:rsidRDefault="008A1B2D" w:rsidP="008A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>Expérience 1</w:t>
      </w:r>
      <w:r w:rsidRPr="00573C8B">
        <w:rPr>
          <w:rFonts w:ascii="Times New Roman" w:hAnsi="Times New Roman" w:cs="Times New Roman"/>
          <w:sz w:val="24"/>
          <w:szCs w:val="24"/>
        </w:rPr>
        <w:t> :</w:t>
      </w:r>
    </w:p>
    <w:p w14:paraId="18CDF5AD" w14:textId="252BA5BE" w:rsidR="008A1B2D" w:rsidRPr="00573C8B" w:rsidRDefault="008A1B2D" w:rsidP="008A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sz w:val="24"/>
          <w:szCs w:val="24"/>
        </w:rPr>
        <w:t>Chez des animaux sur lesquels on a réalisé une ablation totale des glandes surrénales, on a constaté une baisse de la volémie (</w:t>
      </w:r>
      <w:r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>volume total du sang circulant dans l'organisme</w:t>
      </w:r>
      <w:r w:rsidR="00A8158D" w:rsidRPr="00573C8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73C8B">
        <w:rPr>
          <w:rFonts w:ascii="Times New Roman" w:hAnsi="Times New Roman" w:cs="Times New Roman"/>
          <w:sz w:val="24"/>
          <w:szCs w:val="24"/>
        </w:rPr>
        <w:t xml:space="preserve"> et par conséquent une baisse de la pression artérielle. </w:t>
      </w:r>
    </w:p>
    <w:p w14:paraId="1954D712" w14:textId="713268A5" w:rsidR="00EA6127" w:rsidRPr="00573C8B" w:rsidRDefault="00EA6127" w:rsidP="00EA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b/>
          <w:bCs/>
          <w:sz w:val="24"/>
          <w:szCs w:val="24"/>
          <w:u w:val="single"/>
        </w:rPr>
        <w:t>Expérience 2</w:t>
      </w:r>
      <w:r w:rsidRPr="00573C8B">
        <w:rPr>
          <w:rFonts w:ascii="Times New Roman" w:hAnsi="Times New Roman" w:cs="Times New Roman"/>
          <w:sz w:val="24"/>
          <w:szCs w:val="24"/>
        </w:rPr>
        <w:t> :</w:t>
      </w:r>
    </w:p>
    <w:p w14:paraId="6F2F6C03" w14:textId="77777777" w:rsidR="00040457" w:rsidRPr="00573C8B" w:rsidRDefault="00C95C8E" w:rsidP="008A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sz w:val="24"/>
          <w:szCs w:val="24"/>
        </w:rPr>
        <w:t>La greffe des surr</w:t>
      </w:r>
      <w:r w:rsidR="00040457" w:rsidRPr="00573C8B">
        <w:rPr>
          <w:rFonts w:ascii="Times New Roman" w:hAnsi="Times New Roman" w:cs="Times New Roman"/>
          <w:sz w:val="24"/>
          <w:szCs w:val="24"/>
        </w:rPr>
        <w:t>é</w:t>
      </w:r>
      <w:r w:rsidRPr="00573C8B">
        <w:rPr>
          <w:rFonts w:ascii="Times New Roman" w:hAnsi="Times New Roman" w:cs="Times New Roman"/>
          <w:sz w:val="24"/>
          <w:szCs w:val="24"/>
        </w:rPr>
        <w:t xml:space="preserve">nales sous la peau de l’animal </w:t>
      </w:r>
      <w:r w:rsidR="008A1B2D" w:rsidRPr="00573C8B">
        <w:rPr>
          <w:rFonts w:ascii="Times New Roman" w:hAnsi="Times New Roman" w:cs="Times New Roman"/>
          <w:sz w:val="24"/>
          <w:szCs w:val="24"/>
        </w:rPr>
        <w:t xml:space="preserve">surrénalectomisé entraîne la disparition des troubles évoqués précédemment. </w:t>
      </w:r>
    </w:p>
    <w:p w14:paraId="4DE2A600" w14:textId="2C53D77F" w:rsidR="00040457" w:rsidRPr="00573C8B" w:rsidRDefault="00040457" w:rsidP="000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2D">
        <w:rPr>
          <w:rFonts w:ascii="Times New Roman" w:hAnsi="Times New Roman" w:cs="Times New Roman"/>
          <w:b/>
          <w:bCs/>
          <w:sz w:val="24"/>
          <w:szCs w:val="24"/>
          <w:u w:val="single"/>
        </w:rPr>
        <w:t>Expérience 3</w:t>
      </w:r>
      <w:r w:rsidRPr="00573C8B">
        <w:rPr>
          <w:rFonts w:ascii="Times New Roman" w:hAnsi="Times New Roman" w:cs="Times New Roman"/>
          <w:sz w:val="24"/>
          <w:szCs w:val="24"/>
        </w:rPr>
        <w:t> :</w:t>
      </w:r>
    </w:p>
    <w:p w14:paraId="1198ADF0" w14:textId="11EDD579" w:rsidR="009A789D" w:rsidRDefault="007A5E87" w:rsidP="00732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8B">
        <w:rPr>
          <w:rFonts w:ascii="Times New Roman" w:hAnsi="Times New Roman" w:cs="Times New Roman"/>
          <w:sz w:val="24"/>
          <w:szCs w:val="24"/>
        </w:rPr>
        <w:t xml:space="preserve">Une ablation </w:t>
      </w:r>
      <w:r w:rsidR="005752B3" w:rsidRPr="00573C8B">
        <w:rPr>
          <w:rFonts w:ascii="Times New Roman" w:hAnsi="Times New Roman" w:cs="Times New Roman"/>
          <w:sz w:val="24"/>
          <w:szCs w:val="24"/>
        </w:rPr>
        <w:t>des surrénales suivie d’une injection d’extraits d’horm</w:t>
      </w:r>
      <w:r w:rsidR="00EA434B" w:rsidRPr="00573C8B">
        <w:rPr>
          <w:rFonts w:ascii="Times New Roman" w:hAnsi="Times New Roman" w:cs="Times New Roman"/>
          <w:sz w:val="24"/>
          <w:szCs w:val="24"/>
        </w:rPr>
        <w:t>ones</w:t>
      </w:r>
      <w:r w:rsidR="005752B3" w:rsidRPr="00573C8B">
        <w:rPr>
          <w:rFonts w:ascii="Times New Roman" w:hAnsi="Times New Roman" w:cs="Times New Roman"/>
          <w:sz w:val="24"/>
          <w:szCs w:val="24"/>
        </w:rPr>
        <w:t xml:space="preserve"> (</w:t>
      </w:r>
      <w:r w:rsidR="00D71DBA" w:rsidRPr="00573C8B">
        <w:rPr>
          <w:rFonts w:ascii="Times New Roman" w:hAnsi="Times New Roman" w:cs="Times New Roman"/>
          <w:sz w:val="24"/>
          <w:szCs w:val="24"/>
        </w:rPr>
        <w:t>l’</w:t>
      </w:r>
      <w:r w:rsidR="005752B3" w:rsidRPr="00573C8B">
        <w:rPr>
          <w:rFonts w:ascii="Times New Roman" w:hAnsi="Times New Roman" w:cs="Times New Roman"/>
          <w:sz w:val="24"/>
          <w:szCs w:val="24"/>
        </w:rPr>
        <w:t xml:space="preserve">aldostérone) </w:t>
      </w:r>
      <w:r w:rsidR="00F65D39">
        <w:rPr>
          <w:rFonts w:ascii="Times New Roman" w:hAnsi="Times New Roman" w:cs="Times New Roman"/>
          <w:sz w:val="24"/>
          <w:szCs w:val="24"/>
        </w:rPr>
        <w:t xml:space="preserve">corrige les effets de l’ablation. </w:t>
      </w:r>
    </w:p>
    <w:p w14:paraId="58E41208" w14:textId="0DAD3359" w:rsidR="000275FA" w:rsidRDefault="000275FA" w:rsidP="00CF78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Formuler l’objectif de l’exp</w:t>
      </w:r>
      <w:r w:rsidR="0023134C" w:rsidRPr="00573C8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rience 1.</w:t>
      </w:r>
    </w:p>
    <w:p w14:paraId="626F862B" w14:textId="1E7BD63D" w:rsidR="000275FA" w:rsidRDefault="0023134C" w:rsidP="00CF78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</w:t>
      </w:r>
      <w:r w:rsidRPr="00573C8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ter les exp</w:t>
      </w:r>
      <w:r w:rsidRPr="00573C8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riences 2 et 3. </w:t>
      </w:r>
    </w:p>
    <w:p w14:paraId="30B8D71D" w14:textId="01CA8AE3" w:rsidR="00137A5D" w:rsidRPr="00137A5D" w:rsidRDefault="00137A5D" w:rsidP="00CF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Expérience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37A5D">
        <w:rPr>
          <w:rFonts w:ascii="Times New Roman" w:hAnsi="Times New Roman" w:cs="Times New Roman"/>
          <w:sz w:val="24"/>
          <w:szCs w:val="24"/>
        </w:rPr>
        <w:t> :</w:t>
      </w:r>
    </w:p>
    <w:p w14:paraId="34DFD274" w14:textId="2455948A" w:rsidR="003047D5" w:rsidRPr="000326A0" w:rsidRDefault="001615A6" w:rsidP="00161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794D45" wp14:editId="02302C2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377055" cy="1758950"/>
                <wp:effectExtent l="0" t="0" r="4445" b="0"/>
                <wp:wrapSquare wrapText="bothSides"/>
                <wp:docPr id="58326951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7055" cy="1758950"/>
                          <a:chOff x="0" y="0"/>
                          <a:chExt cx="4377055" cy="1758950"/>
                        </a:xfrm>
                      </wpg:grpSpPr>
                      <pic:pic xmlns:pic="http://schemas.openxmlformats.org/drawingml/2006/picture">
                        <pic:nvPicPr>
                          <pic:cNvPr id="102379009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16662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383043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450" y="0"/>
                            <a:ext cx="2173605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036D8E" id="Group 3" o:spid="_x0000_s1026" style="position:absolute;margin-left:293.45pt;margin-top:.15pt;width:344.65pt;height:138.5pt;z-index:251665408;mso-position-horizontal:right;mso-position-horizontal-relative:margin" coordsize="43770,17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90;width:21666;height:16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">
                  <v:imagedata r:id="rId10" o:title=""/>
                </v:shape>
                <v:shape id="Picture 2" o:spid="_x0000_s1028" type="#_x0000_t75" style="position:absolute;left:22034;width:21736;height:1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">
                  <v:imagedata r:id="rId11" o:title=""/>
                </v:shape>
                <w10:wrap type="square" anchorx="margin"/>
              </v:group>
            </w:pict>
          </mc:Fallback>
        </mc:AlternateContent>
      </w:r>
      <w:r w:rsidR="003047D5" w:rsidRPr="000326A0">
        <w:rPr>
          <w:rFonts w:ascii="Times New Roman" w:hAnsi="Times New Roman" w:cs="Times New Roman"/>
          <w:sz w:val="24"/>
          <w:szCs w:val="24"/>
        </w:rPr>
        <w:t>On mesure le taux d’aldostérone sécrétée par la glande surrénale d’un sujet dont on fait varier les taux sanguins de K</w:t>
      </w:r>
      <w:r w:rsidR="003047D5" w:rsidRPr="0029783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047D5" w:rsidRPr="000326A0">
        <w:rPr>
          <w:rFonts w:ascii="Times New Roman" w:hAnsi="Times New Roman" w:cs="Times New Roman"/>
          <w:sz w:val="24"/>
          <w:szCs w:val="24"/>
        </w:rPr>
        <w:t xml:space="preserve"> et Na</w:t>
      </w:r>
      <w:r w:rsidR="003047D5" w:rsidRPr="00297839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3047D5" w:rsidRPr="000326A0">
        <w:rPr>
          <w:rFonts w:ascii="Times New Roman" w:hAnsi="Times New Roman" w:cs="Times New Roman"/>
          <w:sz w:val="24"/>
          <w:szCs w:val="24"/>
        </w:rPr>
        <w:t xml:space="preserve">. Les résultats de cette expérience figurent dans les </w:t>
      </w:r>
      <w:r w:rsidR="0035413B">
        <w:rPr>
          <w:rFonts w:ascii="Times New Roman" w:hAnsi="Times New Roman" w:cs="Times New Roman"/>
          <w:sz w:val="24"/>
          <w:szCs w:val="24"/>
        </w:rPr>
        <w:t>graphes</w:t>
      </w:r>
      <w:r w:rsidR="003047D5" w:rsidRPr="000326A0">
        <w:rPr>
          <w:rFonts w:ascii="Times New Roman" w:hAnsi="Times New Roman" w:cs="Times New Roman"/>
          <w:sz w:val="24"/>
          <w:szCs w:val="24"/>
        </w:rPr>
        <w:t xml:space="preserve"> a et b du document 2.</w:t>
      </w:r>
    </w:p>
    <w:p w14:paraId="0FE10E14" w14:textId="77620192" w:rsidR="003D1906" w:rsidRDefault="003D1906" w:rsidP="0016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42158" w14:textId="1D411C00" w:rsidR="00F8698A" w:rsidRDefault="00F8698A" w:rsidP="003D1906">
      <w:pPr>
        <w:rPr>
          <w:rFonts w:ascii="Times New Roman" w:hAnsi="Times New Roman" w:cs="Times New Roman"/>
          <w:sz w:val="24"/>
          <w:szCs w:val="24"/>
        </w:rPr>
      </w:pPr>
    </w:p>
    <w:p w14:paraId="213DF74F" w14:textId="32FDAB87" w:rsidR="00F8698A" w:rsidRPr="00E26E9B" w:rsidRDefault="00482A06" w:rsidP="00CF784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</w:r>
      <w:r w:rsidR="001615A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20526">
        <w:rPr>
          <w:rFonts w:ascii="Times New Roman" w:hAnsi="Times New Roman" w:cs="Times New Roman"/>
          <w:sz w:val="24"/>
          <w:szCs w:val="24"/>
        </w:rPr>
        <w:t xml:space="preserve"> </w:t>
      </w:r>
      <w:r w:rsidR="001615A6" w:rsidRPr="00E26E9B">
        <w:rPr>
          <w:rFonts w:ascii="Times New Roman" w:hAnsi="Times New Roman" w:cs="Times New Roman"/>
          <w:sz w:val="24"/>
          <w:szCs w:val="24"/>
          <w:u w:val="single"/>
        </w:rPr>
        <w:t>Document 2 : graphe a</w:t>
      </w:r>
      <w:r w:rsidR="00E26E9B" w:rsidRPr="00181E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26E9B">
        <w:rPr>
          <w:rFonts w:ascii="Times New Roman" w:hAnsi="Times New Roman" w:cs="Times New Roman"/>
          <w:sz w:val="24"/>
          <w:szCs w:val="24"/>
          <w:u w:val="single"/>
        </w:rPr>
        <w:t>Document 2 : graphe b</w:t>
      </w:r>
      <w:r w:rsidR="00820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8F710" w14:textId="33711B00" w:rsidR="00F8698A" w:rsidRPr="001D496D" w:rsidRDefault="001615A6" w:rsidP="001D496D">
      <w:pPr>
        <w:rPr>
          <w:rFonts w:ascii="Times New Roman" w:hAnsi="Times New Roman" w:cs="Times New Roman"/>
          <w:sz w:val="24"/>
          <w:szCs w:val="24"/>
        </w:rPr>
      </w:pPr>
      <w:r w:rsidRPr="001615A6">
        <w:rPr>
          <w:rFonts w:ascii="Times New Roman" w:hAnsi="Times New Roman" w:cs="Times New Roman"/>
          <w:sz w:val="24"/>
          <w:szCs w:val="24"/>
        </w:rPr>
        <w:tab/>
      </w:r>
      <w:r w:rsidRPr="001615A6">
        <w:rPr>
          <w:rFonts w:ascii="Times New Roman" w:hAnsi="Times New Roman" w:cs="Times New Roman"/>
          <w:sz w:val="24"/>
          <w:szCs w:val="24"/>
        </w:rPr>
        <w:tab/>
      </w:r>
      <w:r w:rsidRPr="001615A6">
        <w:rPr>
          <w:rFonts w:ascii="Times New Roman" w:hAnsi="Times New Roman" w:cs="Times New Roman"/>
          <w:sz w:val="24"/>
          <w:szCs w:val="24"/>
        </w:rPr>
        <w:tab/>
      </w:r>
    </w:p>
    <w:p w14:paraId="47D0E644" w14:textId="694BC335" w:rsidR="000955A4" w:rsidRPr="008B6EE6" w:rsidRDefault="000955A4" w:rsidP="008B6E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information sup</w:t>
      </w:r>
      <w:r w:rsidR="00D5764B">
        <w:rPr>
          <w:rFonts w:ascii="Times New Roman" w:hAnsi="Times New Roman" w:cs="Times New Roman"/>
          <w:sz w:val="24"/>
          <w:szCs w:val="24"/>
        </w:rPr>
        <w:t>plé</w:t>
      </w:r>
      <w:r>
        <w:rPr>
          <w:rFonts w:ascii="Times New Roman" w:hAnsi="Times New Roman" w:cs="Times New Roman"/>
          <w:sz w:val="24"/>
          <w:szCs w:val="24"/>
        </w:rPr>
        <w:t xml:space="preserve">mentaire ces </w:t>
      </w:r>
      <w:r w:rsidR="00AC0DD1">
        <w:rPr>
          <w:rFonts w:ascii="Times New Roman" w:hAnsi="Times New Roman" w:cs="Times New Roman"/>
          <w:sz w:val="24"/>
          <w:szCs w:val="24"/>
        </w:rPr>
        <w:t xml:space="preserve">graphes </w:t>
      </w:r>
      <w:r>
        <w:rPr>
          <w:rFonts w:ascii="Times New Roman" w:hAnsi="Times New Roman" w:cs="Times New Roman"/>
          <w:sz w:val="24"/>
          <w:szCs w:val="24"/>
        </w:rPr>
        <w:t>fournissent</w:t>
      </w:r>
      <w:r w:rsidR="00E779A9">
        <w:rPr>
          <w:rFonts w:ascii="Times New Roman" w:hAnsi="Times New Roman" w:cs="Times New Roman"/>
          <w:sz w:val="24"/>
          <w:szCs w:val="24"/>
        </w:rPr>
        <w:t>-ils</w:t>
      </w:r>
      <w:r>
        <w:rPr>
          <w:rFonts w:ascii="Times New Roman" w:hAnsi="Times New Roman" w:cs="Times New Roman"/>
          <w:sz w:val="24"/>
          <w:szCs w:val="24"/>
        </w:rPr>
        <w:t xml:space="preserve"> concernant la production de l’aldost</w:t>
      </w:r>
      <w:r w:rsidRPr="000326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rone par les surr</w:t>
      </w:r>
      <w:r w:rsidRPr="000326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nales ?</w:t>
      </w:r>
    </w:p>
    <w:p w14:paraId="274E8D24" w14:textId="0D40DDB8" w:rsidR="008B6EE6" w:rsidRPr="008B6EE6" w:rsidRDefault="00C557E7" w:rsidP="008B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7A">
        <w:rPr>
          <w:rFonts w:ascii="Times New Roman" w:hAnsi="Times New Roman" w:cs="Times New Roman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9B58E4" wp14:editId="61BF340E">
                <wp:simplePos x="0" y="0"/>
                <wp:positionH relativeFrom="column">
                  <wp:posOffset>5937250</wp:posOffset>
                </wp:positionH>
                <wp:positionV relativeFrom="paragraph">
                  <wp:posOffset>0</wp:posOffset>
                </wp:positionV>
                <wp:extent cx="1136650" cy="247650"/>
                <wp:effectExtent l="0" t="0" r="25400" b="19050"/>
                <wp:wrapSquare wrapText="bothSides"/>
                <wp:docPr id="338718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0FCE" w14:textId="54DDF735" w:rsidR="00473882" w:rsidRPr="003965EB" w:rsidRDefault="00473882" w:rsidP="0047388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3965EB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58E4" id="_x0000_s1027" type="#_x0000_t202" style="position:absolute;left:0;text-align:left;margin-left:467.5pt;margin-top:0;width:89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" strokecolor="white [3212]">
                <v:textbox>
                  <w:txbxContent>
                    <w:p w14:paraId="31010FCE" w14:textId="54DDF735" w:rsidR="00473882" w:rsidRPr="003965EB" w:rsidRDefault="00473882" w:rsidP="00473882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3965EB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Document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6FD" w:rsidRPr="00D066F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A38EA7" wp14:editId="197CBF2F">
            <wp:simplePos x="0" y="0"/>
            <wp:positionH relativeFrom="column">
              <wp:posOffset>4072255</wp:posOffset>
            </wp:positionH>
            <wp:positionV relativeFrom="paragraph">
              <wp:posOffset>52705</wp:posOffset>
            </wp:positionV>
            <wp:extent cx="2832100" cy="1840230"/>
            <wp:effectExtent l="0" t="0" r="6350" b="7620"/>
            <wp:wrapSquare wrapText="bothSides"/>
            <wp:docPr id="494795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9553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EE6" w:rsidRPr="008B6E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Expérience </w:t>
      </w:r>
      <w:r w:rsidR="00431D7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B6EE6" w:rsidRPr="008B6EE6">
        <w:rPr>
          <w:rFonts w:ascii="Times New Roman" w:hAnsi="Times New Roman" w:cs="Times New Roman"/>
          <w:sz w:val="24"/>
          <w:szCs w:val="24"/>
        </w:rPr>
        <w:t>:</w:t>
      </w:r>
    </w:p>
    <w:p w14:paraId="59B565C6" w14:textId="675733CA" w:rsidR="00507A53" w:rsidRPr="00B2098E" w:rsidRDefault="002B4652" w:rsidP="00507A5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098E">
        <w:rPr>
          <w:rFonts w:ascii="Times New Roman" w:hAnsi="Times New Roman" w:cs="Times New Roman"/>
          <w:sz w:val="24"/>
          <w:szCs w:val="24"/>
        </w:rPr>
        <w:t>O</w:t>
      </w:r>
      <w:r w:rsidR="00240F74" w:rsidRPr="00B2098E">
        <w:rPr>
          <w:rFonts w:ascii="Times New Roman" w:hAnsi="Times New Roman" w:cs="Times New Roman"/>
          <w:sz w:val="24"/>
          <w:szCs w:val="24"/>
        </w:rPr>
        <w:t>n a constaté que la diminution du taux sanguin de Na</w:t>
      </w:r>
      <w:r w:rsidR="00240F74" w:rsidRPr="00B2098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40F74" w:rsidRPr="00B2098E">
        <w:rPr>
          <w:rFonts w:ascii="Times New Roman" w:hAnsi="Times New Roman" w:cs="Times New Roman"/>
          <w:sz w:val="24"/>
          <w:szCs w:val="24"/>
        </w:rPr>
        <w:t xml:space="preserve"> entraine une augmentation du taux sanguin </w:t>
      </w:r>
      <w:r w:rsidR="003332DA" w:rsidRPr="00B2098E">
        <w:rPr>
          <w:rFonts w:ascii="Times New Roman" w:hAnsi="Times New Roman" w:cs="Times New Roman"/>
          <w:sz w:val="24"/>
          <w:szCs w:val="24"/>
        </w:rPr>
        <w:t xml:space="preserve">de l’angiotensine II (hormone produite par le rein). </w:t>
      </w:r>
    </w:p>
    <w:p w14:paraId="550B46B4" w14:textId="03CD368F" w:rsidR="00240F74" w:rsidRPr="00B2098E" w:rsidRDefault="00507A53" w:rsidP="00507A5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2098E">
        <w:rPr>
          <w:rFonts w:ascii="Times New Roman" w:hAnsi="Times New Roman" w:cs="Times New Roman"/>
          <w:sz w:val="24"/>
          <w:szCs w:val="24"/>
        </w:rPr>
        <w:t xml:space="preserve">On procède à l'injection intraveineuse d'angiotensine II chez un chien ayant subi une ablation des reins et on enregistre la modification du débit veineux surrénalien d'aldostérone. Les résultats sont présentés </w:t>
      </w:r>
      <w:r w:rsidR="0084221C" w:rsidRPr="00B2098E">
        <w:rPr>
          <w:rFonts w:ascii="Times New Roman" w:hAnsi="Times New Roman" w:cs="Times New Roman"/>
          <w:sz w:val="24"/>
          <w:szCs w:val="24"/>
        </w:rPr>
        <w:t>dans le document</w:t>
      </w:r>
      <w:r w:rsidR="00C41BF5" w:rsidRPr="00B2098E">
        <w:rPr>
          <w:rFonts w:ascii="Times New Roman" w:hAnsi="Times New Roman" w:cs="Times New Roman"/>
          <w:sz w:val="24"/>
          <w:szCs w:val="24"/>
        </w:rPr>
        <w:t xml:space="preserve"> 3</w:t>
      </w:r>
      <w:r w:rsidR="0084221C" w:rsidRPr="00B2098E">
        <w:rPr>
          <w:rFonts w:ascii="Times New Roman" w:hAnsi="Times New Roman" w:cs="Times New Roman"/>
          <w:sz w:val="24"/>
          <w:szCs w:val="24"/>
        </w:rPr>
        <w:t xml:space="preserve"> </w:t>
      </w:r>
      <w:r w:rsidRPr="00B2098E">
        <w:rPr>
          <w:rFonts w:ascii="Times New Roman" w:hAnsi="Times New Roman" w:cs="Times New Roman"/>
          <w:sz w:val="24"/>
          <w:szCs w:val="24"/>
        </w:rPr>
        <w:t>.</w:t>
      </w:r>
      <w:r w:rsidR="00D066FD" w:rsidRPr="00B20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12BFA" w14:textId="6FED964F" w:rsidR="00473882" w:rsidRPr="00B2098E" w:rsidRDefault="00756705" w:rsidP="007567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098E">
        <w:rPr>
          <w:rFonts w:ascii="Times New Roman" w:hAnsi="Times New Roman" w:cs="Times New Roman"/>
          <w:sz w:val="24"/>
          <w:szCs w:val="24"/>
        </w:rPr>
        <w:t>A partir de ces expériences montre</w:t>
      </w:r>
      <w:r w:rsidR="000F2BB1">
        <w:rPr>
          <w:rFonts w:ascii="Times New Roman" w:hAnsi="Times New Roman" w:cs="Times New Roman"/>
          <w:sz w:val="24"/>
          <w:szCs w:val="24"/>
        </w:rPr>
        <w:t xml:space="preserve">r </w:t>
      </w:r>
      <w:r w:rsidRPr="00B2098E">
        <w:rPr>
          <w:rFonts w:ascii="Times New Roman" w:hAnsi="Times New Roman" w:cs="Times New Roman"/>
          <w:sz w:val="24"/>
          <w:szCs w:val="24"/>
        </w:rPr>
        <w:t xml:space="preserve">l’enchaînement des événements qui conduit à la libération </w:t>
      </w:r>
      <w:r w:rsidR="004344FC">
        <w:rPr>
          <w:rFonts w:ascii="Times New Roman" w:hAnsi="Times New Roman" w:cs="Times New Roman"/>
          <w:sz w:val="24"/>
          <w:szCs w:val="24"/>
        </w:rPr>
        <w:t>de l’</w:t>
      </w:r>
      <w:r w:rsidRPr="00B2098E">
        <w:rPr>
          <w:rFonts w:ascii="Times New Roman" w:hAnsi="Times New Roman" w:cs="Times New Roman"/>
          <w:sz w:val="24"/>
          <w:szCs w:val="24"/>
        </w:rPr>
        <w:t xml:space="preserve">aldostérone. </w:t>
      </w:r>
    </w:p>
    <w:p w14:paraId="0A163318" w14:textId="1FD7F6A1" w:rsidR="00264573" w:rsidRDefault="00DA3C1B" w:rsidP="0037735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98E">
        <w:rPr>
          <w:rFonts w:ascii="Times New Roman" w:hAnsi="Times New Roman" w:cs="Times New Roman"/>
          <w:sz w:val="24"/>
          <w:szCs w:val="24"/>
        </w:rPr>
        <w:t>A partir des informations fournies dans l’exercice</w:t>
      </w:r>
      <w:r w:rsidR="003E726B">
        <w:rPr>
          <w:rFonts w:ascii="Times New Roman" w:hAnsi="Times New Roman" w:cs="Times New Roman"/>
          <w:sz w:val="24"/>
          <w:szCs w:val="24"/>
        </w:rPr>
        <w:t xml:space="preserve"> et en utilisant le lexique appropri</w:t>
      </w:r>
      <w:r w:rsidR="001D436A">
        <w:rPr>
          <w:rFonts w:ascii="Times New Roman" w:hAnsi="Times New Roman" w:cs="Times New Roman"/>
          <w:sz w:val="24"/>
          <w:szCs w:val="24"/>
        </w:rPr>
        <w:t>é</w:t>
      </w:r>
      <w:r w:rsidR="003E726B">
        <w:rPr>
          <w:rFonts w:ascii="Times New Roman" w:hAnsi="Times New Roman" w:cs="Times New Roman"/>
          <w:sz w:val="24"/>
          <w:szCs w:val="24"/>
        </w:rPr>
        <w:t xml:space="preserve"> de la communication hormonale</w:t>
      </w:r>
      <w:r w:rsidRPr="00B2098E">
        <w:rPr>
          <w:rFonts w:ascii="Times New Roman" w:hAnsi="Times New Roman" w:cs="Times New Roman"/>
          <w:sz w:val="24"/>
          <w:szCs w:val="24"/>
        </w:rPr>
        <w:t xml:space="preserve">, </w:t>
      </w:r>
      <w:r w:rsidR="006A6033">
        <w:rPr>
          <w:rFonts w:ascii="Times New Roman" w:hAnsi="Times New Roman" w:cs="Times New Roman"/>
          <w:sz w:val="24"/>
          <w:szCs w:val="24"/>
        </w:rPr>
        <w:t>construire</w:t>
      </w:r>
      <w:r w:rsidRPr="00B2098E">
        <w:rPr>
          <w:rFonts w:ascii="Times New Roman" w:hAnsi="Times New Roman" w:cs="Times New Roman"/>
          <w:sz w:val="24"/>
          <w:szCs w:val="24"/>
        </w:rPr>
        <w:t xml:space="preserve"> un schéma fonctionnel</w:t>
      </w:r>
      <w:r w:rsidR="00937FC6">
        <w:rPr>
          <w:rFonts w:ascii="Times New Roman" w:hAnsi="Times New Roman" w:cs="Times New Roman"/>
          <w:sz w:val="24"/>
          <w:szCs w:val="24"/>
        </w:rPr>
        <w:t xml:space="preserve"> illustrant </w:t>
      </w:r>
      <w:r w:rsidR="001D436A">
        <w:rPr>
          <w:rFonts w:ascii="Times New Roman" w:hAnsi="Times New Roman" w:cs="Times New Roman"/>
          <w:sz w:val="24"/>
          <w:szCs w:val="24"/>
        </w:rPr>
        <w:t>l</w:t>
      </w:r>
      <w:r w:rsidRPr="00B2098E">
        <w:rPr>
          <w:rFonts w:ascii="Times New Roman" w:hAnsi="Times New Roman" w:cs="Times New Roman"/>
          <w:sz w:val="24"/>
          <w:szCs w:val="24"/>
        </w:rPr>
        <w:t xml:space="preserve">es mécanismes de régulation de la pression artérielle par les reins et </w:t>
      </w:r>
      <w:r w:rsidR="00377352">
        <w:rPr>
          <w:rFonts w:ascii="Times New Roman" w:hAnsi="Times New Roman" w:cs="Times New Roman"/>
          <w:sz w:val="24"/>
          <w:szCs w:val="24"/>
        </w:rPr>
        <w:t xml:space="preserve">les </w:t>
      </w:r>
      <w:r w:rsidR="006D2F87" w:rsidRPr="00B2098E">
        <w:rPr>
          <w:rFonts w:ascii="Times New Roman" w:hAnsi="Times New Roman" w:cs="Times New Roman"/>
          <w:sz w:val="24"/>
          <w:szCs w:val="24"/>
        </w:rPr>
        <w:t>s</w:t>
      </w:r>
      <w:r w:rsidRPr="00B2098E">
        <w:rPr>
          <w:rFonts w:ascii="Times New Roman" w:hAnsi="Times New Roman" w:cs="Times New Roman"/>
          <w:sz w:val="24"/>
          <w:szCs w:val="24"/>
        </w:rPr>
        <w:t>urrénales</w:t>
      </w:r>
      <w:r w:rsidR="001A0EE8">
        <w:rPr>
          <w:rFonts w:ascii="Times New Roman" w:hAnsi="Times New Roman" w:cs="Times New Roman"/>
          <w:sz w:val="24"/>
          <w:szCs w:val="24"/>
        </w:rPr>
        <w:t>.</w:t>
      </w:r>
    </w:p>
    <w:p w14:paraId="0512AF02" w14:textId="77777777" w:rsidR="0018732C" w:rsidRDefault="0018732C" w:rsidP="003773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39B5D08" w14:textId="57E272F3" w:rsidR="00182110" w:rsidRPr="00182110" w:rsidRDefault="00837361" w:rsidP="00B24AF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lang w:val="fr-FR"/>
        </w:rPr>
      </w:pPr>
      <w:r>
        <w:rPr>
          <w:lang w:val="fr-FR"/>
        </w:rPr>
        <w:t xml:space="preserve">Proposer deux solutions pour corriger ces </w:t>
      </w:r>
      <w:r w:rsidR="00706A54">
        <w:rPr>
          <w:lang w:val="fr-FR"/>
        </w:rPr>
        <w:t>conséquences</w:t>
      </w:r>
      <w:r>
        <w:rPr>
          <w:lang w:val="fr-FR"/>
        </w:rPr>
        <w:t xml:space="preserve">. </w:t>
      </w:r>
    </w:p>
    <w:sectPr w:rsidR="00182110" w:rsidRPr="00182110" w:rsidSect="00DA1C0F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D197" w14:textId="77777777" w:rsidR="00413BBB" w:rsidRPr="008A1B2D" w:rsidRDefault="00413BBB" w:rsidP="00C86D92">
      <w:pPr>
        <w:spacing w:after="0" w:line="240" w:lineRule="auto"/>
      </w:pPr>
      <w:r w:rsidRPr="008A1B2D">
        <w:separator/>
      </w:r>
    </w:p>
  </w:endnote>
  <w:endnote w:type="continuationSeparator" w:id="0">
    <w:p w14:paraId="5179776A" w14:textId="77777777" w:rsidR="00413BBB" w:rsidRPr="008A1B2D" w:rsidRDefault="00413BBB" w:rsidP="00C86D92">
      <w:pPr>
        <w:spacing w:after="0" w:line="240" w:lineRule="auto"/>
      </w:pPr>
      <w:r w:rsidRPr="008A1B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64B0" w14:textId="77777777" w:rsidR="00413BBB" w:rsidRPr="008A1B2D" w:rsidRDefault="00413BBB" w:rsidP="00C86D92">
      <w:pPr>
        <w:spacing w:after="0" w:line="240" w:lineRule="auto"/>
      </w:pPr>
      <w:r w:rsidRPr="008A1B2D">
        <w:separator/>
      </w:r>
    </w:p>
  </w:footnote>
  <w:footnote w:type="continuationSeparator" w:id="0">
    <w:p w14:paraId="5A89215C" w14:textId="77777777" w:rsidR="00413BBB" w:rsidRPr="008A1B2D" w:rsidRDefault="00413BBB" w:rsidP="00C86D92">
      <w:pPr>
        <w:spacing w:after="0" w:line="240" w:lineRule="auto"/>
      </w:pPr>
      <w:r w:rsidRPr="008A1B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D68"/>
    <w:multiLevelType w:val="hybridMultilevel"/>
    <w:tmpl w:val="9A3C8BDC"/>
    <w:lvl w:ilvl="0" w:tplc="8BC0D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D603A"/>
    <w:multiLevelType w:val="hybridMultilevel"/>
    <w:tmpl w:val="08D6428A"/>
    <w:lvl w:ilvl="0" w:tplc="39783D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046C"/>
    <w:multiLevelType w:val="hybridMultilevel"/>
    <w:tmpl w:val="83F4D04E"/>
    <w:lvl w:ilvl="0" w:tplc="4D2AC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2DD6"/>
    <w:multiLevelType w:val="hybridMultilevel"/>
    <w:tmpl w:val="97C6F060"/>
    <w:lvl w:ilvl="0" w:tplc="A00E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53F"/>
    <w:multiLevelType w:val="hybridMultilevel"/>
    <w:tmpl w:val="333E39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71DAD"/>
    <w:multiLevelType w:val="hybridMultilevel"/>
    <w:tmpl w:val="009E1F7C"/>
    <w:lvl w:ilvl="0" w:tplc="70F834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1519D"/>
    <w:multiLevelType w:val="hybridMultilevel"/>
    <w:tmpl w:val="45E62046"/>
    <w:lvl w:ilvl="0" w:tplc="6A3C05BA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229F"/>
    <w:multiLevelType w:val="hybridMultilevel"/>
    <w:tmpl w:val="E04A07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496850"/>
    <w:multiLevelType w:val="hybridMultilevel"/>
    <w:tmpl w:val="B84CD0B6"/>
    <w:lvl w:ilvl="0" w:tplc="4F5E2C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F4507"/>
    <w:multiLevelType w:val="hybridMultilevel"/>
    <w:tmpl w:val="A3F20C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F4EB6"/>
    <w:multiLevelType w:val="hybridMultilevel"/>
    <w:tmpl w:val="5E381590"/>
    <w:lvl w:ilvl="0" w:tplc="3626E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E5523"/>
    <w:multiLevelType w:val="hybridMultilevel"/>
    <w:tmpl w:val="388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24212"/>
    <w:multiLevelType w:val="hybridMultilevel"/>
    <w:tmpl w:val="2A28994E"/>
    <w:lvl w:ilvl="0" w:tplc="9D7AD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F4A5A"/>
    <w:multiLevelType w:val="hybridMultilevel"/>
    <w:tmpl w:val="4CCE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6E01"/>
    <w:multiLevelType w:val="hybridMultilevel"/>
    <w:tmpl w:val="D1D68038"/>
    <w:lvl w:ilvl="0" w:tplc="7DC0BB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001E50"/>
    <w:multiLevelType w:val="hybridMultilevel"/>
    <w:tmpl w:val="389646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71D41"/>
    <w:multiLevelType w:val="hybridMultilevel"/>
    <w:tmpl w:val="54D8408A"/>
    <w:lvl w:ilvl="0" w:tplc="9454F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97046"/>
    <w:multiLevelType w:val="hybridMultilevel"/>
    <w:tmpl w:val="4424931C"/>
    <w:lvl w:ilvl="0" w:tplc="CCEC2A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333BC"/>
    <w:multiLevelType w:val="hybridMultilevel"/>
    <w:tmpl w:val="75B4E5A4"/>
    <w:lvl w:ilvl="0" w:tplc="E6E0B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4547AA"/>
    <w:multiLevelType w:val="hybridMultilevel"/>
    <w:tmpl w:val="0F4E6F44"/>
    <w:lvl w:ilvl="0" w:tplc="4636E2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E01E0"/>
    <w:multiLevelType w:val="hybridMultilevel"/>
    <w:tmpl w:val="6F382030"/>
    <w:lvl w:ilvl="0" w:tplc="5464E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728F"/>
    <w:multiLevelType w:val="hybridMultilevel"/>
    <w:tmpl w:val="8A8E0086"/>
    <w:lvl w:ilvl="0" w:tplc="728E0ACC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D050F51"/>
    <w:multiLevelType w:val="hybridMultilevel"/>
    <w:tmpl w:val="83327E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96807"/>
    <w:multiLevelType w:val="hybridMultilevel"/>
    <w:tmpl w:val="2FD09656"/>
    <w:lvl w:ilvl="0" w:tplc="C9929E0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61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874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24048">
    <w:abstractNumId w:val="19"/>
  </w:num>
  <w:num w:numId="4" w16cid:durableId="1608391318">
    <w:abstractNumId w:val="5"/>
  </w:num>
  <w:num w:numId="5" w16cid:durableId="1711958076">
    <w:abstractNumId w:val="18"/>
  </w:num>
  <w:num w:numId="6" w16cid:durableId="149636217">
    <w:abstractNumId w:val="10"/>
  </w:num>
  <w:num w:numId="7" w16cid:durableId="2033992458">
    <w:abstractNumId w:val="14"/>
  </w:num>
  <w:num w:numId="8" w16cid:durableId="436221934">
    <w:abstractNumId w:val="1"/>
  </w:num>
  <w:num w:numId="9" w16cid:durableId="641229835">
    <w:abstractNumId w:val="7"/>
  </w:num>
  <w:num w:numId="10" w16cid:durableId="1782918276">
    <w:abstractNumId w:val="22"/>
  </w:num>
  <w:num w:numId="11" w16cid:durableId="604776202">
    <w:abstractNumId w:val="15"/>
  </w:num>
  <w:num w:numId="12" w16cid:durableId="193926817">
    <w:abstractNumId w:val="9"/>
  </w:num>
  <w:num w:numId="13" w16cid:durableId="1668895960">
    <w:abstractNumId w:val="21"/>
  </w:num>
  <w:num w:numId="14" w16cid:durableId="345064326">
    <w:abstractNumId w:val="13"/>
  </w:num>
  <w:num w:numId="15" w16cid:durableId="837110662">
    <w:abstractNumId w:val="4"/>
  </w:num>
  <w:num w:numId="16" w16cid:durableId="1317614654">
    <w:abstractNumId w:val="17"/>
  </w:num>
  <w:num w:numId="17" w16cid:durableId="1775325353">
    <w:abstractNumId w:val="2"/>
  </w:num>
  <w:num w:numId="18" w16cid:durableId="1706324304">
    <w:abstractNumId w:val="3"/>
  </w:num>
  <w:num w:numId="19" w16cid:durableId="423721189">
    <w:abstractNumId w:val="0"/>
  </w:num>
  <w:num w:numId="20" w16cid:durableId="1521315103">
    <w:abstractNumId w:val="16"/>
  </w:num>
  <w:num w:numId="21" w16cid:durableId="206913596">
    <w:abstractNumId w:val="23"/>
  </w:num>
  <w:num w:numId="22" w16cid:durableId="1850020908">
    <w:abstractNumId w:val="11"/>
  </w:num>
  <w:num w:numId="23" w16cid:durableId="483744441">
    <w:abstractNumId w:val="8"/>
  </w:num>
  <w:num w:numId="24" w16cid:durableId="1938362399">
    <w:abstractNumId w:val="20"/>
  </w:num>
  <w:num w:numId="25" w16cid:durableId="538858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C"/>
    <w:rsid w:val="00000815"/>
    <w:rsid w:val="00005D70"/>
    <w:rsid w:val="00014E7B"/>
    <w:rsid w:val="000275FA"/>
    <w:rsid w:val="00027EDE"/>
    <w:rsid w:val="000326A0"/>
    <w:rsid w:val="00033DFF"/>
    <w:rsid w:val="00040457"/>
    <w:rsid w:val="00047164"/>
    <w:rsid w:val="0005635E"/>
    <w:rsid w:val="000800A7"/>
    <w:rsid w:val="00084CE7"/>
    <w:rsid w:val="00086A43"/>
    <w:rsid w:val="000955A4"/>
    <w:rsid w:val="00097F07"/>
    <w:rsid w:val="000A3773"/>
    <w:rsid w:val="000B6DF6"/>
    <w:rsid w:val="000B74BD"/>
    <w:rsid w:val="000C5C95"/>
    <w:rsid w:val="000C5DC2"/>
    <w:rsid w:val="000C7FC3"/>
    <w:rsid w:val="000E14C1"/>
    <w:rsid w:val="000E34D1"/>
    <w:rsid w:val="000F2BB1"/>
    <w:rsid w:val="00101028"/>
    <w:rsid w:val="00110EE7"/>
    <w:rsid w:val="00112EF9"/>
    <w:rsid w:val="001351E9"/>
    <w:rsid w:val="00137A5D"/>
    <w:rsid w:val="00140B2A"/>
    <w:rsid w:val="00141334"/>
    <w:rsid w:val="00150768"/>
    <w:rsid w:val="001615A6"/>
    <w:rsid w:val="001646A1"/>
    <w:rsid w:val="0017164B"/>
    <w:rsid w:val="00172219"/>
    <w:rsid w:val="00175FC1"/>
    <w:rsid w:val="00181EA1"/>
    <w:rsid w:val="00182110"/>
    <w:rsid w:val="0018732C"/>
    <w:rsid w:val="001877BC"/>
    <w:rsid w:val="00197FF6"/>
    <w:rsid w:val="001A0EE8"/>
    <w:rsid w:val="001B6718"/>
    <w:rsid w:val="001C71D7"/>
    <w:rsid w:val="001D436A"/>
    <w:rsid w:val="001D496D"/>
    <w:rsid w:val="001D4FC2"/>
    <w:rsid w:val="001E351F"/>
    <w:rsid w:val="00201AFC"/>
    <w:rsid w:val="00202F08"/>
    <w:rsid w:val="00207428"/>
    <w:rsid w:val="00216FC0"/>
    <w:rsid w:val="00225E41"/>
    <w:rsid w:val="0023134C"/>
    <w:rsid w:val="002408AA"/>
    <w:rsid w:val="00240F74"/>
    <w:rsid w:val="00251FE1"/>
    <w:rsid w:val="00264573"/>
    <w:rsid w:val="00266257"/>
    <w:rsid w:val="00266F81"/>
    <w:rsid w:val="00274B9C"/>
    <w:rsid w:val="00282BF9"/>
    <w:rsid w:val="00283F28"/>
    <w:rsid w:val="00297839"/>
    <w:rsid w:val="002A59A2"/>
    <w:rsid w:val="002B4652"/>
    <w:rsid w:val="002B5633"/>
    <w:rsid w:val="002C38EC"/>
    <w:rsid w:val="002D4724"/>
    <w:rsid w:val="002E7453"/>
    <w:rsid w:val="002F219F"/>
    <w:rsid w:val="002F59E1"/>
    <w:rsid w:val="00303D0B"/>
    <w:rsid w:val="003047D5"/>
    <w:rsid w:val="0031007C"/>
    <w:rsid w:val="00316DB0"/>
    <w:rsid w:val="00321740"/>
    <w:rsid w:val="00323156"/>
    <w:rsid w:val="00327796"/>
    <w:rsid w:val="003332DA"/>
    <w:rsid w:val="00334C87"/>
    <w:rsid w:val="00334EBE"/>
    <w:rsid w:val="0035413B"/>
    <w:rsid w:val="00354326"/>
    <w:rsid w:val="003646B4"/>
    <w:rsid w:val="00376608"/>
    <w:rsid w:val="00377352"/>
    <w:rsid w:val="00380DF6"/>
    <w:rsid w:val="00381CA7"/>
    <w:rsid w:val="003965EB"/>
    <w:rsid w:val="003A0B0E"/>
    <w:rsid w:val="003A204C"/>
    <w:rsid w:val="003A4DEC"/>
    <w:rsid w:val="003B6962"/>
    <w:rsid w:val="003C253A"/>
    <w:rsid w:val="003D1906"/>
    <w:rsid w:val="003D1977"/>
    <w:rsid w:val="003E22EA"/>
    <w:rsid w:val="003E2EB4"/>
    <w:rsid w:val="003E726B"/>
    <w:rsid w:val="003F13A2"/>
    <w:rsid w:val="00404923"/>
    <w:rsid w:val="00407384"/>
    <w:rsid w:val="00413BBB"/>
    <w:rsid w:val="00426679"/>
    <w:rsid w:val="00431D7A"/>
    <w:rsid w:val="004344FC"/>
    <w:rsid w:val="00440E66"/>
    <w:rsid w:val="00451B6B"/>
    <w:rsid w:val="00456904"/>
    <w:rsid w:val="00457925"/>
    <w:rsid w:val="0046762D"/>
    <w:rsid w:val="00467F6D"/>
    <w:rsid w:val="00473882"/>
    <w:rsid w:val="00477230"/>
    <w:rsid w:val="00482A06"/>
    <w:rsid w:val="00493480"/>
    <w:rsid w:val="004963E4"/>
    <w:rsid w:val="004A2A8C"/>
    <w:rsid w:val="004D23E6"/>
    <w:rsid w:val="004D6B48"/>
    <w:rsid w:val="004E6904"/>
    <w:rsid w:val="004F235E"/>
    <w:rsid w:val="004F466C"/>
    <w:rsid w:val="00501A7A"/>
    <w:rsid w:val="00507A53"/>
    <w:rsid w:val="005227D7"/>
    <w:rsid w:val="0052586C"/>
    <w:rsid w:val="00530B4D"/>
    <w:rsid w:val="00551EEE"/>
    <w:rsid w:val="005559DD"/>
    <w:rsid w:val="005564E7"/>
    <w:rsid w:val="0056300B"/>
    <w:rsid w:val="00573C8B"/>
    <w:rsid w:val="00574744"/>
    <w:rsid w:val="005752B3"/>
    <w:rsid w:val="00592C5D"/>
    <w:rsid w:val="005A18FB"/>
    <w:rsid w:val="005D44E4"/>
    <w:rsid w:val="005F0F30"/>
    <w:rsid w:val="005F54ED"/>
    <w:rsid w:val="00600E11"/>
    <w:rsid w:val="00612DDC"/>
    <w:rsid w:val="0063153B"/>
    <w:rsid w:val="006370DF"/>
    <w:rsid w:val="00641AE9"/>
    <w:rsid w:val="006621A9"/>
    <w:rsid w:val="006642F2"/>
    <w:rsid w:val="006743FC"/>
    <w:rsid w:val="00683992"/>
    <w:rsid w:val="0068427A"/>
    <w:rsid w:val="006A252F"/>
    <w:rsid w:val="006A6033"/>
    <w:rsid w:val="006B0A0A"/>
    <w:rsid w:val="006D2F87"/>
    <w:rsid w:val="006E2938"/>
    <w:rsid w:val="006F26F7"/>
    <w:rsid w:val="006F5495"/>
    <w:rsid w:val="00700381"/>
    <w:rsid w:val="00706A54"/>
    <w:rsid w:val="00732AC0"/>
    <w:rsid w:val="00732D2D"/>
    <w:rsid w:val="0074521E"/>
    <w:rsid w:val="0074577F"/>
    <w:rsid w:val="0075017A"/>
    <w:rsid w:val="00756705"/>
    <w:rsid w:val="00767970"/>
    <w:rsid w:val="00781992"/>
    <w:rsid w:val="007A34B4"/>
    <w:rsid w:val="007A52CA"/>
    <w:rsid w:val="007A5E87"/>
    <w:rsid w:val="007B122D"/>
    <w:rsid w:val="007B1587"/>
    <w:rsid w:val="007C4957"/>
    <w:rsid w:val="007E35B4"/>
    <w:rsid w:val="008145A3"/>
    <w:rsid w:val="00815519"/>
    <w:rsid w:val="00820526"/>
    <w:rsid w:val="00827A99"/>
    <w:rsid w:val="00833DC1"/>
    <w:rsid w:val="00836DDD"/>
    <w:rsid w:val="00837361"/>
    <w:rsid w:val="008400DA"/>
    <w:rsid w:val="0084221C"/>
    <w:rsid w:val="0084338B"/>
    <w:rsid w:val="008502F8"/>
    <w:rsid w:val="00865DA3"/>
    <w:rsid w:val="00870250"/>
    <w:rsid w:val="00883D3A"/>
    <w:rsid w:val="00891434"/>
    <w:rsid w:val="008918D7"/>
    <w:rsid w:val="00893CE4"/>
    <w:rsid w:val="008A1B2D"/>
    <w:rsid w:val="008A4567"/>
    <w:rsid w:val="008B6EE6"/>
    <w:rsid w:val="008C3061"/>
    <w:rsid w:val="008C6B91"/>
    <w:rsid w:val="008E670A"/>
    <w:rsid w:val="008E694E"/>
    <w:rsid w:val="008F2AE5"/>
    <w:rsid w:val="00900A05"/>
    <w:rsid w:val="00907AAF"/>
    <w:rsid w:val="00914E61"/>
    <w:rsid w:val="009205AC"/>
    <w:rsid w:val="00937FC6"/>
    <w:rsid w:val="009446CE"/>
    <w:rsid w:val="009558DE"/>
    <w:rsid w:val="0097369A"/>
    <w:rsid w:val="0097392A"/>
    <w:rsid w:val="00975EAE"/>
    <w:rsid w:val="0097663C"/>
    <w:rsid w:val="00994A00"/>
    <w:rsid w:val="00995897"/>
    <w:rsid w:val="009A1580"/>
    <w:rsid w:val="009A51CF"/>
    <w:rsid w:val="009A789D"/>
    <w:rsid w:val="009D466A"/>
    <w:rsid w:val="009F0734"/>
    <w:rsid w:val="00A01FEE"/>
    <w:rsid w:val="00A1540C"/>
    <w:rsid w:val="00A371A7"/>
    <w:rsid w:val="00A461DD"/>
    <w:rsid w:val="00A46AA1"/>
    <w:rsid w:val="00A62C20"/>
    <w:rsid w:val="00A8158D"/>
    <w:rsid w:val="00A9446C"/>
    <w:rsid w:val="00AB1287"/>
    <w:rsid w:val="00AB7577"/>
    <w:rsid w:val="00AC0DD1"/>
    <w:rsid w:val="00AC7BA9"/>
    <w:rsid w:val="00AE2D56"/>
    <w:rsid w:val="00AE3448"/>
    <w:rsid w:val="00AF0687"/>
    <w:rsid w:val="00AF4D00"/>
    <w:rsid w:val="00AF7ED5"/>
    <w:rsid w:val="00B05EEB"/>
    <w:rsid w:val="00B10FF3"/>
    <w:rsid w:val="00B119E7"/>
    <w:rsid w:val="00B2098E"/>
    <w:rsid w:val="00B24AF2"/>
    <w:rsid w:val="00B36E99"/>
    <w:rsid w:val="00B4038C"/>
    <w:rsid w:val="00B514F0"/>
    <w:rsid w:val="00B54FC0"/>
    <w:rsid w:val="00B55B58"/>
    <w:rsid w:val="00B659B2"/>
    <w:rsid w:val="00B83691"/>
    <w:rsid w:val="00B84CA3"/>
    <w:rsid w:val="00B93117"/>
    <w:rsid w:val="00BC4E81"/>
    <w:rsid w:val="00BF6B39"/>
    <w:rsid w:val="00C1720B"/>
    <w:rsid w:val="00C254F7"/>
    <w:rsid w:val="00C27B09"/>
    <w:rsid w:val="00C31D3D"/>
    <w:rsid w:val="00C33777"/>
    <w:rsid w:val="00C346EE"/>
    <w:rsid w:val="00C41BF5"/>
    <w:rsid w:val="00C43D4A"/>
    <w:rsid w:val="00C440E0"/>
    <w:rsid w:val="00C5369B"/>
    <w:rsid w:val="00C557E7"/>
    <w:rsid w:val="00C71C46"/>
    <w:rsid w:val="00C805EE"/>
    <w:rsid w:val="00C81F06"/>
    <w:rsid w:val="00C869BB"/>
    <w:rsid w:val="00C86D92"/>
    <w:rsid w:val="00C90951"/>
    <w:rsid w:val="00C93C32"/>
    <w:rsid w:val="00C95640"/>
    <w:rsid w:val="00C95C8E"/>
    <w:rsid w:val="00C960E4"/>
    <w:rsid w:val="00CB44DA"/>
    <w:rsid w:val="00CD0F33"/>
    <w:rsid w:val="00CD1AE0"/>
    <w:rsid w:val="00CF784D"/>
    <w:rsid w:val="00D011E2"/>
    <w:rsid w:val="00D066FD"/>
    <w:rsid w:val="00D23BF8"/>
    <w:rsid w:val="00D25356"/>
    <w:rsid w:val="00D30978"/>
    <w:rsid w:val="00D365CC"/>
    <w:rsid w:val="00D5764B"/>
    <w:rsid w:val="00D67543"/>
    <w:rsid w:val="00D71DBA"/>
    <w:rsid w:val="00D71EF1"/>
    <w:rsid w:val="00D95C0B"/>
    <w:rsid w:val="00DA1C0F"/>
    <w:rsid w:val="00DA3130"/>
    <w:rsid w:val="00DA3C1B"/>
    <w:rsid w:val="00DC4047"/>
    <w:rsid w:val="00DC60F9"/>
    <w:rsid w:val="00DE6B03"/>
    <w:rsid w:val="00DE70B8"/>
    <w:rsid w:val="00E04C56"/>
    <w:rsid w:val="00E110D0"/>
    <w:rsid w:val="00E13218"/>
    <w:rsid w:val="00E132EF"/>
    <w:rsid w:val="00E26E9B"/>
    <w:rsid w:val="00E36409"/>
    <w:rsid w:val="00E42F3B"/>
    <w:rsid w:val="00E43172"/>
    <w:rsid w:val="00E4499C"/>
    <w:rsid w:val="00E4732A"/>
    <w:rsid w:val="00E5542A"/>
    <w:rsid w:val="00E60E80"/>
    <w:rsid w:val="00E77638"/>
    <w:rsid w:val="00E779A9"/>
    <w:rsid w:val="00E809D9"/>
    <w:rsid w:val="00E84A11"/>
    <w:rsid w:val="00E84A27"/>
    <w:rsid w:val="00E87554"/>
    <w:rsid w:val="00E90711"/>
    <w:rsid w:val="00E9484F"/>
    <w:rsid w:val="00E97876"/>
    <w:rsid w:val="00EA434B"/>
    <w:rsid w:val="00EA6127"/>
    <w:rsid w:val="00EC32D8"/>
    <w:rsid w:val="00ED196F"/>
    <w:rsid w:val="00ED3F7A"/>
    <w:rsid w:val="00EE116C"/>
    <w:rsid w:val="00F04F0E"/>
    <w:rsid w:val="00F156DE"/>
    <w:rsid w:val="00F30907"/>
    <w:rsid w:val="00F37CBD"/>
    <w:rsid w:val="00F543AC"/>
    <w:rsid w:val="00F65D39"/>
    <w:rsid w:val="00F8547C"/>
    <w:rsid w:val="00F8698A"/>
    <w:rsid w:val="00F9220E"/>
    <w:rsid w:val="00F96618"/>
    <w:rsid w:val="00F97FB7"/>
    <w:rsid w:val="00FA3537"/>
    <w:rsid w:val="00FA36A3"/>
    <w:rsid w:val="00FB2B0F"/>
    <w:rsid w:val="00FC0A3F"/>
    <w:rsid w:val="00FC5062"/>
    <w:rsid w:val="00FD4F28"/>
    <w:rsid w:val="00FE4590"/>
    <w:rsid w:val="00FE6EC8"/>
    <w:rsid w:val="00FE7D92"/>
    <w:rsid w:val="00FF57E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8773A"/>
  <w15:chartTrackingRefBased/>
  <w15:docId w15:val="{171213A0-95E5-49B1-81DE-534A0A9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7663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C1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5E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789D"/>
    <w:rPr>
      <w:i/>
      <w:iCs/>
    </w:rPr>
  </w:style>
  <w:style w:type="paragraph" w:styleId="NormalWeb">
    <w:name w:val="Normal (Web)"/>
    <w:basedOn w:val="Normal"/>
    <w:uiPriority w:val="99"/>
    <w:unhideWhenUsed/>
    <w:rsid w:val="0089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675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324</cp:revision>
  <cp:lastPrinted>2024-04-10T14:25:00Z</cp:lastPrinted>
  <dcterms:created xsi:type="dcterms:W3CDTF">2023-10-24T13:54:00Z</dcterms:created>
  <dcterms:modified xsi:type="dcterms:W3CDTF">2025-03-26T12:09:00Z</dcterms:modified>
</cp:coreProperties>
</file>